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17C38" w14:textId="5C74ED79" w:rsidR="006564BB" w:rsidRPr="006564BB" w:rsidRDefault="006564BB" w:rsidP="006564BB">
      <w:pPr>
        <w:pStyle w:val="Kopfzeile"/>
        <w:rPr>
          <w:rFonts w:ascii="Arial" w:hAnsi="Arial" w:cs="Arial"/>
          <w:szCs w:val="24"/>
        </w:rPr>
      </w:pPr>
      <w:r w:rsidRPr="006564BB">
        <w:rPr>
          <w:rFonts w:ascii="Arial" w:hAnsi="Arial" w:cs="Arial"/>
          <w:szCs w:val="24"/>
        </w:rPr>
        <w:t>C</w:t>
      </w:r>
      <w:r w:rsidRPr="006564BB">
        <w:rPr>
          <w:rFonts w:ascii="Arial" w:hAnsi="Arial" w:cs="Arial"/>
          <w:color w:val="000000"/>
          <w:szCs w:val="24"/>
          <w:lang w:val="de-AT"/>
        </w:rPr>
        <w:t xml:space="preserve">S-Auftragsnummer/Projektnummer/Maßnahme: </w:t>
      </w:r>
      <w:sdt>
        <w:sdtPr>
          <w:rPr>
            <w:rFonts w:ascii="Arial" w:hAnsi="Arial" w:cs="Arial"/>
            <w:color w:val="000000"/>
            <w:szCs w:val="24"/>
            <w:lang w:val="de-AT"/>
          </w:rPr>
          <w:alias w:val="CS-, Proj-, MN-Nr."/>
          <w:tag w:val="CS-, Proj-, MN-Nr."/>
          <w:id w:val="-2022226142"/>
          <w:placeholder>
            <w:docPart w:val="1AAA79ABD88545DCBE22EBA93976E8E9"/>
          </w:placeholder>
          <w:showingPlcHdr/>
          <w:text/>
        </w:sdtPr>
        <w:sdtEndPr>
          <w:rPr>
            <w:vanish/>
            <w:color w:val="BFBFBF" w:themeColor="background1" w:themeShade="BF"/>
          </w:rPr>
        </w:sdtEndPr>
        <w:sdtContent>
          <w:r w:rsidRPr="006564BB">
            <w:rPr>
              <w:rStyle w:val="Platzhaltertext"/>
              <w:rFonts w:ascii="Arial" w:eastAsiaTheme="minorHAnsi" w:hAnsi="Arial" w:cs="Arial"/>
              <w:vanish/>
              <w:color w:val="BFBFBF" w:themeColor="background1" w:themeShade="BF"/>
            </w:rPr>
            <w:t>Nr. eingeben</w:t>
          </w:r>
        </w:sdtContent>
      </w:sdt>
    </w:p>
    <w:p w14:paraId="0BA1D286" w14:textId="77777777" w:rsidR="006564BB" w:rsidRDefault="006564BB"/>
    <w:tbl>
      <w:tblPr>
        <w:tblW w:w="104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742"/>
        <w:gridCol w:w="794"/>
        <w:gridCol w:w="496"/>
        <w:gridCol w:w="355"/>
        <w:gridCol w:w="1846"/>
        <w:gridCol w:w="709"/>
        <w:gridCol w:w="851"/>
        <w:gridCol w:w="1275"/>
        <w:gridCol w:w="182"/>
      </w:tblGrid>
      <w:tr w:rsidR="00E32A70" w14:paraId="1A515354" w14:textId="77777777" w:rsidTr="0080416A">
        <w:trPr>
          <w:trHeight w:val="451"/>
        </w:trPr>
        <w:tc>
          <w:tcPr>
            <w:tcW w:w="212" w:type="dxa"/>
          </w:tcPr>
          <w:p w14:paraId="04C68527" w14:textId="77777777" w:rsidR="00E32A70" w:rsidRDefault="00E32A70" w:rsidP="003413A7">
            <w:pPr>
              <w:rPr>
                <w:rFonts w:ascii="Arial" w:hAnsi="Arial"/>
              </w:rPr>
            </w:pPr>
          </w:p>
        </w:tc>
        <w:tc>
          <w:tcPr>
            <w:tcW w:w="10068" w:type="dxa"/>
            <w:gridSpan w:val="8"/>
          </w:tcPr>
          <w:p w14:paraId="4EEECF02" w14:textId="77777777" w:rsidR="00E32A70" w:rsidRPr="00AA6CE1" w:rsidRDefault="00E32A70" w:rsidP="003413A7">
            <w:pPr>
              <w:jc w:val="center"/>
              <w:rPr>
                <w:rFonts w:ascii="Arial" w:hAnsi="Arial"/>
                <w:b/>
                <w:position w:val="-20"/>
                <w:sz w:val="20"/>
              </w:rPr>
            </w:pPr>
            <w:r>
              <w:rPr>
                <w:rFonts w:ascii="Arial" w:hAnsi="Arial"/>
                <w:b/>
                <w:position w:val="-20"/>
                <w:sz w:val="20"/>
              </w:rPr>
              <w:t>VOM ANTRAGSTELLER AUSZUFÜLLEN (</w:t>
            </w:r>
            <w:r w:rsidRPr="00AA6CE1">
              <w:rPr>
                <w:rFonts w:ascii="Arial" w:hAnsi="Arial"/>
                <w:b/>
                <w:position w:val="-20"/>
                <w:sz w:val="20"/>
              </w:rPr>
              <w:t>SIEHE RÜCKSEITE</w:t>
            </w:r>
            <w:r>
              <w:rPr>
                <w:rFonts w:ascii="Arial" w:hAnsi="Arial"/>
                <w:b/>
                <w:position w:val="-20"/>
                <w:sz w:val="20"/>
              </w:rPr>
              <w:t>)</w:t>
            </w:r>
          </w:p>
        </w:tc>
        <w:tc>
          <w:tcPr>
            <w:tcW w:w="182" w:type="dxa"/>
          </w:tcPr>
          <w:p w14:paraId="3A884F27" w14:textId="77777777" w:rsidR="00E32A70" w:rsidRDefault="00E32A70" w:rsidP="003413A7">
            <w:pPr>
              <w:rPr>
                <w:rFonts w:ascii="Arial" w:hAnsi="Arial"/>
              </w:rPr>
            </w:pPr>
          </w:p>
        </w:tc>
      </w:tr>
      <w:tr w:rsidR="00E32A70" w:rsidRPr="0025027A" w14:paraId="4155AACB" w14:textId="77777777" w:rsidTr="005658E1">
        <w:trPr>
          <w:trHeight w:hRule="exact" w:val="600"/>
        </w:trPr>
        <w:tc>
          <w:tcPr>
            <w:tcW w:w="212" w:type="dxa"/>
            <w:vAlign w:val="center"/>
          </w:tcPr>
          <w:p w14:paraId="3CF66DEB" w14:textId="77777777" w:rsidR="00E32A70" w:rsidRPr="0025027A" w:rsidRDefault="00E32A70" w:rsidP="005658E1">
            <w:pPr>
              <w:rPr>
                <w:rFonts w:ascii="Arial" w:hAnsi="Arial"/>
                <w:i/>
              </w:rPr>
            </w:pPr>
          </w:p>
        </w:tc>
        <w:sdt>
          <w:sdtPr>
            <w:rPr>
              <w:rFonts w:ascii="Arial" w:hAnsi="Arial"/>
              <w:i/>
            </w:rPr>
            <w:alias w:val="Name Antragsteller"/>
            <w:tag w:val="Name Antragsteller"/>
            <w:id w:val="-941305521"/>
            <w:lock w:val="sdtLocked"/>
            <w:placeholder>
              <w:docPart w:val="8E29945A204D4A8D90960EF49B064768"/>
            </w:placeholder>
            <w:showingPlcHdr/>
            <w:text w:multiLine="1"/>
          </w:sdtPr>
          <w:sdtEndPr/>
          <w:sdtContent>
            <w:tc>
              <w:tcPr>
                <w:tcW w:w="3742" w:type="dxa"/>
                <w:tcBorders>
                  <w:top w:val="nil"/>
                  <w:bottom w:val="dotted" w:sz="4" w:space="0" w:color="auto"/>
                </w:tcBorders>
                <w:vAlign w:val="center"/>
              </w:tcPr>
              <w:p w14:paraId="54E3B73F" w14:textId="33AA7132" w:rsidR="00E32A70" w:rsidRPr="0025027A" w:rsidRDefault="00202EE2" w:rsidP="00A7757E">
                <w:pPr>
                  <w:ind w:left="126" w:right="72"/>
                  <w:rPr>
                    <w:rFonts w:ascii="Arial" w:hAnsi="Arial"/>
                    <w:i/>
                  </w:rPr>
                </w:pPr>
                <w:r w:rsidRPr="00842605">
                  <w:rPr>
                    <w:rStyle w:val="Platzhaltertext"/>
                    <w:rFonts w:ascii="Arial" w:eastAsiaTheme="minorHAnsi" w:hAnsi="Arial" w:cs="Arial"/>
                    <w:vanish/>
                    <w:color w:val="BFBFBF" w:themeColor="background1" w:themeShade="BF"/>
                    <w:szCs w:val="24"/>
                  </w:rPr>
                  <w:t>Name</w:t>
                </w:r>
              </w:p>
            </w:tc>
          </w:sdtContent>
        </w:sdt>
        <w:tc>
          <w:tcPr>
            <w:tcW w:w="3491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sdt>
            <w:sdtPr>
              <w:rPr>
                <w:rFonts w:ascii="Arial" w:hAnsi="Arial"/>
                <w:i/>
              </w:rPr>
              <w:alias w:val="Firma / Abteilung"/>
              <w:tag w:val="Firma / Abteilung"/>
              <w:id w:val="270907326"/>
              <w:placeholder>
                <w:docPart w:val="058071EC8F224940B3C6847D96BC6CAF"/>
              </w:placeholder>
              <w:showingPlcHdr/>
              <w:text/>
            </w:sdtPr>
            <w:sdtEndPr/>
            <w:sdtContent>
              <w:p w14:paraId="3EF9D4C9" w14:textId="33D78A63" w:rsidR="00721B0E" w:rsidRPr="0025027A" w:rsidRDefault="00027DC3" w:rsidP="00A7757E">
                <w:pPr>
                  <w:ind w:left="218"/>
                  <w:rPr>
                    <w:rFonts w:ascii="Arial" w:hAnsi="Arial"/>
                    <w:i/>
                  </w:rPr>
                </w:pPr>
                <w:r w:rsidRPr="00842605">
                  <w:rPr>
                    <w:rStyle w:val="Platzhaltertext"/>
                    <w:rFonts w:ascii="Arial" w:eastAsiaTheme="minorHAnsi" w:hAnsi="Arial" w:cs="Arial"/>
                    <w:vanish/>
                    <w:color w:val="BFBFBF" w:themeColor="background1" w:themeShade="BF"/>
                    <w:szCs w:val="24"/>
                  </w:rPr>
                  <w:t>Fa./Abt</w:t>
                </w:r>
                <w:r w:rsidRPr="00842605">
                  <w:rPr>
                    <w:rStyle w:val="Platzhaltertext"/>
                    <w:rFonts w:ascii="Arial" w:eastAsiaTheme="minorHAnsi" w:hAnsi="Arial" w:cs="Arial"/>
                    <w:color w:val="BFBFBF" w:themeColor="background1" w:themeShade="BF"/>
                    <w:szCs w:val="24"/>
                  </w:rPr>
                  <w:t>.</w:t>
                </w:r>
                <w:r w:rsidRPr="00202EE2">
                  <w:rPr>
                    <w:rStyle w:val="Platzhaltertext"/>
                    <w:rFonts w:ascii="Arial" w:eastAsiaTheme="minorHAnsi" w:hAnsi="Arial" w:cs="Arial"/>
                    <w:i/>
                    <w:color w:val="BFBFBF" w:themeColor="background1" w:themeShade="BF"/>
                    <w:szCs w:val="24"/>
                  </w:rPr>
                  <w:t xml:space="preserve"> </w:t>
                </w:r>
              </w:p>
            </w:sdtContent>
          </w:sdt>
        </w:tc>
        <w:sdt>
          <w:sdtPr>
            <w:rPr>
              <w:rFonts w:ascii="Arial" w:hAnsi="Arial"/>
            </w:rPr>
            <w:alias w:val="Tel.Nr."/>
            <w:tag w:val="Tel.Nr."/>
            <w:id w:val="994534005"/>
            <w:placeholder>
              <w:docPart w:val="3AA493AD91914050B52D1B56296E2F03"/>
            </w:placeholder>
            <w:showingPlcHdr/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nil"/>
                  <w:bottom w:val="dotted" w:sz="4" w:space="0" w:color="auto"/>
                </w:tcBorders>
                <w:vAlign w:val="center"/>
              </w:tcPr>
              <w:p w14:paraId="11650840" w14:textId="5D7C3DFD" w:rsidR="00E32A70" w:rsidRPr="00842605" w:rsidRDefault="00027DC3" w:rsidP="005658E1">
                <w:pPr>
                  <w:rPr>
                    <w:rFonts w:ascii="Arial" w:hAnsi="Arial"/>
                  </w:rPr>
                </w:pPr>
                <w:r w:rsidRPr="003C3CB0">
                  <w:rPr>
                    <w:rStyle w:val="Platzhaltertext"/>
                    <w:rFonts w:ascii="Arial" w:eastAsiaTheme="minorHAnsi" w:hAnsi="Arial" w:cs="Arial"/>
                    <w:vanish/>
                    <w:color w:val="BFBFBF" w:themeColor="background1" w:themeShade="BF"/>
                    <w:sz w:val="20"/>
                  </w:rPr>
                  <w:t>Tel</w:t>
                </w:r>
                <w:r w:rsidR="00721B0E" w:rsidRPr="003C3CB0">
                  <w:rPr>
                    <w:rStyle w:val="Platzhaltertext"/>
                    <w:rFonts w:ascii="Arial" w:eastAsiaTheme="minorHAnsi" w:hAnsi="Arial" w:cs="Arial"/>
                    <w:vanish/>
                    <w:color w:val="BFBFBF" w:themeColor="background1" w:themeShade="BF"/>
                    <w:sz w:val="20"/>
                  </w:rPr>
                  <w:t>.</w:t>
                </w:r>
                <w:r w:rsidR="005658E1" w:rsidRPr="003C3CB0">
                  <w:rPr>
                    <w:rStyle w:val="Platzhaltertext"/>
                    <w:rFonts w:ascii="Arial" w:eastAsiaTheme="minorHAnsi" w:hAnsi="Arial" w:cs="Arial"/>
                    <w:vanish/>
                    <w:color w:val="BFBFBF" w:themeColor="background1" w:themeShade="BF"/>
                    <w:sz w:val="20"/>
                  </w:rPr>
                  <w:t xml:space="preserve"> Nr.</w:t>
                </w:r>
              </w:p>
            </w:tc>
          </w:sdtContent>
        </w:sdt>
        <w:sdt>
          <w:sdtPr>
            <w:rPr>
              <w:rFonts w:ascii="Arial" w:hAnsi="Arial"/>
            </w:rPr>
            <w:alias w:val="Pager Nr."/>
            <w:tag w:val="Pager Nr."/>
            <w:id w:val="-356042311"/>
            <w:placeholder>
              <w:docPart w:val="97C3D7334323474F91022DC175699A81"/>
            </w:placeholder>
            <w:showingPlcHdr/>
            <w:text/>
          </w:sdtPr>
          <w:sdtEndPr/>
          <w:sdtContent>
            <w:tc>
              <w:tcPr>
                <w:tcW w:w="1275" w:type="dxa"/>
                <w:tcBorders>
                  <w:top w:val="nil"/>
                  <w:bottom w:val="dotted" w:sz="4" w:space="0" w:color="auto"/>
                </w:tcBorders>
                <w:vAlign w:val="center"/>
              </w:tcPr>
              <w:p w14:paraId="6BFA41EF" w14:textId="530ACD08" w:rsidR="00E32A70" w:rsidRPr="00842605" w:rsidRDefault="00027DC3" w:rsidP="005658E1">
                <w:pPr>
                  <w:rPr>
                    <w:rFonts w:ascii="Arial" w:hAnsi="Arial"/>
                  </w:rPr>
                </w:pPr>
                <w:r w:rsidRPr="003C3CB0">
                  <w:rPr>
                    <w:rStyle w:val="Platzhaltertext"/>
                    <w:rFonts w:ascii="Arial" w:eastAsiaTheme="minorHAnsi" w:hAnsi="Arial" w:cs="Arial"/>
                    <w:vanish/>
                    <w:color w:val="BFBFBF" w:themeColor="background1" w:themeShade="BF"/>
                    <w:sz w:val="20"/>
                  </w:rPr>
                  <w:t>Pager Nr.</w:t>
                </w:r>
              </w:p>
            </w:tc>
          </w:sdtContent>
        </w:sdt>
        <w:tc>
          <w:tcPr>
            <w:tcW w:w="182" w:type="dxa"/>
            <w:vAlign w:val="center"/>
          </w:tcPr>
          <w:p w14:paraId="7AC060FC" w14:textId="77777777" w:rsidR="00E32A70" w:rsidRPr="0025027A" w:rsidRDefault="00E32A70" w:rsidP="005658E1">
            <w:pPr>
              <w:rPr>
                <w:rFonts w:ascii="Arial" w:hAnsi="Arial"/>
                <w:i/>
              </w:rPr>
            </w:pPr>
          </w:p>
        </w:tc>
      </w:tr>
      <w:tr w:rsidR="00E32A70" w14:paraId="4E551B15" w14:textId="77777777" w:rsidTr="00A7757E">
        <w:trPr>
          <w:trHeight w:hRule="exact" w:val="539"/>
        </w:trPr>
        <w:tc>
          <w:tcPr>
            <w:tcW w:w="212" w:type="dxa"/>
          </w:tcPr>
          <w:p w14:paraId="0E860258" w14:textId="77777777" w:rsidR="00E32A70" w:rsidRDefault="00E32A70" w:rsidP="003413A7">
            <w:pPr>
              <w:rPr>
                <w:rFonts w:ascii="Arial" w:hAnsi="Arial"/>
              </w:rPr>
            </w:pPr>
          </w:p>
        </w:tc>
        <w:tc>
          <w:tcPr>
            <w:tcW w:w="3742" w:type="dxa"/>
            <w:tcBorders>
              <w:top w:val="nil"/>
            </w:tcBorders>
          </w:tcPr>
          <w:p w14:paraId="4614A037" w14:textId="00130685" w:rsidR="00E32A70" w:rsidRPr="0080416A" w:rsidRDefault="00E32A70" w:rsidP="00A7757E">
            <w:pPr>
              <w:ind w:left="126"/>
              <w:rPr>
                <w:rFonts w:ascii="Arial" w:hAnsi="Arial"/>
                <w:b/>
              </w:rPr>
            </w:pPr>
            <w:r w:rsidRPr="0080416A">
              <w:rPr>
                <w:rFonts w:ascii="Arial" w:hAnsi="Arial"/>
                <w:b/>
              </w:rPr>
              <w:t>Name</w:t>
            </w:r>
          </w:p>
        </w:tc>
        <w:tc>
          <w:tcPr>
            <w:tcW w:w="3491" w:type="dxa"/>
            <w:gridSpan w:val="4"/>
            <w:tcBorders>
              <w:top w:val="nil"/>
            </w:tcBorders>
          </w:tcPr>
          <w:p w14:paraId="20534B4E" w14:textId="77777777" w:rsidR="00E32A70" w:rsidRPr="0080416A" w:rsidRDefault="00E32A70" w:rsidP="00A7757E">
            <w:pPr>
              <w:ind w:left="218"/>
              <w:rPr>
                <w:rFonts w:ascii="Arial" w:hAnsi="Arial"/>
                <w:b/>
              </w:rPr>
            </w:pPr>
            <w:r w:rsidRPr="0080416A">
              <w:rPr>
                <w:rFonts w:ascii="Arial" w:hAnsi="Arial"/>
                <w:b/>
              </w:rPr>
              <w:t>Firma/Abteilung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14:paraId="367CA356" w14:textId="77777777" w:rsidR="00E32A70" w:rsidRPr="0080416A" w:rsidRDefault="00E32A70" w:rsidP="00A7757E">
            <w:pPr>
              <w:rPr>
                <w:rFonts w:ascii="Arial" w:hAnsi="Arial"/>
                <w:b/>
              </w:rPr>
            </w:pPr>
            <w:r w:rsidRPr="0080416A">
              <w:rPr>
                <w:rFonts w:ascii="Arial" w:hAnsi="Arial"/>
                <w:b/>
              </w:rPr>
              <w:t>Tel. Nr.</w:t>
            </w:r>
          </w:p>
        </w:tc>
        <w:tc>
          <w:tcPr>
            <w:tcW w:w="1275" w:type="dxa"/>
            <w:tcBorders>
              <w:top w:val="nil"/>
            </w:tcBorders>
          </w:tcPr>
          <w:p w14:paraId="6692F654" w14:textId="77777777" w:rsidR="00E32A70" w:rsidRPr="0080416A" w:rsidRDefault="00E32A70" w:rsidP="003413A7">
            <w:pPr>
              <w:jc w:val="center"/>
              <w:rPr>
                <w:rFonts w:ascii="Arial" w:hAnsi="Arial"/>
                <w:b/>
              </w:rPr>
            </w:pPr>
            <w:r w:rsidRPr="0080416A">
              <w:rPr>
                <w:rFonts w:ascii="Arial" w:hAnsi="Arial"/>
                <w:b/>
              </w:rPr>
              <w:t>Pager Nr.</w:t>
            </w:r>
          </w:p>
        </w:tc>
        <w:tc>
          <w:tcPr>
            <w:tcW w:w="182" w:type="dxa"/>
          </w:tcPr>
          <w:p w14:paraId="2F00D76C" w14:textId="77777777" w:rsidR="00E32A70" w:rsidRDefault="00E32A70" w:rsidP="003413A7">
            <w:pPr>
              <w:rPr>
                <w:rFonts w:ascii="Arial" w:hAnsi="Arial"/>
              </w:rPr>
            </w:pPr>
          </w:p>
        </w:tc>
      </w:tr>
      <w:tr w:rsidR="00E32A70" w14:paraId="0DD572EF" w14:textId="77777777" w:rsidTr="0080416A">
        <w:tc>
          <w:tcPr>
            <w:tcW w:w="212" w:type="dxa"/>
          </w:tcPr>
          <w:p w14:paraId="31FCCE18" w14:textId="77777777" w:rsidR="00E32A70" w:rsidRDefault="00E32A70" w:rsidP="003413A7">
            <w:pPr>
              <w:rPr>
                <w:rFonts w:ascii="Arial" w:hAnsi="Arial"/>
              </w:rPr>
            </w:pPr>
          </w:p>
        </w:tc>
        <w:tc>
          <w:tcPr>
            <w:tcW w:w="10068" w:type="dxa"/>
            <w:gridSpan w:val="8"/>
          </w:tcPr>
          <w:p w14:paraId="4A7B43E9" w14:textId="77777777" w:rsidR="00E32A70" w:rsidRPr="0080416A" w:rsidRDefault="00E32A70" w:rsidP="003413A7">
            <w:pPr>
              <w:rPr>
                <w:rFonts w:ascii="Arial" w:hAnsi="Arial"/>
                <w:b/>
                <w:sz w:val="22"/>
              </w:rPr>
            </w:pPr>
            <w:r w:rsidRPr="0080416A">
              <w:rPr>
                <w:rFonts w:ascii="Arial" w:hAnsi="Arial"/>
                <w:b/>
                <w:sz w:val="22"/>
              </w:rPr>
              <w:t>BEANTRAGT FÜR FOLGENDE ANLAGEN / ANLAGENKOMPONENTEN EINE ABSCHALTUNG ODER ARBEITEN:</w:t>
            </w:r>
          </w:p>
        </w:tc>
        <w:tc>
          <w:tcPr>
            <w:tcW w:w="182" w:type="dxa"/>
          </w:tcPr>
          <w:p w14:paraId="75E92FA3" w14:textId="77777777" w:rsidR="00E32A70" w:rsidRDefault="00E32A70" w:rsidP="003413A7">
            <w:pPr>
              <w:rPr>
                <w:rFonts w:ascii="Arial" w:hAnsi="Arial"/>
              </w:rPr>
            </w:pPr>
          </w:p>
        </w:tc>
      </w:tr>
      <w:tr w:rsidR="00721B0E" w:rsidRPr="0025027A" w14:paraId="776214D5" w14:textId="77777777" w:rsidTr="0080416A">
        <w:trPr>
          <w:trHeight w:hRule="exact" w:val="1320"/>
        </w:trPr>
        <w:tc>
          <w:tcPr>
            <w:tcW w:w="212" w:type="dxa"/>
            <w:tcBorders>
              <w:top w:val="nil"/>
              <w:bottom w:val="nil"/>
            </w:tcBorders>
          </w:tcPr>
          <w:p w14:paraId="50A6F1E5" w14:textId="77777777" w:rsidR="00721B0E" w:rsidRPr="0025027A" w:rsidRDefault="00721B0E" w:rsidP="00721B0E">
            <w:pPr>
              <w:rPr>
                <w:rFonts w:ascii="Arial" w:hAnsi="Arial"/>
                <w:i/>
              </w:rPr>
            </w:pPr>
          </w:p>
        </w:tc>
        <w:tc>
          <w:tcPr>
            <w:tcW w:w="10068" w:type="dxa"/>
            <w:gridSpan w:val="8"/>
            <w:tcBorders>
              <w:top w:val="nil"/>
              <w:bottom w:val="nil"/>
            </w:tcBorders>
          </w:tcPr>
          <w:sdt>
            <w:sdtPr>
              <w:rPr>
                <w:rFonts w:ascii="Arial" w:hAnsi="Arial"/>
                <w:i/>
              </w:rPr>
              <w:alias w:val="Anlagen / Anlagenkoponenten"/>
              <w:tag w:val="Anlagen / Anlagenkoponenten"/>
              <w:id w:val="371351397"/>
              <w:placeholder>
                <w:docPart w:val="77072881BC984DA7BED05DB691F029D4"/>
              </w:placeholder>
              <w:showingPlcHdr/>
            </w:sdtPr>
            <w:sdtEndPr/>
            <w:sdtContent>
              <w:p w14:paraId="482C0EBD" w14:textId="7C1FCC11" w:rsidR="00721B0E" w:rsidRPr="00202EE2" w:rsidRDefault="00202EE2" w:rsidP="00202EE2">
                <w:pPr>
                  <w:rPr>
                    <w:rFonts w:ascii="Arial" w:hAnsi="Arial"/>
                    <w:i/>
                  </w:rPr>
                </w:pPr>
                <w:r w:rsidRPr="00202EE2">
                  <w:rPr>
                    <w:rStyle w:val="Platzhaltertext"/>
                    <w:rFonts w:ascii="Arial" w:eastAsiaTheme="minorHAnsi" w:hAnsi="Arial" w:cs="Arial"/>
                    <w:vanish/>
                    <w:color w:val="BFBFBF" w:themeColor="background1" w:themeShade="BF"/>
                  </w:rPr>
                  <w:t>Klicken oder tippen Sie hier, um Text einzugeben.</w:t>
                </w:r>
              </w:p>
            </w:sdtContent>
          </w:sdt>
        </w:tc>
        <w:tc>
          <w:tcPr>
            <w:tcW w:w="182" w:type="dxa"/>
            <w:tcBorders>
              <w:top w:val="nil"/>
              <w:bottom w:val="nil"/>
            </w:tcBorders>
          </w:tcPr>
          <w:p w14:paraId="607B5B15" w14:textId="77777777" w:rsidR="00721B0E" w:rsidRPr="0025027A" w:rsidRDefault="00721B0E" w:rsidP="00721B0E">
            <w:pPr>
              <w:rPr>
                <w:rFonts w:ascii="Arial" w:hAnsi="Arial"/>
                <w:i/>
              </w:rPr>
            </w:pPr>
          </w:p>
        </w:tc>
      </w:tr>
      <w:tr w:rsidR="00E32A70" w14:paraId="2BA853C0" w14:textId="77777777" w:rsidTr="0080416A">
        <w:trPr>
          <w:trHeight w:hRule="exact" w:val="1575"/>
        </w:trPr>
        <w:tc>
          <w:tcPr>
            <w:tcW w:w="212" w:type="dxa"/>
          </w:tcPr>
          <w:p w14:paraId="1FB65E40" w14:textId="77777777" w:rsidR="00E32A70" w:rsidRDefault="00E32A70" w:rsidP="003413A7">
            <w:pPr>
              <w:rPr>
                <w:rFonts w:ascii="Arial" w:hAnsi="Arial"/>
              </w:rPr>
            </w:pPr>
          </w:p>
        </w:tc>
        <w:tc>
          <w:tcPr>
            <w:tcW w:w="1006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24A8F86" w14:textId="1BBEA6CF" w:rsidR="00E32A70" w:rsidRDefault="00E32A70" w:rsidP="003413A7">
            <w:pPr>
              <w:rPr>
                <w:rFonts w:ascii="Arial" w:hAnsi="Arial"/>
                <w:b/>
                <w:sz w:val="22"/>
                <w:szCs w:val="22"/>
              </w:rPr>
            </w:pPr>
            <w:r w:rsidRPr="0080416A">
              <w:rPr>
                <w:rFonts w:ascii="Arial" w:hAnsi="Arial"/>
                <w:b/>
                <w:sz w:val="22"/>
                <w:szCs w:val="22"/>
              </w:rPr>
              <w:t>ABSCHALTUNGSGRUND (ARBEITSGRUND):</w:t>
            </w:r>
          </w:p>
          <w:sdt>
            <w:sdtPr>
              <w:rPr>
                <w:rFonts w:ascii="Arial" w:hAnsi="Arial"/>
                <w:i/>
              </w:rPr>
              <w:alias w:val="Abschaltgrund"/>
              <w:tag w:val="Abschaltgrund"/>
              <w:id w:val="-269705071"/>
              <w:placeholder>
                <w:docPart w:val="080ED63856E44E429457442D532C78A0"/>
              </w:placeholder>
              <w:showingPlcHdr/>
            </w:sdtPr>
            <w:sdtEndPr/>
            <w:sdtContent>
              <w:p w14:paraId="66858291" w14:textId="26ED420A" w:rsidR="00E32A70" w:rsidRPr="00A7757E" w:rsidRDefault="00202EE2" w:rsidP="003413A7">
                <w:pPr>
                  <w:rPr>
                    <w:rFonts w:ascii="Arial" w:hAnsi="Arial"/>
                    <w:i/>
                  </w:rPr>
                </w:pPr>
                <w:r w:rsidRPr="00202EE2">
                  <w:rPr>
                    <w:rStyle w:val="Platzhaltertext"/>
                    <w:rFonts w:ascii="Arial" w:eastAsiaTheme="minorHAnsi" w:hAnsi="Arial" w:cs="Arial"/>
                    <w:vanish/>
                    <w:color w:val="BFBFBF" w:themeColor="background1" w:themeShade="BF"/>
                  </w:rPr>
                  <w:t>Klicken oder tippen Sie hier, um Text einzugeben.</w:t>
                </w:r>
              </w:p>
            </w:sdtContent>
          </w:sdt>
        </w:tc>
        <w:tc>
          <w:tcPr>
            <w:tcW w:w="182" w:type="dxa"/>
          </w:tcPr>
          <w:p w14:paraId="2AEEF135" w14:textId="77777777" w:rsidR="00E32A70" w:rsidRDefault="00E32A70" w:rsidP="003413A7">
            <w:pPr>
              <w:rPr>
                <w:rFonts w:ascii="Arial" w:hAnsi="Arial"/>
              </w:rPr>
            </w:pPr>
          </w:p>
        </w:tc>
      </w:tr>
      <w:tr w:rsidR="002A2CE4" w14:paraId="4300FFE2" w14:textId="77777777" w:rsidTr="0080416A">
        <w:trPr>
          <w:trHeight w:hRule="exact" w:val="1575"/>
        </w:trPr>
        <w:tc>
          <w:tcPr>
            <w:tcW w:w="212" w:type="dxa"/>
          </w:tcPr>
          <w:p w14:paraId="2118BD8F" w14:textId="77777777" w:rsidR="002A2CE4" w:rsidRDefault="002A2CE4" w:rsidP="003413A7">
            <w:pPr>
              <w:rPr>
                <w:rFonts w:ascii="Arial" w:hAnsi="Arial"/>
              </w:rPr>
            </w:pPr>
          </w:p>
        </w:tc>
        <w:tc>
          <w:tcPr>
            <w:tcW w:w="1006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88A5496" w14:textId="77777777" w:rsidR="002A2CE4" w:rsidRPr="0080416A" w:rsidRDefault="002A2CE4" w:rsidP="002A2CE4">
            <w:pPr>
              <w:jc w:val="both"/>
              <w:rPr>
                <w:rFonts w:ascii="Arial" w:hAnsi="Arial"/>
                <w:b/>
              </w:rPr>
            </w:pPr>
            <w:r w:rsidRPr="0080416A">
              <w:rPr>
                <w:rFonts w:ascii="Arial" w:hAnsi="Arial"/>
                <w:b/>
                <w:sz w:val="22"/>
              </w:rPr>
              <w:t>FOLGENDE BAUTEILE / EBENEN / BEREICHE SIND BETROFFEN:</w:t>
            </w:r>
          </w:p>
          <w:sdt>
            <w:sdtPr>
              <w:rPr>
                <w:rFonts w:ascii="Arial" w:hAnsi="Arial"/>
                <w:i/>
              </w:rPr>
              <w:alias w:val="betroffene BT / Ebenen / Bereiche"/>
              <w:tag w:val="betroffene BT / Ebenen / Bereiche"/>
              <w:id w:val="-131798830"/>
              <w:placeholder>
                <w:docPart w:val="BEE503CA38574CEFAEAF0F6BCD861F6D"/>
              </w:placeholder>
              <w:showingPlcHdr/>
            </w:sdtPr>
            <w:sdtEndPr/>
            <w:sdtContent>
              <w:p w14:paraId="4D2CD7D6" w14:textId="05B7EBAB" w:rsidR="002A2CE4" w:rsidRPr="00A7757E" w:rsidRDefault="00202EE2" w:rsidP="003413A7">
                <w:pPr>
                  <w:rPr>
                    <w:rFonts w:ascii="Arial" w:hAnsi="Arial"/>
                    <w:i/>
                  </w:rPr>
                </w:pPr>
                <w:r w:rsidRPr="00202EE2">
                  <w:rPr>
                    <w:rStyle w:val="Platzhaltertext"/>
                    <w:rFonts w:ascii="Arial" w:eastAsiaTheme="minorHAnsi" w:hAnsi="Arial" w:cs="Arial"/>
                    <w:vanish/>
                    <w:color w:val="BFBFBF" w:themeColor="background1" w:themeShade="BF"/>
                  </w:rPr>
                  <w:t>Klicken oder tippen Sie hier, um Text einzugeben.</w:t>
                </w:r>
              </w:p>
            </w:sdtContent>
          </w:sdt>
        </w:tc>
        <w:tc>
          <w:tcPr>
            <w:tcW w:w="182" w:type="dxa"/>
          </w:tcPr>
          <w:p w14:paraId="4C61121F" w14:textId="77777777" w:rsidR="002A2CE4" w:rsidRDefault="002A2CE4" w:rsidP="003413A7">
            <w:pPr>
              <w:rPr>
                <w:rFonts w:ascii="Arial" w:hAnsi="Arial"/>
              </w:rPr>
            </w:pPr>
          </w:p>
        </w:tc>
      </w:tr>
      <w:tr w:rsidR="002A2CE4" w14:paraId="3B348C38" w14:textId="77777777" w:rsidTr="0080416A">
        <w:trPr>
          <w:trHeight w:hRule="exact" w:val="1575"/>
        </w:trPr>
        <w:tc>
          <w:tcPr>
            <w:tcW w:w="212" w:type="dxa"/>
          </w:tcPr>
          <w:p w14:paraId="1E2AC7E6" w14:textId="77777777" w:rsidR="002A2CE4" w:rsidRDefault="002A2CE4" w:rsidP="003413A7">
            <w:pPr>
              <w:rPr>
                <w:rFonts w:ascii="Arial" w:hAnsi="Arial"/>
              </w:rPr>
            </w:pPr>
          </w:p>
        </w:tc>
        <w:tc>
          <w:tcPr>
            <w:tcW w:w="1006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0476DD6" w14:textId="77777777" w:rsidR="002A2CE4" w:rsidRDefault="002A2CE4" w:rsidP="002A2CE4">
            <w:pPr>
              <w:jc w:val="both"/>
              <w:rPr>
                <w:rFonts w:ascii="Arial" w:hAnsi="Arial"/>
                <w:b/>
                <w:sz w:val="22"/>
              </w:rPr>
            </w:pPr>
            <w:r w:rsidRPr="0080416A">
              <w:rPr>
                <w:rFonts w:ascii="Arial" w:hAnsi="Arial"/>
                <w:b/>
                <w:sz w:val="22"/>
              </w:rPr>
              <w:t>AUSWIRKUNGEN DER ABSCHALTUNG/ARBEITEN:</w:t>
            </w:r>
          </w:p>
          <w:sdt>
            <w:sdtPr>
              <w:rPr>
                <w:rFonts w:ascii="Arial" w:hAnsi="Arial"/>
                <w:i/>
              </w:rPr>
              <w:alias w:val="Auswirkungen"/>
              <w:tag w:val="Auswirkungen"/>
              <w:id w:val="1362707695"/>
              <w:placeholder>
                <w:docPart w:val="6271575283C649928632F2CFE3656602"/>
              </w:placeholder>
              <w:showingPlcHdr/>
            </w:sdtPr>
            <w:sdtEndPr/>
            <w:sdtContent>
              <w:p w14:paraId="6A4373EE" w14:textId="748E9FDF" w:rsidR="00202EE2" w:rsidRPr="00A7757E" w:rsidRDefault="00202EE2" w:rsidP="00A7757E">
                <w:pPr>
                  <w:rPr>
                    <w:rFonts w:ascii="Arial" w:hAnsi="Arial"/>
                    <w:i/>
                  </w:rPr>
                </w:pPr>
                <w:r w:rsidRPr="00202EE2">
                  <w:rPr>
                    <w:rStyle w:val="Platzhaltertext"/>
                    <w:rFonts w:ascii="Arial" w:eastAsiaTheme="minorHAnsi" w:hAnsi="Arial" w:cs="Arial"/>
                    <w:vanish/>
                    <w:color w:val="BFBFBF" w:themeColor="background1" w:themeShade="BF"/>
                  </w:rPr>
                  <w:t>Klicken oder tippen Sie hier, um Text einzugeben.</w:t>
                </w:r>
              </w:p>
            </w:sdtContent>
          </w:sdt>
        </w:tc>
        <w:tc>
          <w:tcPr>
            <w:tcW w:w="182" w:type="dxa"/>
          </w:tcPr>
          <w:p w14:paraId="38C36633" w14:textId="77777777" w:rsidR="002A2CE4" w:rsidRDefault="002A2CE4" w:rsidP="003413A7">
            <w:pPr>
              <w:rPr>
                <w:rFonts w:ascii="Arial" w:hAnsi="Arial"/>
              </w:rPr>
            </w:pPr>
          </w:p>
        </w:tc>
      </w:tr>
      <w:tr w:rsidR="002A2CE4" w14:paraId="640628C5" w14:textId="77777777" w:rsidTr="002A2CE4">
        <w:trPr>
          <w:trHeight w:hRule="exact" w:val="821"/>
        </w:trPr>
        <w:tc>
          <w:tcPr>
            <w:tcW w:w="212" w:type="dxa"/>
          </w:tcPr>
          <w:p w14:paraId="0A50737C" w14:textId="77777777" w:rsidR="002A2CE4" w:rsidRDefault="002A2CE4" w:rsidP="003413A7">
            <w:pPr>
              <w:rPr>
                <w:rFonts w:ascii="Arial" w:hAnsi="Arial"/>
              </w:rPr>
            </w:pPr>
          </w:p>
        </w:tc>
        <w:tc>
          <w:tcPr>
            <w:tcW w:w="1006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292E287" w14:textId="77777777" w:rsidR="002A2CE4" w:rsidRDefault="002A2CE4" w:rsidP="002A2CE4">
            <w:pPr>
              <w:jc w:val="both"/>
              <w:rPr>
                <w:rFonts w:ascii="Arial" w:hAnsi="Arial"/>
                <w:b/>
                <w:sz w:val="22"/>
              </w:rPr>
            </w:pPr>
            <w:r w:rsidRPr="002A2CE4">
              <w:rPr>
                <w:rFonts w:ascii="Arial" w:hAnsi="Arial"/>
                <w:b/>
                <w:sz w:val="22"/>
              </w:rPr>
              <w:t>ANSPRECHPERSON UND TEL.NR. WÄHREND DER ARBEITEN:</w:t>
            </w:r>
          </w:p>
          <w:sdt>
            <w:sdtPr>
              <w:rPr>
                <w:rFonts w:ascii="Arial" w:hAnsi="Arial"/>
                <w:i/>
              </w:rPr>
              <w:alias w:val="Ansprechperson, Tel.Nr."/>
              <w:tag w:val="Ansprechperson, Tel.Nr."/>
              <w:id w:val="68156719"/>
              <w:placeholder>
                <w:docPart w:val="54190F7E3DC240748B52CBC808BFFFF0"/>
              </w:placeholder>
              <w:showingPlcHdr/>
              <w:text/>
            </w:sdtPr>
            <w:sdtEndPr/>
            <w:sdtContent>
              <w:p w14:paraId="4B6B0BA0" w14:textId="3B8C014C" w:rsidR="002A2CE4" w:rsidRPr="00A7757E" w:rsidRDefault="00202EE2" w:rsidP="00A7757E">
                <w:pPr>
                  <w:rPr>
                    <w:rFonts w:ascii="Arial" w:hAnsi="Arial"/>
                    <w:i/>
                  </w:rPr>
                </w:pPr>
                <w:r w:rsidRPr="00202EE2">
                  <w:rPr>
                    <w:rStyle w:val="Platzhaltertext"/>
                    <w:rFonts w:ascii="Arial" w:eastAsiaTheme="minorHAnsi" w:hAnsi="Arial" w:cs="Arial"/>
                    <w:vanish/>
                    <w:color w:val="BFBFBF" w:themeColor="background1" w:themeShade="BF"/>
                  </w:rPr>
                  <w:t>Klicken oder tippen Sie hier, um Text einzugeben.</w:t>
                </w:r>
              </w:p>
            </w:sdtContent>
          </w:sdt>
        </w:tc>
        <w:tc>
          <w:tcPr>
            <w:tcW w:w="182" w:type="dxa"/>
          </w:tcPr>
          <w:p w14:paraId="64A9E013" w14:textId="77777777" w:rsidR="002A2CE4" w:rsidRDefault="002A2CE4" w:rsidP="003413A7">
            <w:pPr>
              <w:rPr>
                <w:rFonts w:ascii="Arial" w:hAnsi="Arial"/>
              </w:rPr>
            </w:pPr>
          </w:p>
        </w:tc>
      </w:tr>
      <w:tr w:rsidR="00E32A70" w14:paraId="3DDA9724" w14:textId="77777777" w:rsidTr="002A2CE4">
        <w:trPr>
          <w:trHeight w:hRule="exact" w:val="421"/>
        </w:trPr>
        <w:tc>
          <w:tcPr>
            <w:tcW w:w="212" w:type="dxa"/>
          </w:tcPr>
          <w:p w14:paraId="3C143EC9" w14:textId="77777777" w:rsidR="00E32A70" w:rsidRDefault="00E32A70" w:rsidP="003413A7">
            <w:pPr>
              <w:rPr>
                <w:rFonts w:ascii="Arial" w:hAnsi="Arial"/>
              </w:rPr>
            </w:pPr>
          </w:p>
        </w:tc>
        <w:tc>
          <w:tcPr>
            <w:tcW w:w="1006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F593E98" w14:textId="49D45CA4" w:rsidR="003C3CB0" w:rsidRDefault="00E32A70" w:rsidP="003C3CB0">
            <w:pPr>
              <w:rPr>
                <w:rFonts w:ascii="Arial" w:hAnsi="Arial"/>
                <w:i/>
              </w:rPr>
            </w:pPr>
            <w:r w:rsidRPr="002A2CE4">
              <w:rPr>
                <w:rFonts w:ascii="Arial" w:hAnsi="Arial"/>
                <w:b/>
                <w:sz w:val="22"/>
              </w:rPr>
              <w:t>ESKALATIONSREIHENFOLGE:</w:t>
            </w:r>
            <w:r w:rsidR="0078495C" w:rsidRPr="002A2CE4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hAnsi="Arial"/>
                  <w:i/>
                </w:rPr>
                <w:alias w:val="Eskalationsreihenfolge"/>
                <w:tag w:val="Eskalationsreihenfolge"/>
                <w:id w:val="-49771079"/>
                <w:placeholder>
                  <w:docPart w:val="3261AE6143F44C0996631F72A3D7C965"/>
                </w:placeholder>
                <w:showingPlcHdr/>
                <w:text/>
              </w:sdtPr>
              <w:sdtEndPr/>
              <w:sdtContent>
                <w:r w:rsidR="003C3CB0" w:rsidRPr="00202EE2">
                  <w:rPr>
                    <w:rStyle w:val="Platzhaltertext"/>
                    <w:rFonts w:ascii="Arial" w:eastAsiaTheme="minorHAnsi" w:hAnsi="Arial" w:cs="Arial"/>
                    <w:vanish/>
                    <w:color w:val="BFBFBF" w:themeColor="background1" w:themeShade="BF"/>
                  </w:rPr>
                  <w:t>Klicken oder tippen Sie hier, um Text einzugeben.</w:t>
                </w:r>
              </w:sdtContent>
            </w:sdt>
          </w:p>
          <w:p w14:paraId="6FB988D2" w14:textId="70DA5BF0" w:rsidR="00E32A70" w:rsidRPr="002A2CE4" w:rsidRDefault="00E32A70" w:rsidP="003C3CB0">
            <w:pPr>
              <w:rPr>
                <w:rFonts w:ascii="Arial" w:hAnsi="Arial"/>
                <w:b/>
              </w:rPr>
            </w:pPr>
          </w:p>
        </w:tc>
        <w:tc>
          <w:tcPr>
            <w:tcW w:w="182" w:type="dxa"/>
          </w:tcPr>
          <w:p w14:paraId="3BC2DE65" w14:textId="77777777" w:rsidR="00E32A70" w:rsidRDefault="00E32A70" w:rsidP="003413A7">
            <w:pPr>
              <w:rPr>
                <w:rFonts w:ascii="Arial" w:hAnsi="Arial"/>
              </w:rPr>
            </w:pPr>
          </w:p>
        </w:tc>
      </w:tr>
      <w:tr w:rsidR="00E32A70" w14:paraId="7CB7D7A3" w14:textId="77777777" w:rsidTr="0080416A">
        <w:trPr>
          <w:trHeight w:hRule="exact" w:val="120"/>
        </w:trPr>
        <w:tc>
          <w:tcPr>
            <w:tcW w:w="212" w:type="dxa"/>
          </w:tcPr>
          <w:p w14:paraId="05E520BD" w14:textId="77777777" w:rsidR="00E32A70" w:rsidRDefault="00E32A70" w:rsidP="003413A7">
            <w:pPr>
              <w:rPr>
                <w:rFonts w:ascii="Arial" w:hAnsi="Arial"/>
              </w:rPr>
            </w:pPr>
          </w:p>
        </w:tc>
        <w:tc>
          <w:tcPr>
            <w:tcW w:w="10068" w:type="dxa"/>
            <w:gridSpan w:val="8"/>
            <w:tcBorders>
              <w:top w:val="nil"/>
              <w:bottom w:val="nil"/>
            </w:tcBorders>
          </w:tcPr>
          <w:p w14:paraId="4225B246" w14:textId="77777777" w:rsidR="00E32A70" w:rsidRDefault="00E32A70" w:rsidP="003413A7">
            <w:pPr>
              <w:rPr>
                <w:rFonts w:ascii="Arial" w:hAnsi="Arial"/>
              </w:rPr>
            </w:pPr>
          </w:p>
        </w:tc>
        <w:tc>
          <w:tcPr>
            <w:tcW w:w="182" w:type="dxa"/>
          </w:tcPr>
          <w:p w14:paraId="3B350970" w14:textId="77777777" w:rsidR="00E32A70" w:rsidRDefault="00E32A70" w:rsidP="003413A7">
            <w:pPr>
              <w:rPr>
                <w:rFonts w:ascii="Arial" w:hAnsi="Arial"/>
              </w:rPr>
            </w:pPr>
          </w:p>
        </w:tc>
      </w:tr>
      <w:tr w:rsidR="00E32A70" w14:paraId="2C5A1E78" w14:textId="77777777" w:rsidTr="0080416A">
        <w:tc>
          <w:tcPr>
            <w:tcW w:w="212" w:type="dxa"/>
          </w:tcPr>
          <w:p w14:paraId="33D89322" w14:textId="77777777" w:rsidR="00E32A70" w:rsidRDefault="00E32A70" w:rsidP="003413A7">
            <w:pPr>
              <w:rPr>
                <w:rFonts w:ascii="Arial" w:hAnsi="Arial"/>
              </w:rPr>
            </w:pPr>
          </w:p>
        </w:tc>
        <w:tc>
          <w:tcPr>
            <w:tcW w:w="10068" w:type="dxa"/>
            <w:gridSpan w:val="8"/>
            <w:tcBorders>
              <w:top w:val="nil"/>
              <w:bottom w:val="nil"/>
            </w:tcBorders>
          </w:tcPr>
          <w:p w14:paraId="16915034" w14:textId="77777777" w:rsidR="00E32A70" w:rsidRPr="002A2CE4" w:rsidRDefault="00E32A70" w:rsidP="003413A7">
            <w:pPr>
              <w:rPr>
                <w:rFonts w:ascii="Arial" w:hAnsi="Arial"/>
                <w:b/>
              </w:rPr>
            </w:pPr>
            <w:r w:rsidRPr="002A2CE4">
              <w:rPr>
                <w:rFonts w:ascii="Arial" w:hAnsi="Arial"/>
                <w:b/>
                <w:sz w:val="22"/>
              </w:rPr>
              <w:t>GEPLANTER ABSCHALTTERMIN (ARBEITSTERMIN):</w:t>
            </w:r>
          </w:p>
        </w:tc>
        <w:tc>
          <w:tcPr>
            <w:tcW w:w="182" w:type="dxa"/>
          </w:tcPr>
          <w:p w14:paraId="5FBE8DFD" w14:textId="77777777" w:rsidR="00E32A70" w:rsidRDefault="00E32A70" w:rsidP="003413A7">
            <w:pPr>
              <w:rPr>
                <w:rFonts w:ascii="Arial" w:hAnsi="Arial"/>
              </w:rPr>
            </w:pPr>
          </w:p>
        </w:tc>
      </w:tr>
      <w:tr w:rsidR="000D5224" w:rsidRPr="0025027A" w14:paraId="53DF208D" w14:textId="77777777" w:rsidTr="000E7CF9">
        <w:trPr>
          <w:trHeight w:hRule="exact" w:val="466"/>
        </w:trPr>
        <w:tc>
          <w:tcPr>
            <w:tcW w:w="212" w:type="dxa"/>
            <w:tcBorders>
              <w:bottom w:val="nil"/>
              <w:right w:val="nil"/>
            </w:tcBorders>
            <w:vAlign w:val="center"/>
          </w:tcPr>
          <w:p w14:paraId="184FA93A" w14:textId="77777777" w:rsidR="000D5224" w:rsidRPr="0025027A" w:rsidRDefault="000D5224" w:rsidP="000E7CF9">
            <w:pPr>
              <w:rPr>
                <w:rFonts w:ascii="Arial" w:hAnsi="Arial"/>
                <w:i/>
              </w:rPr>
            </w:pPr>
          </w:p>
        </w:tc>
        <w:tc>
          <w:tcPr>
            <w:tcW w:w="7942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9377B7F" w14:textId="34676060" w:rsidR="000D5224" w:rsidRPr="0025027A" w:rsidRDefault="000D5224" w:rsidP="000E7CF9">
            <w:pPr>
              <w:tabs>
                <w:tab w:val="left" w:pos="1828"/>
                <w:tab w:val="left" w:pos="5088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ab/>
            </w:r>
            <w:sdt>
              <w:sdtPr>
                <w:rPr>
                  <w:rFonts w:ascii="Arial" w:hAnsi="Arial"/>
                  <w:b/>
                  <w:sz w:val="22"/>
                </w:rPr>
                <w:alias w:val="Abschaltung von"/>
                <w:tag w:val="Abschaltung von"/>
                <w:id w:val="1241681784"/>
                <w:placeholder>
                  <w:docPart w:val="87B2AAB3EB674DA59D44AB3A2AC4A09E"/>
                </w:placeholder>
                <w:showingPlcHdr/>
                <w:date>
                  <w:dateFormat w:val="dd.MM.yyyy HH:mm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E7CF9" w:rsidRPr="000D5224">
                  <w:rPr>
                    <w:rStyle w:val="Platzhaltertext"/>
                    <w:rFonts w:ascii="Arial" w:eastAsiaTheme="minorHAnsi" w:hAnsi="Arial" w:cs="Arial"/>
                    <w:vanish/>
                    <w:color w:val="BFBFBF" w:themeColor="background1" w:themeShade="BF"/>
                  </w:rPr>
                  <w:t>Datum</w:t>
                </w:r>
                <w:r w:rsidR="000E7CF9">
                  <w:rPr>
                    <w:rStyle w:val="Platzhaltertext"/>
                    <w:rFonts w:ascii="Arial" w:eastAsiaTheme="minorHAnsi" w:hAnsi="Arial" w:cs="Arial"/>
                    <w:vanish/>
                    <w:color w:val="BFBFBF" w:themeColor="background1" w:themeShade="BF"/>
                  </w:rPr>
                  <w:t xml:space="preserve"> / Uhrzeit</w:t>
                </w:r>
              </w:sdtContent>
            </w:sdt>
            <w:r>
              <w:rPr>
                <w:rFonts w:ascii="Arial" w:hAnsi="Arial"/>
                <w:b/>
                <w:sz w:val="22"/>
              </w:rPr>
              <w:tab/>
            </w:r>
            <w:sdt>
              <w:sdtPr>
                <w:rPr>
                  <w:rFonts w:ascii="Arial" w:hAnsi="Arial"/>
                  <w:b/>
                  <w:sz w:val="22"/>
                </w:rPr>
                <w:alias w:val="Abschaltung bis"/>
                <w:tag w:val="Abschaltung bis"/>
                <w:id w:val="1464068227"/>
                <w:placeholder>
                  <w:docPart w:val="1CD4F9904E5F44A28C37D047B7435E8C"/>
                </w:placeholder>
                <w:showingPlcHdr/>
                <w:date>
                  <w:dateFormat w:val="dd.MM.yyyy HH:mm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E7CF9" w:rsidRPr="000D5224">
                  <w:rPr>
                    <w:rStyle w:val="Platzhaltertext"/>
                    <w:rFonts w:ascii="Arial" w:eastAsiaTheme="minorHAnsi" w:hAnsi="Arial" w:cs="Arial"/>
                    <w:vanish/>
                    <w:color w:val="BFBFBF" w:themeColor="background1" w:themeShade="BF"/>
                  </w:rPr>
                  <w:t>Datum</w:t>
                </w:r>
                <w:r w:rsidR="000E7CF9">
                  <w:rPr>
                    <w:rStyle w:val="Platzhaltertext"/>
                    <w:rFonts w:ascii="Arial" w:eastAsiaTheme="minorHAnsi" w:hAnsi="Arial" w:cs="Arial"/>
                    <w:vanish/>
                    <w:color w:val="BFBFBF" w:themeColor="background1" w:themeShade="BF"/>
                  </w:rPr>
                  <w:t xml:space="preserve"> / Uhrzeit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50898EA7" w14:textId="5002B4D4" w:rsidR="000D5224" w:rsidRPr="0025027A" w:rsidRDefault="00F73243" w:rsidP="000E7CF9">
            <w:pPr>
              <w:jc w:val="center"/>
              <w:rPr>
                <w:rFonts w:ascii="Arial" w:hAnsi="Arial"/>
                <w:i/>
              </w:rPr>
            </w:pPr>
            <w:sdt>
              <w:sdtPr>
                <w:rPr>
                  <w:rFonts w:ascii="Arial" w:hAnsi="Arial"/>
                  <w:i/>
                </w:rPr>
                <w:alias w:val="Abschaltdauer"/>
                <w:tag w:val="Abschaltdauer"/>
                <w:id w:val="-1120371130"/>
                <w:placeholder>
                  <w:docPart w:val="DC4E57719A5F4B3B9399E4D55C34C9AE"/>
                </w:placeholder>
                <w:showingPlcHdr/>
                <w:text/>
              </w:sdtPr>
              <w:sdtEndPr/>
              <w:sdtContent>
                <w:r w:rsidR="000D5224" w:rsidRPr="003C3CB0">
                  <w:rPr>
                    <w:rStyle w:val="Platzhaltertext"/>
                    <w:rFonts w:ascii="Arial" w:eastAsiaTheme="minorHAnsi" w:hAnsi="Arial" w:cs="Arial"/>
                    <w:vanish/>
                    <w:color w:val="BFBFBF" w:themeColor="background1" w:themeShade="BF"/>
                    <w:szCs w:val="24"/>
                  </w:rPr>
                  <w:t>Dauer in h</w:t>
                </w:r>
              </w:sdtContent>
            </w:sdt>
          </w:p>
        </w:tc>
        <w:tc>
          <w:tcPr>
            <w:tcW w:w="182" w:type="dxa"/>
            <w:tcBorders>
              <w:left w:val="nil"/>
            </w:tcBorders>
          </w:tcPr>
          <w:p w14:paraId="48327C80" w14:textId="77777777" w:rsidR="000D5224" w:rsidRPr="0025027A" w:rsidRDefault="000D5224" w:rsidP="003413A7">
            <w:pPr>
              <w:rPr>
                <w:rFonts w:ascii="Arial" w:hAnsi="Arial"/>
                <w:i/>
              </w:rPr>
            </w:pPr>
          </w:p>
        </w:tc>
      </w:tr>
      <w:tr w:rsidR="000D5224" w14:paraId="7B50DBF3" w14:textId="77777777" w:rsidTr="00890051">
        <w:trPr>
          <w:trHeight w:hRule="exact" w:val="409"/>
        </w:trPr>
        <w:tc>
          <w:tcPr>
            <w:tcW w:w="212" w:type="dxa"/>
            <w:tcBorders>
              <w:top w:val="nil"/>
              <w:bottom w:val="nil"/>
              <w:right w:val="single" w:sz="6" w:space="0" w:color="auto"/>
            </w:tcBorders>
          </w:tcPr>
          <w:p w14:paraId="31F0AA33" w14:textId="77777777" w:rsidR="000D5224" w:rsidRDefault="000D5224" w:rsidP="003413A7">
            <w:pPr>
              <w:rPr>
                <w:rFonts w:ascii="Arial" w:hAnsi="Arial"/>
                <w:sz w:val="22"/>
              </w:rPr>
            </w:pPr>
          </w:p>
        </w:tc>
        <w:tc>
          <w:tcPr>
            <w:tcW w:w="7942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6C0BF2" w14:textId="6D994157" w:rsidR="000D5224" w:rsidRDefault="000E7CF9" w:rsidP="000E7CF9">
            <w:pPr>
              <w:tabs>
                <w:tab w:val="left" w:pos="2395"/>
                <w:tab w:val="left" w:pos="5797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  <w:r w:rsidR="005658E1">
              <w:rPr>
                <w:rFonts w:ascii="Arial" w:hAnsi="Arial"/>
                <w:sz w:val="22"/>
              </w:rPr>
              <w:t>bschalttermin</w:t>
            </w:r>
            <w:r>
              <w:rPr>
                <w:rFonts w:ascii="Arial" w:hAnsi="Arial"/>
                <w:sz w:val="22"/>
              </w:rPr>
              <w:t>:</w:t>
            </w:r>
            <w:r>
              <w:rPr>
                <w:rFonts w:ascii="Arial" w:hAnsi="Arial"/>
                <w:sz w:val="22"/>
              </w:rPr>
              <w:tab/>
            </w:r>
            <w:r w:rsidR="000D5224">
              <w:rPr>
                <w:rFonts w:ascii="Arial" w:hAnsi="Arial"/>
                <w:sz w:val="22"/>
              </w:rPr>
              <w:t xml:space="preserve">von </w:t>
            </w:r>
            <w:r>
              <w:rPr>
                <w:rFonts w:ascii="Arial" w:hAnsi="Arial"/>
                <w:sz w:val="22"/>
              </w:rPr>
              <w:tab/>
            </w:r>
            <w:r w:rsidR="005658E1">
              <w:rPr>
                <w:rFonts w:ascii="Arial" w:hAnsi="Arial"/>
                <w:sz w:val="22"/>
              </w:rPr>
              <w:t>bis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13272B" w14:textId="77777777" w:rsidR="000D5224" w:rsidRDefault="000D5224" w:rsidP="003413A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Dauer:</w:t>
            </w:r>
          </w:p>
        </w:tc>
        <w:tc>
          <w:tcPr>
            <w:tcW w:w="182" w:type="dxa"/>
            <w:tcBorders>
              <w:left w:val="nil"/>
            </w:tcBorders>
          </w:tcPr>
          <w:p w14:paraId="4ED277F5" w14:textId="77777777" w:rsidR="000D5224" w:rsidRDefault="000D5224" w:rsidP="003413A7">
            <w:pPr>
              <w:rPr>
                <w:rFonts w:ascii="Arial" w:hAnsi="Arial"/>
                <w:sz w:val="22"/>
              </w:rPr>
            </w:pPr>
          </w:p>
        </w:tc>
      </w:tr>
      <w:tr w:rsidR="005658E1" w:rsidRPr="0025027A" w14:paraId="3D0ECB3D" w14:textId="77777777" w:rsidTr="005658E1">
        <w:trPr>
          <w:trHeight w:hRule="exact" w:val="460"/>
        </w:trPr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812F355" w14:textId="77777777" w:rsidR="005658E1" w:rsidRPr="0025027A" w:rsidRDefault="005658E1" w:rsidP="003413A7">
            <w:pPr>
              <w:rPr>
                <w:rFonts w:ascii="Arial" w:hAnsi="Arial"/>
                <w:i/>
              </w:rPr>
            </w:pPr>
          </w:p>
        </w:tc>
        <w:tc>
          <w:tcPr>
            <w:tcW w:w="7942" w:type="dxa"/>
            <w:gridSpan w:val="6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75A9EC43" w14:textId="7CBDDD31" w:rsidR="005658E1" w:rsidRPr="0025027A" w:rsidRDefault="005658E1" w:rsidP="005658E1">
            <w:pPr>
              <w:tabs>
                <w:tab w:val="left" w:pos="1828"/>
                <w:tab w:val="left" w:pos="5088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ab/>
            </w:r>
            <w:sdt>
              <w:sdtPr>
                <w:rPr>
                  <w:rFonts w:ascii="Arial" w:hAnsi="Arial"/>
                  <w:b/>
                  <w:sz w:val="22"/>
                </w:rPr>
                <w:alias w:val="Abschaltung von Ersatztermin"/>
                <w:tag w:val="Abschaltung von Ersatztermin"/>
                <w:id w:val="1966848503"/>
                <w:placeholder>
                  <w:docPart w:val="FAF3C8587A3C4BC9BBFBB6CA6ACAF487"/>
                </w:placeholder>
                <w:showingPlcHdr/>
                <w:date>
                  <w:dateFormat w:val="dd.MM.yyyy HH:mm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0D5224">
                  <w:rPr>
                    <w:rStyle w:val="Platzhaltertext"/>
                    <w:rFonts w:ascii="Arial" w:eastAsiaTheme="minorHAnsi" w:hAnsi="Arial" w:cs="Arial"/>
                    <w:vanish/>
                    <w:color w:val="BFBFBF" w:themeColor="background1" w:themeShade="BF"/>
                  </w:rPr>
                  <w:t>Datum</w:t>
                </w:r>
                <w:r>
                  <w:rPr>
                    <w:rStyle w:val="Platzhaltertext"/>
                    <w:rFonts w:ascii="Arial" w:eastAsiaTheme="minorHAnsi" w:hAnsi="Arial" w:cs="Arial"/>
                    <w:vanish/>
                    <w:color w:val="BFBFBF" w:themeColor="background1" w:themeShade="BF"/>
                  </w:rPr>
                  <w:t xml:space="preserve"> / Uhrzeit</w:t>
                </w:r>
              </w:sdtContent>
            </w:sdt>
            <w:r>
              <w:rPr>
                <w:rFonts w:ascii="Arial" w:hAnsi="Arial"/>
                <w:b/>
                <w:sz w:val="22"/>
              </w:rPr>
              <w:tab/>
            </w:r>
            <w:sdt>
              <w:sdtPr>
                <w:rPr>
                  <w:rFonts w:ascii="Arial" w:hAnsi="Arial"/>
                  <w:b/>
                  <w:sz w:val="22"/>
                </w:rPr>
                <w:alias w:val="Abschaltung bis Ersatztermin"/>
                <w:tag w:val="Abschaltung bis Ersatztermin"/>
                <w:id w:val="-1628004943"/>
                <w:placeholder>
                  <w:docPart w:val="082F0300459A4DBA946CC342B2290376"/>
                </w:placeholder>
                <w:showingPlcHdr/>
                <w:date>
                  <w:dateFormat w:val="dd.MM.yyyy HH:mm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0D5224">
                  <w:rPr>
                    <w:rStyle w:val="Platzhaltertext"/>
                    <w:rFonts w:ascii="Arial" w:eastAsiaTheme="minorHAnsi" w:hAnsi="Arial" w:cs="Arial"/>
                    <w:vanish/>
                    <w:color w:val="BFBFBF" w:themeColor="background1" w:themeShade="BF"/>
                  </w:rPr>
                  <w:t>Datum</w:t>
                </w:r>
                <w:r>
                  <w:rPr>
                    <w:rStyle w:val="Platzhaltertext"/>
                    <w:rFonts w:ascii="Arial" w:eastAsiaTheme="minorHAnsi" w:hAnsi="Arial" w:cs="Arial"/>
                    <w:vanish/>
                    <w:color w:val="BFBFBF" w:themeColor="background1" w:themeShade="BF"/>
                  </w:rPr>
                  <w:t xml:space="preserve"> / Uhrzeit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12D9CD10" w14:textId="770474DC" w:rsidR="005658E1" w:rsidRPr="0025027A" w:rsidRDefault="00F73243" w:rsidP="005658E1">
            <w:pPr>
              <w:jc w:val="center"/>
              <w:rPr>
                <w:rFonts w:ascii="Arial" w:hAnsi="Arial"/>
                <w:i/>
              </w:rPr>
            </w:pPr>
            <w:sdt>
              <w:sdtPr>
                <w:rPr>
                  <w:rFonts w:ascii="Arial" w:hAnsi="Arial"/>
                  <w:i/>
                </w:rPr>
                <w:alias w:val="Abschaltdauer Ersatztermin"/>
                <w:tag w:val="Abschaltdauer Ersatztermin"/>
                <w:id w:val="-45230153"/>
                <w:placeholder>
                  <w:docPart w:val="1BC58C17E08E4BF18C3C3F2B73536E3D"/>
                </w:placeholder>
                <w:showingPlcHdr/>
                <w:text/>
              </w:sdtPr>
              <w:sdtEndPr/>
              <w:sdtContent>
                <w:r w:rsidR="005658E1" w:rsidRPr="003C3CB0">
                  <w:rPr>
                    <w:rStyle w:val="Platzhaltertext"/>
                    <w:rFonts w:ascii="Arial" w:eastAsiaTheme="minorHAnsi" w:hAnsi="Arial" w:cs="Arial"/>
                    <w:vanish/>
                    <w:color w:val="BFBFBF" w:themeColor="background1" w:themeShade="BF"/>
                    <w:szCs w:val="24"/>
                  </w:rPr>
                  <w:t>Dauer in h</w:t>
                </w:r>
              </w:sdtContent>
            </w:sdt>
          </w:p>
        </w:tc>
        <w:tc>
          <w:tcPr>
            <w:tcW w:w="182" w:type="dxa"/>
            <w:tcBorders>
              <w:left w:val="nil"/>
            </w:tcBorders>
          </w:tcPr>
          <w:p w14:paraId="489CA911" w14:textId="77777777" w:rsidR="005658E1" w:rsidRPr="0025027A" w:rsidRDefault="005658E1" w:rsidP="003413A7">
            <w:pPr>
              <w:rPr>
                <w:rFonts w:ascii="Arial" w:hAnsi="Arial"/>
                <w:i/>
              </w:rPr>
            </w:pPr>
          </w:p>
        </w:tc>
      </w:tr>
      <w:tr w:rsidR="005658E1" w14:paraId="73FC1780" w14:textId="77777777" w:rsidTr="005658E1">
        <w:trPr>
          <w:trHeight w:val="369"/>
        </w:trPr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B97C9BC" w14:textId="77777777" w:rsidR="005658E1" w:rsidRDefault="005658E1" w:rsidP="003413A7">
            <w:pPr>
              <w:rPr>
                <w:rFonts w:ascii="Arial" w:hAnsi="Arial"/>
              </w:rPr>
            </w:pPr>
          </w:p>
        </w:tc>
        <w:tc>
          <w:tcPr>
            <w:tcW w:w="7942" w:type="dxa"/>
            <w:gridSpan w:val="6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43792F12" w14:textId="5506D2D5" w:rsidR="005658E1" w:rsidRDefault="005658E1" w:rsidP="005658E1">
            <w:pPr>
              <w:tabs>
                <w:tab w:val="left" w:pos="2401"/>
                <w:tab w:val="left" w:pos="5797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Ersatztermin:</w:t>
            </w:r>
            <w:r>
              <w:rPr>
                <w:rFonts w:ascii="Arial" w:hAnsi="Arial"/>
                <w:sz w:val="22"/>
              </w:rPr>
              <w:tab/>
              <w:t xml:space="preserve">von </w:t>
            </w:r>
            <w:r>
              <w:rPr>
                <w:rFonts w:ascii="Arial" w:hAnsi="Arial"/>
                <w:sz w:val="22"/>
              </w:rPr>
              <w:tab/>
              <w:t>bis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1B0FA06E" w14:textId="77777777" w:rsidR="005658E1" w:rsidRDefault="005658E1" w:rsidP="003413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Dauer:</w:t>
            </w:r>
          </w:p>
        </w:tc>
        <w:tc>
          <w:tcPr>
            <w:tcW w:w="182" w:type="dxa"/>
            <w:tcBorders>
              <w:left w:val="nil"/>
            </w:tcBorders>
          </w:tcPr>
          <w:p w14:paraId="418A5C1A" w14:textId="77777777" w:rsidR="005658E1" w:rsidRDefault="005658E1" w:rsidP="003413A7">
            <w:pPr>
              <w:rPr>
                <w:rFonts w:ascii="Arial" w:hAnsi="Arial"/>
              </w:rPr>
            </w:pPr>
          </w:p>
        </w:tc>
      </w:tr>
      <w:tr w:rsidR="00E32A70" w14:paraId="2D1D7382" w14:textId="77777777" w:rsidTr="005658E1">
        <w:trPr>
          <w:trHeight w:hRule="exact" w:val="500"/>
        </w:trPr>
        <w:tc>
          <w:tcPr>
            <w:tcW w:w="212" w:type="dxa"/>
            <w:tcBorders>
              <w:bottom w:val="nil"/>
            </w:tcBorders>
          </w:tcPr>
          <w:p w14:paraId="291E8356" w14:textId="77777777" w:rsidR="00E32A70" w:rsidRDefault="00E32A70" w:rsidP="003413A7">
            <w:pPr>
              <w:rPr>
                <w:rFonts w:ascii="Arial" w:hAnsi="Arial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12A13B35" w14:textId="7C8E1A42" w:rsidR="00E32A70" w:rsidRPr="0025027A" w:rsidRDefault="00F73243" w:rsidP="005658E1">
            <w:pPr>
              <w:jc w:val="center"/>
              <w:rPr>
                <w:rFonts w:ascii="Arial" w:hAnsi="Arial"/>
                <w:i/>
              </w:rPr>
            </w:pPr>
            <w:sdt>
              <w:sdtPr>
                <w:rPr>
                  <w:rFonts w:ascii="Arial" w:hAnsi="Arial"/>
                  <w:b/>
                  <w:sz w:val="22"/>
                </w:rPr>
                <w:alias w:val="Datum"/>
                <w:tag w:val="Datum"/>
                <w:id w:val="-1457720201"/>
                <w:placeholder>
                  <w:docPart w:val="79D2B00AB0134DF9BB5FC96912B06C5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658E1" w:rsidRPr="000D5224">
                  <w:rPr>
                    <w:rStyle w:val="Platzhaltertext"/>
                    <w:rFonts w:ascii="Arial" w:eastAsiaTheme="minorHAnsi" w:hAnsi="Arial" w:cs="Arial"/>
                    <w:vanish/>
                    <w:color w:val="BFBFBF" w:themeColor="background1" w:themeShade="BF"/>
                  </w:rPr>
                  <w:t>Datum</w:t>
                </w:r>
                <w:r w:rsidR="005658E1">
                  <w:rPr>
                    <w:rStyle w:val="Platzhaltertext"/>
                    <w:rFonts w:ascii="Arial" w:eastAsiaTheme="minorHAnsi" w:hAnsi="Arial" w:cs="Arial"/>
                    <w:vanish/>
                    <w:color w:val="BFBFBF" w:themeColor="background1" w:themeShade="BF"/>
                  </w:rPr>
                  <w:t xml:space="preserve"> </w:t>
                </w:r>
              </w:sdtContent>
            </w:sdt>
          </w:p>
        </w:tc>
        <w:tc>
          <w:tcPr>
            <w:tcW w:w="496" w:type="dxa"/>
            <w:tcBorders>
              <w:top w:val="nil"/>
              <w:bottom w:val="nil"/>
            </w:tcBorders>
          </w:tcPr>
          <w:p w14:paraId="4E69263D" w14:textId="77777777" w:rsidR="00E32A70" w:rsidRDefault="00E32A70" w:rsidP="003413A7">
            <w:pPr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32ECBEAA" w14:textId="77777777" w:rsidR="00E32A70" w:rsidRDefault="00E32A70" w:rsidP="003413A7">
            <w:pPr>
              <w:rPr>
                <w:rFonts w:ascii="Arial" w:hAnsi="Arial"/>
              </w:rPr>
            </w:pPr>
          </w:p>
        </w:tc>
        <w:tc>
          <w:tcPr>
            <w:tcW w:w="4681" w:type="dxa"/>
            <w:gridSpan w:val="4"/>
            <w:tcBorders>
              <w:top w:val="nil"/>
              <w:bottom w:val="dotted" w:sz="4" w:space="0" w:color="auto"/>
            </w:tcBorders>
          </w:tcPr>
          <w:p w14:paraId="3F5B44B1" w14:textId="77777777" w:rsidR="00E32A70" w:rsidRDefault="00E32A70" w:rsidP="003413A7">
            <w:pPr>
              <w:rPr>
                <w:rFonts w:ascii="Arial" w:hAnsi="Arial"/>
              </w:rPr>
            </w:pPr>
          </w:p>
        </w:tc>
        <w:tc>
          <w:tcPr>
            <w:tcW w:w="182" w:type="dxa"/>
            <w:tcBorders>
              <w:bottom w:val="nil"/>
            </w:tcBorders>
          </w:tcPr>
          <w:p w14:paraId="2B671856" w14:textId="77777777" w:rsidR="00E32A70" w:rsidRDefault="00E32A70" w:rsidP="003413A7">
            <w:pPr>
              <w:rPr>
                <w:rFonts w:ascii="Arial" w:hAnsi="Arial"/>
              </w:rPr>
            </w:pPr>
          </w:p>
        </w:tc>
      </w:tr>
      <w:tr w:rsidR="00E32A70" w14:paraId="403FE786" w14:textId="77777777" w:rsidTr="0080416A">
        <w:trPr>
          <w:trHeight w:hRule="exact" w:val="240"/>
        </w:trPr>
        <w:tc>
          <w:tcPr>
            <w:tcW w:w="212" w:type="dxa"/>
            <w:tcBorders>
              <w:bottom w:val="single" w:sz="12" w:space="0" w:color="auto"/>
            </w:tcBorders>
          </w:tcPr>
          <w:p w14:paraId="5DE51B04" w14:textId="77777777" w:rsidR="00E32A70" w:rsidRDefault="00E32A70" w:rsidP="003413A7">
            <w:pPr>
              <w:rPr>
                <w:rFonts w:ascii="Arial" w:hAnsi="Arial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12" w:space="0" w:color="auto"/>
            </w:tcBorders>
          </w:tcPr>
          <w:p w14:paraId="394A4BA9" w14:textId="77777777" w:rsidR="00E32A70" w:rsidRDefault="00E32A70" w:rsidP="003413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Datum</w:t>
            </w:r>
          </w:p>
        </w:tc>
        <w:tc>
          <w:tcPr>
            <w:tcW w:w="496" w:type="dxa"/>
            <w:tcBorders>
              <w:top w:val="nil"/>
              <w:bottom w:val="single" w:sz="12" w:space="0" w:color="auto"/>
            </w:tcBorders>
          </w:tcPr>
          <w:p w14:paraId="724558C0" w14:textId="77777777" w:rsidR="00E32A70" w:rsidRDefault="00E32A70" w:rsidP="003413A7">
            <w:pPr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top w:val="nil"/>
              <w:bottom w:val="single" w:sz="12" w:space="0" w:color="auto"/>
            </w:tcBorders>
          </w:tcPr>
          <w:p w14:paraId="696AAD17" w14:textId="77777777" w:rsidR="00E32A70" w:rsidRDefault="00E32A70" w:rsidP="003413A7">
            <w:pPr>
              <w:rPr>
                <w:rFonts w:ascii="Arial" w:hAnsi="Arial"/>
              </w:rPr>
            </w:pPr>
          </w:p>
        </w:tc>
        <w:tc>
          <w:tcPr>
            <w:tcW w:w="4681" w:type="dxa"/>
            <w:gridSpan w:val="4"/>
            <w:tcBorders>
              <w:top w:val="nil"/>
              <w:bottom w:val="single" w:sz="12" w:space="0" w:color="auto"/>
            </w:tcBorders>
          </w:tcPr>
          <w:p w14:paraId="3C7F4890" w14:textId="77777777" w:rsidR="00E32A70" w:rsidRDefault="00E32A70" w:rsidP="003413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Unterschrift des Antragstellers</w:t>
            </w:r>
          </w:p>
        </w:tc>
        <w:tc>
          <w:tcPr>
            <w:tcW w:w="182" w:type="dxa"/>
            <w:tcBorders>
              <w:bottom w:val="single" w:sz="12" w:space="0" w:color="auto"/>
            </w:tcBorders>
          </w:tcPr>
          <w:p w14:paraId="7A0F83CA" w14:textId="77777777" w:rsidR="00E32A70" w:rsidRDefault="00E32A70" w:rsidP="003413A7">
            <w:pPr>
              <w:rPr>
                <w:rFonts w:ascii="Arial" w:hAnsi="Arial"/>
              </w:rPr>
            </w:pPr>
          </w:p>
        </w:tc>
      </w:tr>
    </w:tbl>
    <w:p w14:paraId="6EA1E55B" w14:textId="5F55698D" w:rsidR="00E32A70" w:rsidRDefault="00E32A70" w:rsidP="00E32A70"/>
    <w:p w14:paraId="6ABF39E9" w14:textId="56A2C956" w:rsidR="002A2CE4" w:rsidRDefault="002A2CE4" w:rsidP="00E32A70"/>
    <w:p w14:paraId="3E12DE7B" w14:textId="09EC1BFE" w:rsidR="002A2CE4" w:rsidRDefault="002A2CE4" w:rsidP="00E32A70"/>
    <w:p w14:paraId="577D0D49" w14:textId="31783427" w:rsidR="002A2CE4" w:rsidRDefault="002A2CE4" w:rsidP="00E32A70"/>
    <w:p w14:paraId="149EDC2A" w14:textId="77777777" w:rsidR="002A2CE4" w:rsidRDefault="002A2CE4" w:rsidP="00E32A70"/>
    <w:tbl>
      <w:tblPr>
        <w:tblW w:w="10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13"/>
        <w:gridCol w:w="2712"/>
        <w:gridCol w:w="714"/>
        <w:gridCol w:w="1498"/>
        <w:gridCol w:w="2534"/>
        <w:gridCol w:w="2541"/>
        <w:gridCol w:w="281"/>
      </w:tblGrid>
      <w:tr w:rsidR="00E32A70" w14:paraId="71734C6C" w14:textId="77777777" w:rsidTr="003413A7">
        <w:trPr>
          <w:trHeight w:val="350"/>
        </w:trPr>
        <w:tc>
          <w:tcPr>
            <w:tcW w:w="213" w:type="dxa"/>
            <w:tcBorders>
              <w:top w:val="single" w:sz="12" w:space="0" w:color="auto"/>
              <w:left w:val="single" w:sz="12" w:space="0" w:color="auto"/>
            </w:tcBorders>
            <w:shd w:val="pct5" w:color="000000" w:fill="FFFFFF"/>
          </w:tcPr>
          <w:p w14:paraId="53E8C08E" w14:textId="77777777" w:rsidR="00E32A70" w:rsidRDefault="00E32A70" w:rsidP="003413A7">
            <w:pPr>
              <w:rPr>
                <w:rFonts w:ascii="Arial" w:hAnsi="Arial"/>
              </w:rPr>
            </w:pPr>
          </w:p>
        </w:tc>
        <w:tc>
          <w:tcPr>
            <w:tcW w:w="9999" w:type="dxa"/>
            <w:gridSpan w:val="5"/>
            <w:tcBorders>
              <w:top w:val="single" w:sz="12" w:space="0" w:color="auto"/>
              <w:bottom w:val="nil"/>
            </w:tcBorders>
            <w:shd w:val="pct5" w:color="000000" w:fill="FFFFFF"/>
          </w:tcPr>
          <w:p w14:paraId="232FE207" w14:textId="77777777" w:rsidR="00E32A70" w:rsidRDefault="00E32A70" w:rsidP="003413A7">
            <w:pPr>
              <w:jc w:val="center"/>
              <w:rPr>
                <w:rFonts w:ascii="Arial" w:hAnsi="Arial"/>
                <w:b/>
                <w:position w:val="-20"/>
                <w:sz w:val="20"/>
              </w:rPr>
            </w:pPr>
            <w:r>
              <w:rPr>
                <w:rFonts w:ascii="Arial" w:hAnsi="Arial"/>
                <w:b/>
                <w:position w:val="-20"/>
                <w:sz w:val="20"/>
              </w:rPr>
              <w:t>DIESER ABSCHNITT IST VOM ANLAGENVERANTWORTLICHEN AUSZUFÜLLEN (Eine Rücksprache mit dem zuständigen VKMB-Leistungscenter ist verpflichtend)</w:t>
            </w:r>
          </w:p>
          <w:p w14:paraId="7EFEE33B" w14:textId="77777777" w:rsidR="00E32A70" w:rsidRPr="00126F4F" w:rsidRDefault="00E32A70" w:rsidP="003413A7">
            <w:pPr>
              <w:jc w:val="center"/>
              <w:rPr>
                <w:rFonts w:ascii="Arial" w:hAnsi="Arial"/>
                <w:b/>
                <w:position w:val="-20"/>
                <w:sz w:val="20"/>
              </w:rPr>
            </w:pPr>
          </w:p>
        </w:tc>
        <w:tc>
          <w:tcPr>
            <w:tcW w:w="281" w:type="dxa"/>
            <w:tcBorders>
              <w:top w:val="single" w:sz="12" w:space="0" w:color="auto"/>
              <w:right w:val="single" w:sz="12" w:space="0" w:color="auto"/>
            </w:tcBorders>
            <w:shd w:val="pct5" w:color="000000" w:fill="FFFFFF"/>
          </w:tcPr>
          <w:p w14:paraId="13605396" w14:textId="77777777" w:rsidR="00E32A70" w:rsidRDefault="00E32A70" w:rsidP="003413A7">
            <w:pPr>
              <w:rPr>
                <w:rFonts w:ascii="Arial" w:hAnsi="Arial"/>
              </w:rPr>
            </w:pPr>
          </w:p>
        </w:tc>
      </w:tr>
      <w:tr w:rsidR="00E32A70" w14:paraId="0E0F6CFA" w14:textId="77777777" w:rsidTr="003413A7">
        <w:trPr>
          <w:trHeight w:val="208"/>
        </w:trPr>
        <w:tc>
          <w:tcPr>
            <w:tcW w:w="213" w:type="dxa"/>
            <w:tcBorders>
              <w:top w:val="nil"/>
              <w:left w:val="single" w:sz="12" w:space="0" w:color="auto"/>
            </w:tcBorders>
            <w:shd w:val="pct5" w:color="000000" w:fill="FFFFFF"/>
          </w:tcPr>
          <w:p w14:paraId="6F47CE82" w14:textId="77777777" w:rsidR="00E32A70" w:rsidRDefault="00E32A70" w:rsidP="003413A7">
            <w:pPr>
              <w:rPr>
                <w:rFonts w:ascii="Arial" w:hAnsi="Arial"/>
              </w:rPr>
            </w:pPr>
          </w:p>
        </w:tc>
        <w:tc>
          <w:tcPr>
            <w:tcW w:w="9999" w:type="dxa"/>
            <w:gridSpan w:val="5"/>
            <w:tcBorders>
              <w:top w:val="nil"/>
              <w:bottom w:val="nil"/>
            </w:tcBorders>
            <w:shd w:val="pct5" w:color="000000" w:fill="FFFFFF"/>
          </w:tcPr>
          <w:p w14:paraId="30CA340F" w14:textId="3074C65B" w:rsidR="00E32A70" w:rsidRDefault="00E32A70" w:rsidP="0025027A">
            <w:pPr>
              <w:rPr>
                <w:rFonts w:ascii="Arial" w:hAnsi="Arial"/>
                <w:b/>
                <w:position w:val="-20"/>
                <w:sz w:val="20"/>
              </w:rPr>
            </w:pPr>
            <w:r>
              <w:rPr>
                <w:rFonts w:ascii="Arial" w:hAnsi="Arial"/>
                <w:sz w:val="22"/>
              </w:rPr>
              <w:t xml:space="preserve">PROVISORIUM NOTWENDIG   </w:t>
            </w:r>
            <w:sdt>
              <w:sdtPr>
                <w:rPr>
                  <w:rFonts w:ascii="Arial" w:hAnsi="Arial"/>
                  <w:sz w:val="22"/>
                </w:rPr>
                <w:id w:val="-142170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26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/>
                <w:sz w:val="22"/>
              </w:rPr>
              <w:t xml:space="preserve"> ja  /  </w:t>
            </w:r>
            <w:sdt>
              <w:sdtPr>
                <w:rPr>
                  <w:rFonts w:ascii="Arial" w:hAnsi="Arial"/>
                  <w:sz w:val="22"/>
                </w:rPr>
                <w:id w:val="71431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26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5027A">
              <w:rPr>
                <w:rFonts w:ascii="Arial" w:hAnsi="Arial"/>
                <w:sz w:val="22"/>
              </w:rPr>
              <w:t xml:space="preserve"> nein    </w:t>
            </w:r>
            <w:r>
              <w:rPr>
                <w:rFonts w:ascii="Arial" w:hAnsi="Arial"/>
                <w:sz w:val="22"/>
              </w:rPr>
              <w:t>LAUT BEILIEGENDER LISTE:</w:t>
            </w:r>
            <w:r w:rsidR="0025027A"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Fonts w:ascii="Arial" w:hAnsi="Arial"/>
                  <w:i/>
                </w:rPr>
                <w:alias w:val="Bezeichnung Liste"/>
                <w:tag w:val="Bezeichnung Liste"/>
                <w:id w:val="-1442147493"/>
                <w:placeholder>
                  <w:docPart w:val="ADD89DA53ADE4AF19BA73C18384DAB74"/>
                </w:placeholder>
                <w:showingPlcHdr/>
                <w:text/>
              </w:sdtPr>
              <w:sdtEndPr/>
              <w:sdtContent>
                <w:r w:rsidR="0025027A" w:rsidRPr="00842605">
                  <w:rPr>
                    <w:rFonts w:ascii="Arial" w:hAnsi="Arial"/>
                    <w:vanish/>
                    <w:color w:val="AEAAAA" w:themeColor="background2" w:themeShade="BF"/>
                  </w:rPr>
                  <w:t>Bez. Liste</w:t>
                </w:r>
              </w:sdtContent>
            </w:sdt>
          </w:p>
        </w:tc>
        <w:tc>
          <w:tcPr>
            <w:tcW w:w="281" w:type="dxa"/>
            <w:tcBorders>
              <w:top w:val="nil"/>
              <w:right w:val="single" w:sz="12" w:space="0" w:color="auto"/>
            </w:tcBorders>
            <w:shd w:val="pct5" w:color="000000" w:fill="FFFFFF"/>
          </w:tcPr>
          <w:p w14:paraId="583BED67" w14:textId="77777777" w:rsidR="00E32A70" w:rsidRDefault="00E32A70" w:rsidP="003413A7">
            <w:pPr>
              <w:rPr>
                <w:rFonts w:ascii="Arial" w:hAnsi="Arial"/>
              </w:rPr>
            </w:pPr>
          </w:p>
        </w:tc>
      </w:tr>
      <w:tr w:rsidR="00E32A70" w14:paraId="2F6A2789" w14:textId="77777777" w:rsidTr="003413A7">
        <w:trPr>
          <w:trHeight w:val="2193"/>
        </w:trPr>
        <w:tc>
          <w:tcPr>
            <w:tcW w:w="213" w:type="dxa"/>
            <w:tcBorders>
              <w:top w:val="nil"/>
              <w:left w:val="single" w:sz="12" w:space="0" w:color="auto"/>
            </w:tcBorders>
            <w:shd w:val="pct5" w:color="000000" w:fill="FFFFFF"/>
          </w:tcPr>
          <w:p w14:paraId="00D45D29" w14:textId="77777777" w:rsidR="00E32A70" w:rsidRDefault="00E32A70" w:rsidP="003413A7">
            <w:pPr>
              <w:rPr>
                <w:rFonts w:ascii="Arial" w:hAnsi="Arial"/>
              </w:rPr>
            </w:pPr>
          </w:p>
        </w:tc>
        <w:tc>
          <w:tcPr>
            <w:tcW w:w="9999" w:type="dxa"/>
            <w:gridSpan w:val="5"/>
            <w:tcBorders>
              <w:top w:val="nil"/>
              <w:bottom w:val="nil"/>
            </w:tcBorders>
            <w:shd w:val="pct5" w:color="000000" w:fill="FFFFFF"/>
          </w:tcPr>
          <w:p w14:paraId="2CA70224" w14:textId="77777777" w:rsidR="00842605" w:rsidRDefault="00E32A70" w:rsidP="00842605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t>BEMERKUNGEN</w:t>
            </w:r>
            <w:r w:rsidRPr="0025027A">
              <w:rPr>
                <w:rFonts w:ascii="Arial" w:hAnsi="Arial"/>
                <w:i/>
                <w:sz w:val="22"/>
              </w:rPr>
              <w:t>:</w:t>
            </w:r>
            <w:r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Fonts w:ascii="Arial" w:hAnsi="Arial"/>
                  <w:i/>
                </w:rPr>
                <w:alias w:val="BEMERKUNGEN"/>
                <w:id w:val="-681043032"/>
                <w:placeholder>
                  <w:docPart w:val="99101E5C07AB48EBB276272D8D9B5605"/>
                </w:placeholder>
                <w:showingPlcHdr/>
              </w:sdtPr>
              <w:sdtEndPr/>
              <w:sdtContent>
                <w:r w:rsidR="00842605" w:rsidRPr="003C3CB0">
                  <w:rPr>
                    <w:rStyle w:val="Platzhaltertext"/>
                    <w:rFonts w:ascii="Arial" w:eastAsiaTheme="minorHAnsi" w:hAnsi="Arial" w:cs="Arial"/>
                    <w:vanish/>
                    <w:color w:val="BFBFBF" w:themeColor="background1" w:themeShade="BF"/>
                  </w:rPr>
                  <w:t>Klicken oder tippen Sie hier, um Text einzugeben.</w:t>
                </w:r>
              </w:sdtContent>
            </w:sdt>
          </w:p>
          <w:p w14:paraId="6E06930E" w14:textId="1F283AE0" w:rsidR="00E32A70" w:rsidRDefault="00E32A70" w:rsidP="003413A7">
            <w:pPr>
              <w:rPr>
                <w:rFonts w:ascii="Arial" w:hAnsi="Arial"/>
                <w:sz w:val="22"/>
              </w:rPr>
            </w:pPr>
          </w:p>
          <w:p w14:paraId="0D4483E4" w14:textId="77777777" w:rsidR="00E32A70" w:rsidRDefault="00E32A70" w:rsidP="003413A7">
            <w:pPr>
              <w:rPr>
                <w:rFonts w:ascii="Arial" w:hAnsi="Arial"/>
                <w:sz w:val="22"/>
              </w:rPr>
            </w:pPr>
          </w:p>
          <w:p w14:paraId="18846DF7" w14:textId="77777777" w:rsidR="00E32A70" w:rsidRDefault="00E32A70" w:rsidP="003413A7">
            <w:pPr>
              <w:rPr>
                <w:rFonts w:ascii="Arial" w:hAnsi="Arial"/>
                <w:sz w:val="22"/>
              </w:rPr>
            </w:pPr>
          </w:p>
          <w:p w14:paraId="2B7B4FAF" w14:textId="77777777" w:rsidR="00E32A70" w:rsidRDefault="00E32A70" w:rsidP="003413A7">
            <w:pPr>
              <w:rPr>
                <w:rFonts w:ascii="Arial" w:hAnsi="Arial"/>
                <w:sz w:val="22"/>
              </w:rPr>
            </w:pPr>
          </w:p>
          <w:p w14:paraId="17536659" w14:textId="77777777" w:rsidR="00CD4F66" w:rsidRDefault="00CD4F66" w:rsidP="00842605">
            <w:pPr>
              <w:tabs>
                <w:tab w:val="left" w:pos="5795"/>
              </w:tabs>
              <w:rPr>
                <w:rFonts w:ascii="Arial" w:hAnsi="Arial"/>
                <w:b/>
                <w:sz w:val="20"/>
              </w:rPr>
            </w:pPr>
            <w:r w:rsidRPr="00CD4F66">
              <w:rPr>
                <w:rFonts w:ascii="Arial" w:hAnsi="Arial"/>
                <w:b/>
                <w:sz w:val="20"/>
              </w:rPr>
              <w:t>DIE ABSCHALTUNG/ARBEITEN WURDE/N GEPRÜFT UND FREIGEGEBEN FÜR</w:t>
            </w:r>
          </w:p>
          <w:p w14:paraId="607BC240" w14:textId="73080FCF" w:rsidR="00E32A70" w:rsidRPr="004D5CF3" w:rsidRDefault="00842605" w:rsidP="00842605">
            <w:pPr>
              <w:tabs>
                <w:tab w:val="left" w:pos="5795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STARTTERMIN</w:t>
            </w:r>
            <w:r w:rsidR="00E32A70" w:rsidRPr="004D5CF3">
              <w:rPr>
                <w:rFonts w:ascii="Arial" w:hAnsi="Arial"/>
                <w:sz w:val="22"/>
              </w:rPr>
              <w:t>:</w:t>
            </w:r>
            <w:r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22"/>
                </w:rPr>
                <w:alias w:val="Starttermin Abschaltung"/>
                <w:id w:val="-2120985100"/>
                <w:placeholder>
                  <w:docPart w:val="3692C9B78CEA4EB2B4727040306AA766"/>
                </w:placeholder>
                <w:showingPlcHdr/>
                <w:date>
                  <w:dateFormat w:val="dd.MM.yyyy HH:mm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0D5224">
                  <w:rPr>
                    <w:rStyle w:val="Platzhaltertext"/>
                    <w:rFonts w:ascii="Arial" w:eastAsiaTheme="minorHAnsi" w:hAnsi="Arial" w:cs="Arial"/>
                    <w:vanish/>
                    <w:color w:val="BFBFBF" w:themeColor="background1" w:themeShade="BF"/>
                  </w:rPr>
                  <w:t>Datum</w:t>
                </w:r>
                <w:r>
                  <w:rPr>
                    <w:rStyle w:val="Platzhaltertext"/>
                    <w:rFonts w:ascii="Arial" w:eastAsiaTheme="minorHAnsi" w:hAnsi="Arial" w:cs="Arial"/>
                    <w:vanish/>
                    <w:color w:val="BFBFBF" w:themeColor="background1" w:themeShade="BF"/>
                  </w:rPr>
                  <w:t xml:space="preserve"> / Uhrzeit</w:t>
                </w:r>
              </w:sdtContent>
            </w:sdt>
            <w:r>
              <w:rPr>
                <w:rFonts w:ascii="Arial" w:hAnsi="Arial"/>
                <w:i/>
                <w:sz w:val="22"/>
              </w:rPr>
              <w:t xml:space="preserve">                               </w:t>
            </w:r>
            <w:r>
              <w:rPr>
                <w:rFonts w:ascii="Arial" w:hAnsi="Arial"/>
                <w:sz w:val="22"/>
              </w:rPr>
              <w:t>ENDTERMIN</w:t>
            </w:r>
            <w:r w:rsidRPr="004D5CF3">
              <w:rPr>
                <w:rFonts w:ascii="Arial" w:hAnsi="Arial"/>
                <w:sz w:val="22"/>
              </w:rPr>
              <w:t>:</w:t>
            </w:r>
            <w:r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22"/>
                </w:rPr>
                <w:alias w:val="Endtermin Abschaltung"/>
                <w:id w:val="-140500057"/>
                <w:placeholder>
                  <w:docPart w:val="084E4CB78601434CB3161D67B579E773"/>
                </w:placeholder>
                <w:showingPlcHdr/>
                <w:date>
                  <w:dateFormat w:val="dd.MM.yyyy HH:mm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0D5224">
                  <w:rPr>
                    <w:rStyle w:val="Platzhaltertext"/>
                    <w:rFonts w:ascii="Arial" w:eastAsiaTheme="minorHAnsi" w:hAnsi="Arial" w:cs="Arial"/>
                    <w:vanish/>
                    <w:color w:val="BFBFBF" w:themeColor="background1" w:themeShade="BF"/>
                  </w:rPr>
                  <w:t>Datum</w:t>
                </w:r>
                <w:r>
                  <w:rPr>
                    <w:rStyle w:val="Platzhaltertext"/>
                    <w:rFonts w:ascii="Arial" w:eastAsiaTheme="minorHAnsi" w:hAnsi="Arial" w:cs="Arial"/>
                    <w:vanish/>
                    <w:color w:val="BFBFBF" w:themeColor="background1" w:themeShade="BF"/>
                  </w:rPr>
                  <w:t xml:space="preserve"> / Uhrzeit</w:t>
                </w:r>
              </w:sdtContent>
            </w:sdt>
          </w:p>
          <w:p w14:paraId="06D80338" w14:textId="06F05C39" w:rsidR="00E32A70" w:rsidRPr="004D5CF3" w:rsidRDefault="00E32A70" w:rsidP="003413A7">
            <w:pPr>
              <w:rPr>
                <w:rFonts w:ascii="Arial" w:hAnsi="Arial"/>
                <w:sz w:val="22"/>
              </w:rPr>
            </w:pPr>
            <w:r w:rsidRPr="004D5CF3">
              <w:rPr>
                <w:rFonts w:ascii="Arial" w:hAnsi="Arial"/>
                <w:sz w:val="22"/>
              </w:rPr>
              <w:t>AUFLAGEN:</w:t>
            </w:r>
            <w:r w:rsidRPr="004D5CF3">
              <w:rPr>
                <w:rFonts w:ascii="Arial" w:hAnsi="Arial"/>
                <w:sz w:val="22"/>
              </w:rPr>
              <w:tab/>
            </w:r>
            <w:sdt>
              <w:sdtPr>
                <w:rPr>
                  <w:rFonts w:ascii="Arial" w:hAnsi="Arial"/>
                  <w:i/>
                </w:rPr>
                <w:alias w:val="Auflagen"/>
                <w:tag w:val="Auflagen"/>
                <w:id w:val="1047256461"/>
                <w:placeholder>
                  <w:docPart w:val="44CB246121204C2FA22D41CC599C3433"/>
                </w:placeholder>
                <w:showingPlcHdr/>
                <w:text/>
              </w:sdtPr>
              <w:sdtEndPr/>
              <w:sdtContent>
                <w:r w:rsidR="00DC325D" w:rsidRPr="00202EE2">
                  <w:rPr>
                    <w:rStyle w:val="Platzhaltertext"/>
                    <w:rFonts w:ascii="Arial" w:eastAsiaTheme="minorHAnsi" w:hAnsi="Arial" w:cs="Arial"/>
                    <w:vanish/>
                    <w:color w:val="BFBFBF" w:themeColor="background1" w:themeShade="BF"/>
                  </w:rPr>
                  <w:t>Klicken oder tippen Sie hier, um Text einzugeben.</w:t>
                </w:r>
              </w:sdtContent>
            </w:sdt>
          </w:p>
          <w:p w14:paraId="02E0624C" w14:textId="77777777" w:rsidR="00E32A70" w:rsidRDefault="00E32A70" w:rsidP="003413A7">
            <w:pPr>
              <w:rPr>
                <w:rFonts w:ascii="Arial" w:hAnsi="Arial"/>
                <w:sz w:val="22"/>
              </w:rPr>
            </w:pPr>
          </w:p>
          <w:p w14:paraId="7527A52B" w14:textId="32E5DD1B" w:rsidR="00E32A70" w:rsidRDefault="00F73243" w:rsidP="003C3CB0">
            <w:pPr>
              <w:tabs>
                <w:tab w:val="left" w:pos="2676"/>
                <w:tab w:val="left" w:pos="3668"/>
                <w:tab w:val="left" w:pos="5795"/>
              </w:tabs>
              <w:rPr>
                <w:rFonts w:ascii="Arial" w:hAnsi="Arial"/>
                <w:b/>
                <w:position w:val="-20"/>
                <w:sz w:val="20"/>
              </w:rPr>
            </w:pPr>
            <w:sdt>
              <w:sdtPr>
                <w:rPr>
                  <w:rFonts w:ascii="Arial" w:hAnsi="Arial"/>
                  <w:vanish/>
                  <w:color w:val="AEAAAA" w:themeColor="background2" w:themeShade="BF"/>
                  <w:sz w:val="20"/>
                </w:rPr>
                <w:alias w:val="LC"/>
                <w:tag w:val="LC"/>
                <w:id w:val="1532530443"/>
                <w:placeholder>
                  <w:docPart w:val="20964F346D7041E6A2E1ACAC48432CC0"/>
                </w:placeholder>
                <w:showingPlcHdr/>
                <w:text/>
              </w:sdtPr>
              <w:sdtEndPr/>
              <w:sdtContent>
                <w:r w:rsidR="008F75FF" w:rsidRPr="003C3CB0">
                  <w:rPr>
                    <w:rStyle w:val="Platzhaltertext"/>
                    <w:rFonts w:ascii="Arial" w:eastAsiaTheme="minorHAnsi" w:hAnsi="Arial" w:cs="Arial"/>
                    <w:vanish/>
                    <w:color w:val="AEAAAA" w:themeColor="background2" w:themeShade="BF"/>
                    <w:sz w:val="20"/>
                  </w:rPr>
                  <w:t>L</w:t>
                </w:r>
                <w:r w:rsidR="007E2F96" w:rsidRPr="003C3CB0">
                  <w:rPr>
                    <w:rStyle w:val="Platzhaltertext"/>
                    <w:rFonts w:ascii="Arial" w:eastAsiaTheme="minorHAnsi" w:hAnsi="Arial" w:cs="Arial"/>
                    <w:vanish/>
                    <w:color w:val="AEAAAA" w:themeColor="background2" w:themeShade="BF"/>
                    <w:sz w:val="20"/>
                  </w:rPr>
                  <w:t>C</w:t>
                </w:r>
              </w:sdtContent>
            </w:sdt>
            <w:r w:rsidR="007E2F96">
              <w:rPr>
                <w:rFonts w:ascii="Arial" w:hAnsi="Arial"/>
                <w:b/>
                <w:sz w:val="22"/>
              </w:rPr>
              <w:tab/>
            </w:r>
            <w:sdt>
              <w:sdtPr>
                <w:rPr>
                  <w:rFonts w:ascii="Arial" w:hAnsi="Arial"/>
                  <w:vanish/>
                  <w:color w:val="AEAAAA" w:themeColor="background2" w:themeShade="BF"/>
                  <w:sz w:val="20"/>
                </w:rPr>
                <w:alias w:val="Kurzzeichen"/>
                <w:tag w:val="Kurzzeichen"/>
                <w:id w:val="-2024474702"/>
                <w:placeholder>
                  <w:docPart w:val="6DF082C2FF024B0497C2112BBA8AC26D"/>
                </w:placeholder>
                <w:showingPlcHdr/>
                <w:text/>
              </w:sdtPr>
              <w:sdtEndPr/>
              <w:sdtContent>
                <w:r w:rsidR="008F75FF" w:rsidRPr="003C3CB0">
                  <w:rPr>
                    <w:rStyle w:val="Platzhaltertext"/>
                    <w:rFonts w:ascii="Arial" w:eastAsiaTheme="minorHAnsi" w:hAnsi="Arial" w:cs="Arial"/>
                    <w:vanish/>
                    <w:color w:val="AEAAAA" w:themeColor="background2" w:themeShade="BF"/>
                    <w:sz w:val="20"/>
                  </w:rPr>
                  <w:t>KZZ</w:t>
                </w:r>
              </w:sdtContent>
            </w:sdt>
            <w:r w:rsidR="007E2F96">
              <w:rPr>
                <w:rFonts w:ascii="Arial" w:hAnsi="Arial"/>
                <w:b/>
                <w:sz w:val="22"/>
              </w:rPr>
              <w:tab/>
            </w:r>
            <w:sdt>
              <w:sdtPr>
                <w:rPr>
                  <w:rFonts w:ascii="Arial" w:hAnsi="Arial"/>
                  <w:vanish/>
                  <w:color w:val="AEAAAA" w:themeColor="background2" w:themeShade="BF"/>
                </w:rPr>
                <w:alias w:val="Telefonnummer"/>
                <w:tag w:val="Telefonnummer"/>
                <w:id w:val="-1326519070"/>
                <w:placeholder>
                  <w:docPart w:val="11BAAD264D4E4C76B461493B40DCCEB5"/>
                </w:placeholder>
                <w:showingPlcHdr/>
                <w:text/>
              </w:sdtPr>
              <w:sdtEndPr>
                <w:rPr>
                  <w:vanish w:val="0"/>
                </w:rPr>
              </w:sdtEndPr>
              <w:sdtContent>
                <w:r w:rsidR="008F75FF" w:rsidRPr="003C3CB0">
                  <w:rPr>
                    <w:rStyle w:val="Platzhaltertext"/>
                    <w:rFonts w:ascii="Arial" w:eastAsiaTheme="minorHAnsi" w:hAnsi="Arial" w:cs="Arial"/>
                    <w:vanish/>
                    <w:color w:val="AEAAAA" w:themeColor="background2" w:themeShade="BF"/>
                    <w:sz w:val="20"/>
                  </w:rPr>
                  <w:t>Tel. Nr. eingeben</w:t>
                </w:r>
              </w:sdtContent>
            </w:sdt>
            <w:r w:rsidR="004651F1" w:rsidRPr="0025027A">
              <w:rPr>
                <w:rFonts w:ascii="Arial" w:hAnsi="Arial"/>
                <w:i/>
              </w:rPr>
              <w:tab/>
            </w:r>
            <w:sdt>
              <w:sdtPr>
                <w:rPr>
                  <w:rFonts w:ascii="Arial" w:hAnsi="Arial"/>
                  <w:b/>
                  <w:sz w:val="22"/>
                </w:rPr>
                <w:alias w:val="Datum"/>
                <w:tag w:val="Datum"/>
                <w:id w:val="267509450"/>
                <w:placeholder>
                  <w:docPart w:val="474132180D1C43BBAC8D3447416B1F2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C3CB0" w:rsidRPr="003C3CB0">
                  <w:rPr>
                    <w:rStyle w:val="Platzhaltertext"/>
                    <w:rFonts w:ascii="Arial" w:eastAsiaTheme="minorHAnsi" w:hAnsi="Arial" w:cs="Arial"/>
                    <w:vanish/>
                    <w:color w:val="BFBFBF" w:themeColor="background1" w:themeShade="BF"/>
                    <w:sz w:val="20"/>
                  </w:rPr>
                  <w:t xml:space="preserve">Datum </w:t>
                </w:r>
              </w:sdtContent>
            </w:sdt>
          </w:p>
        </w:tc>
        <w:tc>
          <w:tcPr>
            <w:tcW w:w="281" w:type="dxa"/>
            <w:tcBorders>
              <w:top w:val="nil"/>
              <w:right w:val="single" w:sz="12" w:space="0" w:color="auto"/>
            </w:tcBorders>
            <w:shd w:val="pct5" w:color="000000" w:fill="FFFFFF"/>
          </w:tcPr>
          <w:p w14:paraId="0CF85F3C" w14:textId="77777777" w:rsidR="00E32A70" w:rsidRDefault="00E32A70" w:rsidP="003413A7">
            <w:pPr>
              <w:rPr>
                <w:rFonts w:ascii="Arial" w:hAnsi="Arial"/>
              </w:rPr>
            </w:pPr>
          </w:p>
        </w:tc>
      </w:tr>
      <w:tr w:rsidR="00E32A70" w14:paraId="5498FAB0" w14:textId="77777777" w:rsidTr="003413A7">
        <w:trPr>
          <w:trHeight w:hRule="exact" w:val="280"/>
        </w:trPr>
        <w:tc>
          <w:tcPr>
            <w:tcW w:w="213" w:type="dxa"/>
            <w:tcBorders>
              <w:left w:val="single" w:sz="12" w:space="0" w:color="auto"/>
              <w:bottom w:val="single" w:sz="12" w:space="0" w:color="auto"/>
            </w:tcBorders>
            <w:shd w:val="pct5" w:color="000000" w:fill="FFFFFF"/>
          </w:tcPr>
          <w:p w14:paraId="167B8917" w14:textId="77777777" w:rsidR="00E32A70" w:rsidRDefault="00E32A70" w:rsidP="003413A7">
            <w:pPr>
              <w:rPr>
                <w:rFonts w:ascii="Arial" w:hAnsi="Arial"/>
              </w:rPr>
            </w:pPr>
          </w:p>
        </w:tc>
        <w:tc>
          <w:tcPr>
            <w:tcW w:w="2712" w:type="dxa"/>
            <w:tcBorders>
              <w:top w:val="nil"/>
              <w:bottom w:val="single" w:sz="12" w:space="0" w:color="auto"/>
            </w:tcBorders>
            <w:shd w:val="pct5" w:color="000000" w:fill="FFFFFF"/>
          </w:tcPr>
          <w:p w14:paraId="1C46F46D" w14:textId="77777777" w:rsidR="00E32A70" w:rsidRPr="00BA2AC7" w:rsidRDefault="00E32A70" w:rsidP="003413A7">
            <w:pPr>
              <w:rPr>
                <w:rFonts w:ascii="Arial" w:hAnsi="Arial"/>
              </w:rPr>
            </w:pPr>
            <w:r w:rsidRPr="00BA2AC7">
              <w:rPr>
                <w:rFonts w:ascii="Arial" w:hAnsi="Arial"/>
                <w:sz w:val="22"/>
              </w:rPr>
              <w:t>Leistungscenter</w:t>
            </w:r>
          </w:p>
        </w:tc>
        <w:tc>
          <w:tcPr>
            <w:tcW w:w="714" w:type="dxa"/>
            <w:tcBorders>
              <w:top w:val="nil"/>
              <w:bottom w:val="single" w:sz="12" w:space="0" w:color="auto"/>
            </w:tcBorders>
            <w:shd w:val="pct5" w:color="000000" w:fill="FFFFFF"/>
          </w:tcPr>
          <w:p w14:paraId="691BAE7F" w14:textId="77777777" w:rsidR="00E32A70" w:rsidRPr="00DD01AC" w:rsidRDefault="00E32A70" w:rsidP="003413A7">
            <w:pPr>
              <w:rPr>
                <w:rFonts w:ascii="Arial" w:hAnsi="Arial"/>
                <w:sz w:val="22"/>
                <w:szCs w:val="22"/>
              </w:rPr>
            </w:pPr>
            <w:r w:rsidRPr="00DD01AC">
              <w:rPr>
                <w:rFonts w:ascii="Arial" w:hAnsi="Arial"/>
                <w:sz w:val="22"/>
                <w:szCs w:val="22"/>
              </w:rPr>
              <w:t>KZZ</w:t>
            </w:r>
          </w:p>
        </w:tc>
        <w:tc>
          <w:tcPr>
            <w:tcW w:w="1498" w:type="dxa"/>
            <w:tcBorders>
              <w:top w:val="nil"/>
              <w:bottom w:val="single" w:sz="12" w:space="0" w:color="auto"/>
            </w:tcBorders>
            <w:shd w:val="pct5" w:color="000000" w:fill="FFFFFF"/>
          </w:tcPr>
          <w:p w14:paraId="6602211D" w14:textId="2861862E" w:rsidR="00E32A70" w:rsidRDefault="00E32A70" w:rsidP="003C3CB0">
            <w:pPr>
              <w:ind w:left="111" w:firstLine="4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Tel. Nr.</w:t>
            </w:r>
          </w:p>
        </w:tc>
        <w:tc>
          <w:tcPr>
            <w:tcW w:w="2534" w:type="dxa"/>
            <w:tcBorders>
              <w:top w:val="nil"/>
              <w:bottom w:val="single" w:sz="12" w:space="0" w:color="auto"/>
            </w:tcBorders>
            <w:shd w:val="pct5" w:color="000000" w:fill="FFFFFF"/>
          </w:tcPr>
          <w:p w14:paraId="7ABD53B6" w14:textId="446861AC" w:rsidR="00E32A70" w:rsidRDefault="00E32A70" w:rsidP="003413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Datum</w:t>
            </w:r>
          </w:p>
        </w:tc>
        <w:tc>
          <w:tcPr>
            <w:tcW w:w="2540" w:type="dxa"/>
            <w:tcBorders>
              <w:top w:val="nil"/>
              <w:bottom w:val="single" w:sz="12" w:space="0" w:color="auto"/>
            </w:tcBorders>
            <w:shd w:val="pct5" w:color="000000" w:fill="FFFFFF"/>
          </w:tcPr>
          <w:p w14:paraId="4C4168D3" w14:textId="77777777" w:rsidR="00E32A70" w:rsidRDefault="00E32A70" w:rsidP="003413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Unterschrift</w:t>
            </w:r>
          </w:p>
        </w:tc>
        <w:tc>
          <w:tcPr>
            <w:tcW w:w="281" w:type="dxa"/>
            <w:tcBorders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14:paraId="045F3C4D" w14:textId="77777777" w:rsidR="00E32A70" w:rsidRDefault="00E32A70" w:rsidP="003413A7">
            <w:pPr>
              <w:rPr>
                <w:rFonts w:ascii="Arial" w:hAnsi="Arial"/>
              </w:rPr>
            </w:pPr>
          </w:p>
        </w:tc>
      </w:tr>
    </w:tbl>
    <w:p w14:paraId="0BD60BEE" w14:textId="77777777" w:rsidR="00E32A70" w:rsidRDefault="00E32A70" w:rsidP="00E32A70">
      <w:pPr>
        <w:jc w:val="center"/>
      </w:pPr>
    </w:p>
    <w:p w14:paraId="2D9462B5" w14:textId="77777777" w:rsidR="00E32A70" w:rsidRDefault="00E32A70" w:rsidP="00E32A70">
      <w:pPr>
        <w:jc w:val="center"/>
      </w:pPr>
    </w:p>
    <w:p w14:paraId="309B8AE7" w14:textId="61221030" w:rsidR="00E32A70" w:rsidRPr="00770183" w:rsidRDefault="00E32A70" w:rsidP="00E32A70">
      <w:pPr>
        <w:jc w:val="center"/>
        <w:rPr>
          <w:rFonts w:ascii="Arial" w:hAnsi="Arial" w:cs="Arial"/>
          <w:b/>
          <w:sz w:val="28"/>
          <w:szCs w:val="28"/>
        </w:rPr>
      </w:pPr>
      <w:r w:rsidRPr="00770183">
        <w:rPr>
          <w:rFonts w:ascii="Arial" w:hAnsi="Arial" w:cs="Arial"/>
          <w:sz w:val="28"/>
          <w:szCs w:val="28"/>
        </w:rPr>
        <w:t xml:space="preserve">Das ausgefüllte und von der Fachabteilung </w:t>
      </w:r>
      <w:r w:rsidR="0043129D" w:rsidRPr="0043129D">
        <w:rPr>
          <w:rFonts w:ascii="Arial" w:hAnsi="Arial" w:cs="Arial"/>
          <w:sz w:val="28"/>
          <w:szCs w:val="28"/>
        </w:rPr>
        <w:t xml:space="preserve">freigegebene </w:t>
      </w:r>
      <w:r w:rsidRPr="00770183">
        <w:rPr>
          <w:rFonts w:ascii="Arial" w:hAnsi="Arial" w:cs="Arial"/>
          <w:sz w:val="28"/>
          <w:szCs w:val="28"/>
        </w:rPr>
        <w:t xml:space="preserve">Formular ist per </w:t>
      </w:r>
      <w:r w:rsidRPr="0043129D">
        <w:rPr>
          <w:rFonts w:ascii="Arial" w:hAnsi="Arial" w:cs="Arial"/>
          <w:b/>
          <w:sz w:val="28"/>
          <w:szCs w:val="28"/>
        </w:rPr>
        <w:t>E-Mail</w:t>
      </w:r>
      <w:r w:rsidRPr="00770183">
        <w:rPr>
          <w:rFonts w:ascii="Arial" w:hAnsi="Arial" w:cs="Arial"/>
          <w:sz w:val="28"/>
          <w:szCs w:val="28"/>
        </w:rPr>
        <w:t xml:space="preserve"> </w:t>
      </w:r>
      <w:r w:rsidR="0043129D">
        <w:rPr>
          <w:rFonts w:ascii="Arial" w:hAnsi="Arial" w:cs="Arial"/>
          <w:sz w:val="28"/>
          <w:szCs w:val="28"/>
        </w:rPr>
        <w:t xml:space="preserve">als </w:t>
      </w:r>
      <w:r w:rsidR="0043129D" w:rsidRPr="0043129D">
        <w:rPr>
          <w:rFonts w:ascii="Arial" w:hAnsi="Arial" w:cs="Arial"/>
          <w:b/>
          <w:sz w:val="28"/>
          <w:szCs w:val="28"/>
        </w:rPr>
        <w:t>Termin</w:t>
      </w:r>
      <w:r w:rsidR="0043129D">
        <w:rPr>
          <w:rFonts w:ascii="Arial" w:hAnsi="Arial" w:cs="Arial"/>
          <w:sz w:val="28"/>
          <w:szCs w:val="28"/>
        </w:rPr>
        <w:t xml:space="preserve"> </w:t>
      </w:r>
      <w:r w:rsidRPr="00770183">
        <w:rPr>
          <w:rFonts w:ascii="Arial" w:hAnsi="Arial" w:cs="Arial"/>
          <w:sz w:val="28"/>
          <w:szCs w:val="28"/>
        </w:rPr>
        <w:t xml:space="preserve">an </w:t>
      </w:r>
      <w:hyperlink r:id="rId10" w:history="1">
        <w:r w:rsidR="0043129D" w:rsidRPr="00BD0FD5">
          <w:rPr>
            <w:rStyle w:val="Hyperlink"/>
            <w:rFonts w:ascii="Arial" w:hAnsi="Arial" w:cs="Arial"/>
            <w:b/>
            <w:sz w:val="28"/>
            <w:szCs w:val="28"/>
          </w:rPr>
          <w:t>VKMB.LEITWARTE@VAMED.COM</w:t>
        </w:r>
      </w:hyperlink>
      <w:r w:rsidR="0043129D">
        <w:rPr>
          <w:rFonts w:ascii="Arial" w:hAnsi="Arial" w:cs="Arial"/>
          <w:b/>
          <w:sz w:val="28"/>
          <w:szCs w:val="28"/>
        </w:rPr>
        <w:t xml:space="preserve"> </w:t>
      </w:r>
      <w:r w:rsidR="0043129D">
        <w:rPr>
          <w:rFonts w:ascii="Arial" w:hAnsi="Arial" w:cs="Arial"/>
          <w:sz w:val="28"/>
          <w:szCs w:val="28"/>
        </w:rPr>
        <w:t>zu übermitteln.</w:t>
      </w:r>
    </w:p>
    <w:p w14:paraId="65D85EFC" w14:textId="77777777" w:rsidR="00E32A70" w:rsidRDefault="00E32A70" w:rsidP="00E32A70">
      <w:pPr>
        <w:tabs>
          <w:tab w:val="left" w:pos="284"/>
          <w:tab w:val="left" w:pos="3261"/>
          <w:tab w:val="left" w:pos="6634"/>
          <w:tab w:val="left" w:pos="8165"/>
          <w:tab w:val="left" w:pos="9299"/>
        </w:tabs>
        <w:jc w:val="both"/>
        <w:rPr>
          <w:rFonts w:ascii="Arial" w:hAnsi="Arial"/>
          <w:b/>
        </w:rPr>
      </w:pPr>
    </w:p>
    <w:p w14:paraId="38C0E794" w14:textId="77777777" w:rsidR="00E32A70" w:rsidRPr="001171A4" w:rsidRDefault="00E32A70" w:rsidP="00E32A70">
      <w:pPr>
        <w:tabs>
          <w:tab w:val="left" w:pos="284"/>
          <w:tab w:val="left" w:pos="3261"/>
          <w:tab w:val="left" w:pos="6634"/>
          <w:tab w:val="left" w:pos="8165"/>
          <w:tab w:val="left" w:pos="9299"/>
        </w:tabs>
        <w:jc w:val="both"/>
        <w:rPr>
          <w:rFonts w:ascii="Arial" w:hAnsi="Arial"/>
          <w:b/>
        </w:rPr>
      </w:pPr>
      <w:r w:rsidRPr="001171A4">
        <w:rPr>
          <w:rFonts w:ascii="Arial" w:hAnsi="Arial"/>
          <w:b/>
        </w:rPr>
        <w:t xml:space="preserve">Hinweise zur Anwendung </w:t>
      </w:r>
      <w:r>
        <w:rPr>
          <w:rFonts w:ascii="Arial" w:hAnsi="Arial"/>
          <w:b/>
        </w:rPr>
        <w:t>/Allgemeines</w:t>
      </w:r>
      <w:r w:rsidRPr="001171A4">
        <w:rPr>
          <w:rFonts w:ascii="Arial" w:hAnsi="Arial"/>
          <w:b/>
        </w:rPr>
        <w:t>:</w:t>
      </w:r>
    </w:p>
    <w:p w14:paraId="7A24D5CB" w14:textId="77777777" w:rsidR="00E32A70" w:rsidRDefault="00E32A70" w:rsidP="00E32A70">
      <w:pPr>
        <w:tabs>
          <w:tab w:val="left" w:pos="284"/>
          <w:tab w:val="left" w:pos="3261"/>
          <w:tab w:val="left" w:pos="6634"/>
          <w:tab w:val="left" w:pos="8165"/>
          <w:tab w:val="left" w:pos="9299"/>
        </w:tabs>
        <w:jc w:val="both"/>
        <w:rPr>
          <w:rFonts w:ascii="Arial" w:hAnsi="Arial"/>
        </w:rPr>
      </w:pPr>
    </w:p>
    <w:p w14:paraId="722AB678" w14:textId="77777777" w:rsidR="00E32A70" w:rsidRPr="00AA6CE1" w:rsidRDefault="00E32A70" w:rsidP="00E32A70">
      <w:pPr>
        <w:pStyle w:val="Textkrper"/>
        <w:rPr>
          <w:rFonts w:cs="Arial"/>
        </w:rPr>
      </w:pPr>
      <w:r w:rsidRPr="00AA6CE1">
        <w:rPr>
          <w:rFonts w:cs="Arial"/>
        </w:rPr>
        <w:t>Dieses Formular ist dann anzuwenden, wenn Anlagen oder Anlagenkomponenten innerhalb des AKH</w:t>
      </w:r>
      <w:r>
        <w:rPr>
          <w:rFonts w:cs="Arial"/>
        </w:rPr>
        <w:t xml:space="preserve"> Wien</w:t>
      </w:r>
      <w:r w:rsidRPr="00AA6CE1">
        <w:rPr>
          <w:rFonts w:cs="Arial"/>
        </w:rPr>
        <w:t xml:space="preserve"> </w:t>
      </w:r>
      <w:r>
        <w:rPr>
          <w:rFonts w:cs="Arial"/>
        </w:rPr>
        <w:t>im Zuge von Projekten, Maßnahmen oder Leistungsabrufen</w:t>
      </w:r>
      <w:r w:rsidRPr="00AA6CE1">
        <w:rPr>
          <w:rFonts w:cs="Arial"/>
        </w:rPr>
        <w:t xml:space="preserve"> abgeschaltet werden</w:t>
      </w:r>
      <w:r>
        <w:rPr>
          <w:rFonts w:cs="Arial"/>
        </w:rPr>
        <w:t xml:space="preserve"> </w:t>
      </w:r>
      <w:r w:rsidRPr="00AA6CE1">
        <w:rPr>
          <w:rFonts w:cs="Arial"/>
        </w:rPr>
        <w:t xml:space="preserve">oder der </w:t>
      </w:r>
      <w:r>
        <w:rPr>
          <w:rFonts w:cs="Arial"/>
        </w:rPr>
        <w:t>laufende B</w:t>
      </w:r>
      <w:r w:rsidRPr="00AA6CE1">
        <w:rPr>
          <w:rFonts w:cs="Arial"/>
        </w:rPr>
        <w:t>etrieb infolge</w:t>
      </w:r>
      <w:r>
        <w:rPr>
          <w:rFonts w:cs="Arial"/>
        </w:rPr>
        <w:t xml:space="preserve"> von</w:t>
      </w:r>
      <w:r w:rsidRPr="00AA6CE1">
        <w:rPr>
          <w:rFonts w:cs="Arial"/>
        </w:rPr>
        <w:t xml:space="preserve"> Bau- bzw. </w:t>
      </w:r>
      <w:r>
        <w:rPr>
          <w:rFonts w:cs="Arial"/>
        </w:rPr>
        <w:t>Umbau</w:t>
      </w:r>
      <w:r w:rsidRPr="00AA6CE1">
        <w:rPr>
          <w:rFonts w:cs="Arial"/>
        </w:rPr>
        <w:t xml:space="preserve">arbeiten durch Lärm, Staub, oder </w:t>
      </w:r>
      <w:r>
        <w:rPr>
          <w:rFonts w:cs="Arial"/>
        </w:rPr>
        <w:t xml:space="preserve">in </w:t>
      </w:r>
      <w:r w:rsidRPr="00AA6CE1">
        <w:rPr>
          <w:rFonts w:cs="Arial"/>
        </w:rPr>
        <w:t>anderer Form beeinträchtigt werden könnte</w:t>
      </w:r>
      <w:r>
        <w:rPr>
          <w:rFonts w:cs="Arial"/>
        </w:rPr>
        <w:t xml:space="preserve"> (siehe AAGF119-05)</w:t>
      </w:r>
      <w:r w:rsidRPr="00AA6CE1">
        <w:rPr>
          <w:rFonts w:cs="Arial"/>
        </w:rPr>
        <w:t>.</w:t>
      </w:r>
      <w:r>
        <w:rPr>
          <w:rFonts w:cs="Arial"/>
        </w:rPr>
        <w:t xml:space="preserve"> </w:t>
      </w:r>
    </w:p>
    <w:p w14:paraId="6BA6FED2" w14:textId="77777777" w:rsidR="00E32A70" w:rsidRPr="00AA6CE1" w:rsidRDefault="00E32A70" w:rsidP="00E32A70">
      <w:pPr>
        <w:tabs>
          <w:tab w:val="left" w:pos="326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08AA76B" w14:textId="77777777" w:rsidR="00E32A70" w:rsidRDefault="00E32A70" w:rsidP="00E32A70">
      <w:pPr>
        <w:tabs>
          <w:tab w:val="left" w:pos="284"/>
          <w:tab w:val="left" w:pos="3261"/>
          <w:tab w:val="left" w:pos="6634"/>
          <w:tab w:val="left" w:pos="8165"/>
          <w:tab w:val="left" w:pos="929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Sind mehrere Gewerke betroffen, ist für jedes Gewerk ein eigener Antrag zu stellen. Alle vom zuständigen VKMB-Leistungscenter geprüften Anträge sind als E-Mail Termin zu übermitteln.</w:t>
      </w:r>
    </w:p>
    <w:p w14:paraId="6245615A" w14:textId="77777777" w:rsidR="00E32A70" w:rsidRDefault="00E32A70" w:rsidP="00E32A70">
      <w:pPr>
        <w:tabs>
          <w:tab w:val="left" w:pos="284"/>
          <w:tab w:val="left" w:pos="3261"/>
          <w:tab w:val="left" w:pos="6634"/>
          <w:tab w:val="left" w:pos="8165"/>
          <w:tab w:val="left" w:pos="9299"/>
        </w:tabs>
        <w:jc w:val="both"/>
        <w:rPr>
          <w:rFonts w:ascii="Arial" w:hAnsi="Arial" w:cs="Arial"/>
        </w:rPr>
      </w:pPr>
    </w:p>
    <w:p w14:paraId="1AB49D5B" w14:textId="319B7017" w:rsidR="00E32A70" w:rsidRDefault="00E32A70" w:rsidP="00E32A70">
      <w:pPr>
        <w:tabs>
          <w:tab w:val="left" w:pos="284"/>
          <w:tab w:val="left" w:pos="3261"/>
          <w:tab w:val="left" w:pos="6634"/>
          <w:tab w:val="left" w:pos="8165"/>
          <w:tab w:val="left" w:pos="929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Der Antragsteller klärt mögliche Beeinträchtigungen und stimmt diese im Vorfeld mit den Anlagenverantwortlichen/Nutzern/Feuerwache AKH etc. ab.</w:t>
      </w:r>
      <w:r w:rsidR="0093200C">
        <w:rPr>
          <w:rFonts w:ascii="Arial" w:hAnsi="Arial" w:cs="Arial"/>
        </w:rPr>
        <w:t xml:space="preserve"> </w:t>
      </w:r>
      <w:r w:rsidR="0093200C" w:rsidRPr="0093200C">
        <w:rPr>
          <w:rFonts w:ascii="Arial" w:hAnsi="Arial" w:cs="Arial"/>
        </w:rPr>
        <w:t>Es wird gemeinsam mit dem Anlagenverantwortlichen sichergestellt das sämtliche für das Gewerk relevanten Sicherheitsregeln eingehalten werden. Dazu gehört beispielsweise dass die betroffenen LCs die Anlagen gegen Wiedereinschalten sichern.</w:t>
      </w:r>
    </w:p>
    <w:p w14:paraId="1E055AF7" w14:textId="77777777" w:rsidR="00E32A70" w:rsidRDefault="00E32A70" w:rsidP="00E32A70">
      <w:pPr>
        <w:tabs>
          <w:tab w:val="left" w:pos="284"/>
          <w:tab w:val="left" w:pos="3261"/>
          <w:tab w:val="left" w:pos="6634"/>
          <w:tab w:val="left" w:pos="8165"/>
          <w:tab w:val="left" w:pos="929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Es ist eine Ansprechperson bekannt zu geben die während der Abschaltung/Arbeiten erreichbar ist. Sollte diese Person in dringenden Fällen nicht erreichbar sein erfolgt die Eskalation letztlich zur Geschäftsführung.</w:t>
      </w:r>
    </w:p>
    <w:p w14:paraId="4E7F8454" w14:textId="77777777" w:rsidR="00E32A70" w:rsidRDefault="00E32A70" w:rsidP="00E32A70">
      <w:pPr>
        <w:tabs>
          <w:tab w:val="left" w:pos="284"/>
          <w:tab w:val="left" w:pos="3261"/>
          <w:tab w:val="left" w:pos="6634"/>
          <w:tab w:val="left" w:pos="8165"/>
          <w:tab w:val="left" w:pos="929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Wenn eine andere Vorgehensweise zur Eskalation gewünscht wird, bitten wir diese am Antrag zu vermerken. </w:t>
      </w:r>
    </w:p>
    <w:p w14:paraId="0D04791D" w14:textId="77777777" w:rsidR="00E32A70" w:rsidRPr="00AA6CE1" w:rsidRDefault="00E32A70" w:rsidP="00E32A70">
      <w:pPr>
        <w:tabs>
          <w:tab w:val="left" w:pos="284"/>
          <w:tab w:val="left" w:pos="3261"/>
          <w:tab w:val="left" w:pos="6634"/>
          <w:tab w:val="left" w:pos="8165"/>
          <w:tab w:val="left" w:pos="9299"/>
        </w:tabs>
        <w:jc w:val="both"/>
        <w:rPr>
          <w:rFonts w:ascii="Arial" w:hAnsi="Arial" w:cs="Arial"/>
        </w:rPr>
      </w:pPr>
    </w:p>
    <w:p w14:paraId="7FA704E7" w14:textId="77777777" w:rsidR="00E32A70" w:rsidRPr="00AA6CE1" w:rsidRDefault="00E32A70" w:rsidP="00E32A70">
      <w:pPr>
        <w:tabs>
          <w:tab w:val="left" w:pos="284"/>
          <w:tab w:val="left" w:pos="3261"/>
          <w:tab w:val="left" w:pos="6634"/>
          <w:tab w:val="left" w:pos="8165"/>
          <w:tab w:val="left" w:pos="9299"/>
        </w:tabs>
        <w:jc w:val="both"/>
        <w:rPr>
          <w:rFonts w:ascii="Arial" w:hAnsi="Arial" w:cs="Arial"/>
        </w:rPr>
      </w:pPr>
      <w:r w:rsidRPr="00AA6CE1">
        <w:rPr>
          <w:rFonts w:ascii="Arial" w:hAnsi="Arial" w:cs="Arial"/>
        </w:rPr>
        <w:t>Das ausgefüllte Formular ist vor dem Durchführungstermin der zuständigen Fachabteilung</w:t>
      </w:r>
      <w:r>
        <w:rPr>
          <w:rFonts w:ascii="Arial" w:hAnsi="Arial" w:cs="Arial"/>
        </w:rPr>
        <w:t xml:space="preserve"> zur Prüfung</w:t>
      </w:r>
      <w:r w:rsidRPr="00AA6CE1">
        <w:rPr>
          <w:rFonts w:ascii="Arial" w:hAnsi="Arial" w:cs="Arial"/>
        </w:rPr>
        <w:t xml:space="preserve"> und</w:t>
      </w:r>
      <w:r>
        <w:rPr>
          <w:rFonts w:ascii="Arial" w:hAnsi="Arial" w:cs="Arial"/>
        </w:rPr>
        <w:t xml:space="preserve"> </w:t>
      </w:r>
      <w:r w:rsidRPr="00AA6CE1">
        <w:rPr>
          <w:rFonts w:ascii="Arial" w:hAnsi="Arial" w:cs="Arial"/>
        </w:rPr>
        <w:t xml:space="preserve">spätestens </w:t>
      </w:r>
      <w:r>
        <w:rPr>
          <w:rFonts w:ascii="Arial" w:hAnsi="Arial" w:cs="Arial"/>
        </w:rPr>
        <w:t>zwei Werktage</w:t>
      </w:r>
      <w:r w:rsidRPr="00AA6CE1">
        <w:rPr>
          <w:rFonts w:ascii="Arial" w:hAnsi="Arial" w:cs="Arial"/>
        </w:rPr>
        <w:t xml:space="preserve"> vor dem Durchführungstermin der Leitwarte per </w:t>
      </w:r>
      <w:r>
        <w:rPr>
          <w:rFonts w:ascii="Arial" w:hAnsi="Arial" w:cs="Arial"/>
        </w:rPr>
        <w:t>E-</w:t>
      </w:r>
      <w:r w:rsidRPr="00AA6CE1">
        <w:rPr>
          <w:rFonts w:ascii="Arial" w:hAnsi="Arial" w:cs="Arial"/>
        </w:rPr>
        <w:t xml:space="preserve">Mail </w:t>
      </w:r>
      <w:r w:rsidRPr="00623F1F">
        <w:rPr>
          <w:rFonts w:ascii="Arial" w:hAnsi="Arial" w:cs="Arial"/>
          <w:b/>
        </w:rPr>
        <w:t>als Termin</w:t>
      </w:r>
      <w:r>
        <w:rPr>
          <w:rFonts w:ascii="Arial" w:hAnsi="Arial" w:cs="Arial"/>
        </w:rPr>
        <w:t xml:space="preserve"> </w:t>
      </w:r>
      <w:r w:rsidRPr="00AA6CE1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</w:t>
      </w:r>
      <w:r w:rsidRPr="007747FE">
        <w:rPr>
          <w:rFonts w:ascii="Arial" w:hAnsi="Arial" w:cs="Arial"/>
          <w:b/>
        </w:rPr>
        <w:t>VKMB.LEITWARTE@VAMED.COM</w:t>
      </w:r>
      <w:r w:rsidRPr="00AA6C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</w:t>
      </w:r>
      <w:r w:rsidRPr="00AA6CE1">
        <w:rPr>
          <w:rFonts w:ascii="Arial" w:hAnsi="Arial" w:cs="Arial"/>
        </w:rPr>
        <w:t xml:space="preserve"> übermitteln. Der Betreff des E</w:t>
      </w:r>
      <w:r>
        <w:rPr>
          <w:rFonts w:ascii="Arial" w:hAnsi="Arial" w:cs="Arial"/>
        </w:rPr>
        <w:t>-M</w:t>
      </w:r>
      <w:r w:rsidRPr="00AA6CE1">
        <w:rPr>
          <w:rFonts w:ascii="Arial" w:hAnsi="Arial" w:cs="Arial"/>
        </w:rPr>
        <w:t>ail</w:t>
      </w:r>
      <w:r>
        <w:rPr>
          <w:rFonts w:ascii="Arial" w:hAnsi="Arial" w:cs="Arial"/>
        </w:rPr>
        <w:t>s welche</w:t>
      </w:r>
      <w:r w:rsidRPr="00AA6CE1">
        <w:rPr>
          <w:rFonts w:ascii="Arial" w:hAnsi="Arial" w:cs="Arial"/>
        </w:rPr>
        <w:t xml:space="preserve"> an die Leitwarte übermittelt wird</w:t>
      </w:r>
      <w:r>
        <w:rPr>
          <w:rFonts w:ascii="Arial" w:hAnsi="Arial" w:cs="Arial"/>
        </w:rPr>
        <w:t>,</w:t>
      </w:r>
      <w:r w:rsidRPr="00AA6CE1">
        <w:rPr>
          <w:rFonts w:ascii="Arial" w:hAnsi="Arial" w:cs="Arial"/>
        </w:rPr>
        <w:t xml:space="preserve"> muss folgende Informationen beinhalten: </w:t>
      </w:r>
      <w:r w:rsidRPr="00623F1F">
        <w:rPr>
          <w:rFonts w:ascii="Arial" w:hAnsi="Arial" w:cs="Arial"/>
          <w:b/>
          <w:u w:val="single"/>
        </w:rPr>
        <w:t>Bauteil/Ebene/Bereich</w:t>
      </w:r>
      <w:r w:rsidRPr="00AA6CE1">
        <w:rPr>
          <w:rFonts w:ascii="Arial" w:hAnsi="Arial" w:cs="Arial"/>
        </w:rPr>
        <w:t xml:space="preserve">. </w:t>
      </w:r>
    </w:p>
    <w:p w14:paraId="45741B09" w14:textId="77777777" w:rsidR="00E32A70" w:rsidRDefault="00E32A70" w:rsidP="00E32A70">
      <w:pPr>
        <w:pStyle w:val="Textkrper"/>
        <w:rPr>
          <w:rFonts w:cs="Arial"/>
        </w:rPr>
      </w:pPr>
    </w:p>
    <w:p w14:paraId="282CEA1E" w14:textId="25F94AC2" w:rsidR="00E32A70" w:rsidRPr="00AA6CE1" w:rsidRDefault="00E32A70" w:rsidP="0025027A">
      <w:pPr>
        <w:pStyle w:val="Textkrper"/>
        <w:rPr>
          <w:rFonts w:cs="Arial"/>
        </w:rPr>
      </w:pPr>
      <w:r w:rsidRPr="00AA6CE1">
        <w:rPr>
          <w:rFonts w:cs="Arial"/>
        </w:rPr>
        <w:lastRenderedPageBreak/>
        <w:t xml:space="preserve">Erst nach erfolgter Abstimmung und Freigabe der Arbeiten durch die </w:t>
      </w:r>
      <w:r>
        <w:rPr>
          <w:rFonts w:cs="Arial"/>
        </w:rPr>
        <w:t>zuständige(n)</w:t>
      </w:r>
      <w:r w:rsidRPr="00AA6CE1">
        <w:rPr>
          <w:rFonts w:cs="Arial"/>
        </w:rPr>
        <w:t xml:space="preserve"> Fachabteilung(en) und</w:t>
      </w:r>
      <w:r>
        <w:rPr>
          <w:rFonts w:cs="Arial"/>
        </w:rPr>
        <w:t xml:space="preserve"> Übermittlung des Formulars</w:t>
      </w:r>
      <w:r w:rsidRPr="00AA6CE1">
        <w:rPr>
          <w:rFonts w:cs="Arial"/>
        </w:rPr>
        <w:t xml:space="preserve"> </w:t>
      </w:r>
      <w:r>
        <w:rPr>
          <w:rFonts w:cs="Arial"/>
        </w:rPr>
        <w:t>sowie nach telefonischer Ankündigung bei LC/ZE</w:t>
      </w:r>
      <w:r w:rsidRPr="00AA6CE1">
        <w:rPr>
          <w:rFonts w:cs="Arial"/>
        </w:rPr>
        <w:t xml:space="preserve"> </w:t>
      </w:r>
      <w:r>
        <w:rPr>
          <w:rFonts w:cs="Arial"/>
        </w:rPr>
        <w:t xml:space="preserve">dürfen diese </w:t>
      </w:r>
      <w:r w:rsidRPr="00AA6CE1">
        <w:rPr>
          <w:rFonts w:cs="Arial"/>
        </w:rPr>
        <w:t>durchgeführt werden.</w:t>
      </w:r>
    </w:p>
    <w:sectPr w:rsidR="00E32A70" w:rsidRPr="00AA6CE1" w:rsidSect="006564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567" w:bottom="567" w:left="102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94555" w14:textId="77777777" w:rsidR="00AD40FD" w:rsidRDefault="00AD40FD" w:rsidP="00E32A70">
      <w:r>
        <w:separator/>
      </w:r>
    </w:p>
  </w:endnote>
  <w:endnote w:type="continuationSeparator" w:id="0">
    <w:p w14:paraId="7035AE26" w14:textId="77777777" w:rsidR="00AD40FD" w:rsidRDefault="00AD40FD" w:rsidP="00E3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E0518" w14:textId="4E5A0CF5" w:rsidR="00623F1F" w:rsidRPr="006564BB" w:rsidRDefault="006564BB" w:rsidP="00202EE2">
    <w:pPr>
      <w:pStyle w:val="Fuzeile"/>
      <w:pBdr>
        <w:top w:val="single" w:sz="6" w:space="1" w:color="auto"/>
      </w:pBdr>
      <w:tabs>
        <w:tab w:val="clear" w:pos="4536"/>
        <w:tab w:val="clear" w:pos="9072"/>
        <w:tab w:val="center" w:pos="4962"/>
        <w:tab w:val="right" w:pos="10348"/>
      </w:tabs>
      <w:rPr>
        <w:rFonts w:ascii="Arial" w:hAnsi="Arial"/>
        <w:sz w:val="16"/>
      </w:rPr>
    </w:pPr>
    <w:r>
      <w:rPr>
        <w:rFonts w:ascii="Arial" w:hAnsi="Arial"/>
        <w:noProof/>
        <w:sz w:val="16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BE98F9" wp14:editId="30DDBA5F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4" name="MSIPCM85ea4b57a43275d92e084eaa" descr="{&quot;HashCode&quot;:174159065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BCD8C0" w14:textId="735C81D5" w:rsidR="006564BB" w:rsidRPr="00F73243" w:rsidRDefault="00F73243" w:rsidP="00F7324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7324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E98F9" id="_x0000_t202" coordsize="21600,21600" o:spt="202" path="m,l,21600r21600,l21600,xe">
              <v:stroke joinstyle="miter"/>
              <v:path gradientshapeok="t" o:connecttype="rect"/>
            </v:shapetype>
            <v:shape id="MSIPCM85ea4b57a43275d92e084eaa" o:spid="_x0000_s1026" type="#_x0000_t202" alt="{&quot;HashCode&quot;:1741590652,&quot;Height&quot;:842.0,&quot;Width&quot;:595.0,&quot;Placement&quot;:&quot;Footer&quot;,&quot;Index&quot;:&quot;Primary&quot;,&quot;Section&quot;:1,&quot;Top&quot;:0.0,&quot;Left&quot;:0.0}" style="position:absolute;margin-left:0;margin-top:805.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" o:allowincell="f" filled="f" stroked="f" strokeweight=".5pt">
              <v:textbox inset=",0,,0">
                <w:txbxContent>
                  <w:p w14:paraId="43BCD8C0" w14:textId="735C81D5" w:rsidR="006564BB" w:rsidRPr="00F73243" w:rsidRDefault="00F73243" w:rsidP="00F7324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73243">
                      <w:rPr>
                        <w:rFonts w:ascii="Calibri" w:hAnsi="Calibri" w:cs="Calibri"/>
                        <w:color w:val="000000"/>
                        <w:sz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/>
        <w:sz w:val="16"/>
      </w:rPr>
      <w:t xml:space="preserve">VKMB / QM </w:t>
    </w:r>
    <w:r>
      <w:rPr>
        <w:rFonts w:ascii="Arial" w:hAnsi="Arial"/>
        <w:sz w:val="16"/>
      </w:rPr>
      <w:tab/>
    </w:r>
    <w:r w:rsidRPr="006564BB">
      <w:rPr>
        <w:rFonts w:ascii="Arial" w:hAnsi="Arial"/>
        <w:sz w:val="16"/>
      </w:rPr>
      <w:t xml:space="preserve">Seite </w:t>
    </w:r>
    <w:r w:rsidRPr="006564BB">
      <w:rPr>
        <w:rFonts w:ascii="Arial" w:hAnsi="Arial"/>
        <w:b/>
        <w:bCs/>
        <w:sz w:val="16"/>
      </w:rPr>
      <w:fldChar w:fldCharType="begin"/>
    </w:r>
    <w:r w:rsidRPr="006564BB">
      <w:rPr>
        <w:rFonts w:ascii="Arial" w:hAnsi="Arial"/>
        <w:b/>
        <w:bCs/>
        <w:sz w:val="16"/>
      </w:rPr>
      <w:instrText>PAGE  \* Arabic  \* MERGEFORMAT</w:instrText>
    </w:r>
    <w:r w:rsidRPr="006564BB">
      <w:rPr>
        <w:rFonts w:ascii="Arial" w:hAnsi="Arial"/>
        <w:b/>
        <w:bCs/>
        <w:sz w:val="16"/>
      </w:rPr>
      <w:fldChar w:fldCharType="separate"/>
    </w:r>
    <w:r w:rsidR="00F73243">
      <w:rPr>
        <w:rFonts w:ascii="Arial" w:hAnsi="Arial"/>
        <w:b/>
        <w:bCs/>
        <w:noProof/>
        <w:sz w:val="16"/>
      </w:rPr>
      <w:t>1</w:t>
    </w:r>
    <w:r w:rsidRPr="006564BB">
      <w:rPr>
        <w:rFonts w:ascii="Arial" w:hAnsi="Arial"/>
        <w:b/>
        <w:bCs/>
        <w:sz w:val="16"/>
      </w:rPr>
      <w:fldChar w:fldCharType="end"/>
    </w:r>
    <w:r w:rsidRPr="006564BB">
      <w:rPr>
        <w:rFonts w:ascii="Arial" w:hAnsi="Arial"/>
        <w:sz w:val="16"/>
      </w:rPr>
      <w:t xml:space="preserve"> von </w:t>
    </w:r>
    <w:r w:rsidRPr="006564BB">
      <w:rPr>
        <w:rFonts w:ascii="Arial" w:hAnsi="Arial"/>
        <w:b/>
        <w:bCs/>
        <w:sz w:val="16"/>
      </w:rPr>
      <w:fldChar w:fldCharType="begin"/>
    </w:r>
    <w:r w:rsidRPr="006564BB">
      <w:rPr>
        <w:rFonts w:ascii="Arial" w:hAnsi="Arial"/>
        <w:b/>
        <w:bCs/>
        <w:sz w:val="16"/>
      </w:rPr>
      <w:instrText>NUMPAGES  \* Arabic  \* MERGEFORMAT</w:instrText>
    </w:r>
    <w:r w:rsidRPr="006564BB">
      <w:rPr>
        <w:rFonts w:ascii="Arial" w:hAnsi="Arial"/>
        <w:b/>
        <w:bCs/>
        <w:sz w:val="16"/>
      </w:rPr>
      <w:fldChar w:fldCharType="separate"/>
    </w:r>
    <w:r w:rsidR="00F73243">
      <w:rPr>
        <w:rFonts w:ascii="Arial" w:hAnsi="Arial"/>
        <w:b/>
        <w:bCs/>
        <w:noProof/>
        <w:sz w:val="16"/>
      </w:rPr>
      <w:t>2</w:t>
    </w:r>
    <w:r w:rsidRPr="006564BB">
      <w:rPr>
        <w:rFonts w:ascii="Arial" w:hAnsi="Arial"/>
        <w:b/>
        <w:bCs/>
        <w:sz w:val="16"/>
      </w:rPr>
      <w:fldChar w:fldCharType="end"/>
    </w:r>
    <w:r>
      <w:rPr>
        <w:rFonts w:ascii="Arial" w:hAnsi="Arial"/>
        <w:sz w:val="16"/>
      </w:rPr>
      <w:tab/>
    </w:r>
    <w:sdt>
      <w:sdtPr>
        <w:rPr>
          <w:rFonts w:ascii="Arial" w:hAnsi="Arial"/>
          <w:sz w:val="16"/>
        </w:rPr>
        <w:alias w:val="Formular-ID"/>
        <w:tag w:val="Formular_x002d_ID"/>
        <w:id w:val="1235742481"/>
        <w:placeholder>
          <w:docPart w:val="727DDB5E1D084E45B919B5337BA7073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9ccfaa96-df57-4298-81fc-a5e55ae5a25a' xmlns:ns4='ea24cb9d-0d5c-4641-adb8-30e5480a03c2' " w:xpath="/ns0:properties[1]/documentManagement[1]/ns3:Formular-ID[1]" w:storeItemID="{DDF2849F-447D-46F0-8620-29FC7CE08EA1}"/>
        <w:text/>
      </w:sdtPr>
      <w:sdtEndPr/>
      <w:sdtContent>
        <w:r>
          <w:rPr>
            <w:rFonts w:ascii="Arial" w:hAnsi="Arial"/>
            <w:sz w:val="16"/>
          </w:rPr>
          <w:t>4037</w:t>
        </w:r>
      </w:sdtContent>
    </w:sdt>
    <w:r>
      <w:rPr>
        <w:rFonts w:ascii="Arial" w:hAnsi="Arial"/>
        <w:sz w:val="16"/>
      </w:rPr>
      <w:t>-</w:t>
    </w:r>
    <w:sdt>
      <w:sdtPr>
        <w:rPr>
          <w:rFonts w:ascii="Arial" w:hAnsi="Arial"/>
          <w:sz w:val="16"/>
        </w:rPr>
        <w:alias w:val="Formularversion"/>
        <w:tag w:val="Formularversion"/>
        <w:id w:val="-967040437"/>
        <w:placeholder>
          <w:docPart w:val="05B368E4B2BC4F3BA9744EDEDA7DB47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9ccfaa96-df57-4298-81fc-a5e55ae5a25a' xmlns:ns4='ea24cb9d-0d5c-4641-adb8-30e5480a03c2' " w:xpath="/ns0:properties[1]/documentManagement[1]/ns3:Formularversion[1]" w:storeItemID="{DDF2849F-447D-46F0-8620-29FC7CE08EA1}"/>
        <w:text/>
      </w:sdtPr>
      <w:sdtEndPr/>
      <w:sdtContent>
        <w:r w:rsidR="00F73243">
          <w:rPr>
            <w:rFonts w:ascii="Arial" w:hAnsi="Arial"/>
            <w:sz w:val="16"/>
          </w:rPr>
          <w:t>10</w:t>
        </w:r>
      </w:sdtContent>
    </w:sdt>
    <w:r>
      <w:rPr>
        <w:rFonts w:ascii="Arial" w:hAnsi="Arial"/>
        <w:sz w:val="16"/>
      </w:rPr>
      <w:t xml:space="preserve"> (</w:t>
    </w:r>
    <w:sdt>
      <w:sdtPr>
        <w:rPr>
          <w:rFonts w:ascii="Arial" w:hAnsi="Arial" w:cs="Arial"/>
          <w:sz w:val="16"/>
          <w:szCs w:val="16"/>
        </w:rPr>
        <w:alias w:val="Formularfreigbe"/>
        <w:tag w:val="Formularfreigbe"/>
        <w:id w:val="-224538497"/>
        <w:placeholder>
          <w:docPart w:val="1AB5004F6DE24784A0A4ED058D4E77F3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9ccfaa96-df57-4298-81fc-a5e55ae5a25a' xmlns:ns4='ea24cb9d-0d5c-4641-adb8-30e5480a03c2' " w:xpath="/ns0:properties[1]/documentManagement[1]/ns3:Formularfreigbe[1]" w:storeItemID="{DDF2849F-447D-46F0-8620-29FC7CE08EA1}"/>
        <w:date w:fullDate="2022-03-03T00:00:00Z">
          <w:dateFormat w:val="dd.MM.yyyy"/>
          <w:lid w:val="de-DE"/>
          <w:storeMappedDataAs w:val="dateTime"/>
          <w:calendar w:val="gregorian"/>
        </w:date>
      </w:sdtPr>
      <w:sdtEndPr>
        <w:rPr>
          <w:rFonts w:cs="Times New Roman"/>
          <w:szCs w:val="20"/>
        </w:rPr>
      </w:sdtEndPr>
      <w:sdtContent>
        <w:r w:rsidR="00F73243">
          <w:rPr>
            <w:rFonts w:ascii="Arial" w:hAnsi="Arial" w:cs="Arial"/>
            <w:sz w:val="16"/>
            <w:szCs w:val="16"/>
          </w:rPr>
          <w:t>03.03.2022</w:t>
        </w:r>
      </w:sdtContent>
    </w:sdt>
    <w:r>
      <w:rPr>
        <w:rFonts w:ascii="Arial" w:hAnsi="Arial"/>
        <w:sz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0E4ED" w14:textId="62F63CEF" w:rsidR="00F00ABA" w:rsidRDefault="006564BB" w:rsidP="006564BB">
    <w:pPr>
      <w:pStyle w:val="Fuzeile"/>
      <w:pBdr>
        <w:top w:val="single" w:sz="6" w:space="1" w:color="auto"/>
      </w:pBdr>
      <w:tabs>
        <w:tab w:val="clear" w:pos="4536"/>
        <w:tab w:val="clear" w:pos="9072"/>
        <w:tab w:val="center" w:pos="5245"/>
        <w:tab w:val="right" w:pos="10348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VKMB / QM </w:t>
    </w:r>
    <w:r>
      <w:rPr>
        <w:rFonts w:ascii="Arial" w:hAnsi="Arial"/>
        <w:sz w:val="16"/>
      </w:rPr>
      <w:tab/>
    </w:r>
    <w:r w:rsidRPr="006564BB">
      <w:rPr>
        <w:rFonts w:ascii="Arial" w:hAnsi="Arial"/>
        <w:sz w:val="16"/>
      </w:rPr>
      <w:t xml:space="preserve">Seite </w:t>
    </w:r>
    <w:r w:rsidRPr="006564BB">
      <w:rPr>
        <w:rFonts w:ascii="Arial" w:hAnsi="Arial"/>
        <w:b/>
        <w:bCs/>
        <w:sz w:val="16"/>
      </w:rPr>
      <w:fldChar w:fldCharType="begin"/>
    </w:r>
    <w:r w:rsidRPr="006564BB">
      <w:rPr>
        <w:rFonts w:ascii="Arial" w:hAnsi="Arial"/>
        <w:b/>
        <w:bCs/>
        <w:sz w:val="16"/>
      </w:rPr>
      <w:instrText>PAGE  \* Arabic  \* MERGEFORMAT</w:instrText>
    </w:r>
    <w:r w:rsidRPr="006564BB">
      <w:rPr>
        <w:rFonts w:ascii="Arial" w:hAnsi="Arial"/>
        <w:b/>
        <w:bCs/>
        <w:sz w:val="16"/>
      </w:rPr>
      <w:fldChar w:fldCharType="separate"/>
    </w:r>
    <w:r>
      <w:rPr>
        <w:rFonts w:ascii="Arial" w:hAnsi="Arial"/>
        <w:b/>
        <w:bCs/>
        <w:noProof/>
        <w:sz w:val="16"/>
      </w:rPr>
      <w:t>1</w:t>
    </w:r>
    <w:r w:rsidRPr="006564BB">
      <w:rPr>
        <w:rFonts w:ascii="Arial" w:hAnsi="Arial"/>
        <w:b/>
        <w:bCs/>
        <w:sz w:val="16"/>
      </w:rPr>
      <w:fldChar w:fldCharType="end"/>
    </w:r>
    <w:r w:rsidRPr="006564BB">
      <w:rPr>
        <w:rFonts w:ascii="Arial" w:hAnsi="Arial"/>
        <w:sz w:val="16"/>
      </w:rPr>
      <w:t xml:space="preserve"> von </w:t>
    </w:r>
    <w:r w:rsidRPr="006564BB">
      <w:rPr>
        <w:rFonts w:ascii="Arial" w:hAnsi="Arial"/>
        <w:b/>
        <w:bCs/>
        <w:sz w:val="16"/>
      </w:rPr>
      <w:fldChar w:fldCharType="begin"/>
    </w:r>
    <w:r w:rsidRPr="006564BB">
      <w:rPr>
        <w:rFonts w:ascii="Arial" w:hAnsi="Arial"/>
        <w:b/>
        <w:bCs/>
        <w:sz w:val="16"/>
      </w:rPr>
      <w:instrText>NUMPAGES  \* Arabic  \* MERGEFORMAT</w:instrText>
    </w:r>
    <w:r w:rsidRPr="006564BB">
      <w:rPr>
        <w:rFonts w:ascii="Arial" w:hAnsi="Arial"/>
        <w:b/>
        <w:bCs/>
        <w:sz w:val="16"/>
      </w:rPr>
      <w:fldChar w:fldCharType="separate"/>
    </w:r>
    <w:r w:rsidR="003C3CB0">
      <w:rPr>
        <w:rFonts w:ascii="Arial" w:hAnsi="Arial"/>
        <w:b/>
        <w:bCs/>
        <w:noProof/>
        <w:sz w:val="16"/>
      </w:rPr>
      <w:t>2</w:t>
    </w:r>
    <w:r w:rsidRPr="006564BB">
      <w:rPr>
        <w:rFonts w:ascii="Arial" w:hAnsi="Arial"/>
        <w:b/>
        <w:bCs/>
        <w:sz w:val="16"/>
      </w:rPr>
      <w:fldChar w:fldCharType="end"/>
    </w:r>
    <w:r w:rsidR="004651F1">
      <w:rPr>
        <w:rFonts w:ascii="Arial" w:hAnsi="Arial"/>
        <w:sz w:val="16"/>
      </w:rPr>
      <w:tab/>
    </w:r>
    <w:sdt>
      <w:sdtPr>
        <w:rPr>
          <w:rFonts w:ascii="Arial" w:hAnsi="Arial"/>
          <w:sz w:val="16"/>
        </w:rPr>
        <w:alias w:val="Formular-ID"/>
        <w:tag w:val="Formular_x002d_ID"/>
        <w:id w:val="-1584371369"/>
        <w:placeholder>
          <w:docPart w:val="C0ABA3CC14924320A94AC34D29FABF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9ccfaa96-df57-4298-81fc-a5e55ae5a25a' xmlns:ns4='ea24cb9d-0d5c-4641-adb8-30e5480a03c2' " w:xpath="/ns0:properties[1]/documentManagement[1]/ns3:Formular-ID[1]" w:storeItemID="{DDF2849F-447D-46F0-8620-29FC7CE08EA1}"/>
        <w:text/>
      </w:sdtPr>
      <w:sdtEndPr/>
      <w:sdtContent>
        <w:r w:rsidR="004651F1">
          <w:rPr>
            <w:rFonts w:ascii="Arial" w:hAnsi="Arial"/>
            <w:sz w:val="16"/>
          </w:rPr>
          <w:t>4037</w:t>
        </w:r>
      </w:sdtContent>
    </w:sdt>
    <w:r w:rsidR="004651F1">
      <w:rPr>
        <w:rFonts w:ascii="Arial" w:hAnsi="Arial"/>
        <w:sz w:val="16"/>
      </w:rPr>
      <w:t>-</w:t>
    </w:r>
    <w:sdt>
      <w:sdtPr>
        <w:rPr>
          <w:rFonts w:ascii="Arial" w:hAnsi="Arial"/>
          <w:sz w:val="16"/>
        </w:rPr>
        <w:alias w:val="Formularversion"/>
        <w:tag w:val="Formularversion"/>
        <w:id w:val="-2105103847"/>
        <w:placeholder>
          <w:docPart w:val="C7F9A2787DB94D82A35A206B5C819D1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9ccfaa96-df57-4298-81fc-a5e55ae5a25a' xmlns:ns4='ea24cb9d-0d5c-4641-adb8-30e5480a03c2' " w:xpath="/ns0:properties[1]/documentManagement[1]/ns3:Formularversion[1]" w:storeItemID="{DDF2849F-447D-46F0-8620-29FC7CE08EA1}"/>
        <w:text/>
      </w:sdtPr>
      <w:sdtEndPr/>
      <w:sdtContent>
        <w:r w:rsidR="00F73243">
          <w:rPr>
            <w:rFonts w:ascii="Arial" w:hAnsi="Arial"/>
            <w:sz w:val="16"/>
          </w:rPr>
          <w:t>10</w:t>
        </w:r>
      </w:sdtContent>
    </w:sdt>
    <w:r>
      <w:rPr>
        <w:rFonts w:ascii="Arial" w:hAnsi="Arial"/>
        <w:sz w:val="16"/>
      </w:rPr>
      <w:t xml:space="preserve"> (</w:t>
    </w:r>
    <w:sdt>
      <w:sdtPr>
        <w:rPr>
          <w:rFonts w:ascii="Arial" w:hAnsi="Arial" w:cs="Arial"/>
          <w:sz w:val="16"/>
          <w:szCs w:val="16"/>
        </w:rPr>
        <w:alias w:val="Formularfreigbe"/>
        <w:tag w:val="Formularfreigbe"/>
        <w:id w:val="2127348709"/>
        <w:placeholder>
          <w:docPart w:val="6DD8F7ED6745482E9A76E7ADE675FEC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9ccfaa96-df57-4298-81fc-a5e55ae5a25a' xmlns:ns4='ea24cb9d-0d5c-4641-adb8-30e5480a03c2' " w:xpath="/ns0:properties[1]/documentManagement[1]/ns3:Formularfreigbe[1]" w:storeItemID="{DDF2849F-447D-46F0-8620-29FC7CE08EA1}"/>
        <w:date w:fullDate="2022-03-03T00:00:00Z">
          <w:dateFormat w:val="dd.MM.yyyy"/>
          <w:lid w:val="de-DE"/>
          <w:storeMappedDataAs w:val="dateTime"/>
          <w:calendar w:val="gregorian"/>
        </w:date>
      </w:sdtPr>
      <w:sdtEndPr>
        <w:rPr>
          <w:rFonts w:cs="Times New Roman"/>
          <w:szCs w:val="20"/>
        </w:rPr>
      </w:sdtEndPr>
      <w:sdtContent>
        <w:r w:rsidR="00F73243">
          <w:rPr>
            <w:rFonts w:ascii="Arial" w:hAnsi="Arial" w:cs="Arial"/>
            <w:sz w:val="16"/>
            <w:szCs w:val="16"/>
          </w:rPr>
          <w:t>03.03.2022</w:t>
        </w:r>
      </w:sdtContent>
    </w:sdt>
    <w:r>
      <w:rPr>
        <w:rFonts w:ascii="Arial" w:hAnsi="Arial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5575C" w14:textId="77777777" w:rsidR="00AD40FD" w:rsidRDefault="00AD40FD" w:rsidP="00E32A70">
      <w:r>
        <w:separator/>
      </w:r>
    </w:p>
  </w:footnote>
  <w:footnote w:type="continuationSeparator" w:id="0">
    <w:p w14:paraId="69D4430C" w14:textId="77777777" w:rsidR="00AD40FD" w:rsidRDefault="00AD40FD" w:rsidP="00E32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0" w:type="dxa"/>
      <w:tblInd w:w="5" w:type="dxa"/>
      <w:tblBorders>
        <w:top w:val="single" w:sz="4" w:space="0" w:color="auto"/>
        <w:left w:val="single" w:sz="4" w:space="0" w:color="auto"/>
        <w:bottom w:val="single" w:sz="18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134"/>
    </w:tblGrid>
    <w:tr w:rsidR="006564BB" w:rsidRPr="00E93442" w14:paraId="63A3BB6F" w14:textId="77777777" w:rsidTr="000C05F6">
      <w:tc>
        <w:tcPr>
          <w:tcW w:w="9346" w:type="dxa"/>
          <w:shd w:val="clear" w:color="auto" w:fill="EFEFEF"/>
          <w:vAlign w:val="center"/>
        </w:tcPr>
        <w:p w14:paraId="0B7F0D6E" w14:textId="77777777" w:rsidR="006564BB" w:rsidRDefault="006564BB" w:rsidP="006564BB"/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565"/>
          </w:tblGrid>
          <w:tr w:rsidR="006564BB" w:rsidRPr="00E93442" w14:paraId="7E80324C" w14:textId="77777777" w:rsidTr="000C05F6">
            <w:tc>
              <w:tcPr>
                <w:tcW w:w="7565" w:type="dxa"/>
                <w:vAlign w:val="center"/>
              </w:tcPr>
              <w:p w14:paraId="2432F3C1" w14:textId="77777777" w:rsidR="006564BB" w:rsidRPr="006564BB" w:rsidRDefault="006564BB" w:rsidP="006564BB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color w:val="000000"/>
                    <w:sz w:val="40"/>
                    <w:szCs w:val="40"/>
                    <w:lang w:val="de-AT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40"/>
                    <w:szCs w:val="40"/>
                    <w:lang w:val="de-AT"/>
                  </w:rPr>
                  <w:t>Abschaltantrag (Arbeitsantrag)</w:t>
                </w:r>
              </w:p>
              <w:p w14:paraId="51BDEED5" w14:textId="77777777" w:rsidR="006564BB" w:rsidRPr="0025027A" w:rsidRDefault="006564BB" w:rsidP="006564BB">
                <w:pPr>
                  <w:rPr>
                    <w:rFonts w:ascii="Arial" w:hAnsi="Arial"/>
                  </w:rPr>
                </w:pPr>
              </w:p>
            </w:tc>
          </w:tr>
        </w:tbl>
        <w:p w14:paraId="17169468" w14:textId="77777777" w:rsidR="006564BB" w:rsidRPr="00E93442" w:rsidRDefault="006564BB" w:rsidP="006564BB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Cs w:val="24"/>
              <w:lang w:val="de-AT"/>
            </w:rPr>
          </w:pPr>
        </w:p>
      </w:tc>
      <w:tc>
        <w:tcPr>
          <w:tcW w:w="1134" w:type="dxa"/>
          <w:shd w:val="clear" w:color="auto" w:fill="EFEFEF"/>
          <w:tcMar>
            <w:left w:w="56" w:type="dxa"/>
          </w:tcMar>
          <w:vAlign w:val="center"/>
        </w:tcPr>
        <w:p w14:paraId="58482AED" w14:textId="77777777" w:rsidR="006564BB" w:rsidRPr="00E93442" w:rsidRDefault="006564BB" w:rsidP="006564BB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8"/>
              <w:szCs w:val="18"/>
              <w:lang w:val="de-AT"/>
            </w:rPr>
          </w:pPr>
          <w:r>
            <w:rPr>
              <w:noProof/>
              <w:lang w:eastAsia="de-DE"/>
            </w:rPr>
            <w:drawing>
              <wp:inline distT="0" distB="0" distL="0" distR="0" wp14:anchorId="79631E2E" wp14:editId="6A89D5B3">
                <wp:extent cx="594360" cy="541655"/>
                <wp:effectExtent l="0" t="0" r="0" b="0"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" cy="541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9979CA" w14:textId="44D83222" w:rsidR="006564BB" w:rsidRDefault="006564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0" w:type="dxa"/>
      <w:tblInd w:w="5" w:type="dxa"/>
      <w:tblBorders>
        <w:top w:val="single" w:sz="4" w:space="0" w:color="auto"/>
        <w:left w:val="single" w:sz="4" w:space="0" w:color="auto"/>
        <w:bottom w:val="single" w:sz="18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134"/>
    </w:tblGrid>
    <w:tr w:rsidR="006564BB" w:rsidRPr="00E93442" w14:paraId="58F66CB4" w14:textId="77777777" w:rsidTr="00B05D8B">
      <w:tc>
        <w:tcPr>
          <w:tcW w:w="9346" w:type="dxa"/>
          <w:shd w:val="clear" w:color="auto" w:fill="EFEFEF"/>
          <w:vAlign w:val="center"/>
        </w:tcPr>
        <w:p w14:paraId="6DFC40AB" w14:textId="77777777" w:rsidR="006564BB" w:rsidRDefault="006564BB"/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565"/>
          </w:tblGrid>
          <w:tr w:rsidR="006564BB" w:rsidRPr="00E93442" w14:paraId="7D5B028B" w14:textId="77777777" w:rsidTr="003413A7">
            <w:tc>
              <w:tcPr>
                <w:tcW w:w="7565" w:type="dxa"/>
                <w:vAlign w:val="center"/>
              </w:tcPr>
              <w:p w14:paraId="71AB20A4" w14:textId="6F1FDD2D" w:rsidR="006564BB" w:rsidRPr="006564BB" w:rsidRDefault="006564BB" w:rsidP="006564BB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color w:val="000000"/>
                    <w:sz w:val="40"/>
                    <w:szCs w:val="40"/>
                    <w:lang w:val="de-AT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40"/>
                    <w:szCs w:val="40"/>
                    <w:lang w:val="de-AT"/>
                  </w:rPr>
                  <w:t>Abschaltantrag (Arbeitsantrag)</w:t>
                </w:r>
              </w:p>
              <w:p w14:paraId="4D10174F" w14:textId="0538C578" w:rsidR="006564BB" w:rsidRPr="0025027A" w:rsidRDefault="006564BB" w:rsidP="006564BB">
                <w:pPr>
                  <w:rPr>
                    <w:rFonts w:ascii="Arial" w:hAnsi="Arial"/>
                  </w:rPr>
                </w:pPr>
              </w:p>
            </w:tc>
          </w:tr>
        </w:tbl>
        <w:p w14:paraId="277D8E53" w14:textId="77777777" w:rsidR="006564BB" w:rsidRPr="00E93442" w:rsidRDefault="006564BB" w:rsidP="00E32A70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Cs w:val="24"/>
              <w:lang w:val="de-AT"/>
            </w:rPr>
          </w:pPr>
        </w:p>
      </w:tc>
      <w:tc>
        <w:tcPr>
          <w:tcW w:w="1134" w:type="dxa"/>
          <w:shd w:val="clear" w:color="auto" w:fill="EFEFEF"/>
          <w:tcMar>
            <w:left w:w="56" w:type="dxa"/>
          </w:tcMar>
          <w:vAlign w:val="center"/>
        </w:tcPr>
        <w:p w14:paraId="16C9DB80" w14:textId="77777777" w:rsidR="006564BB" w:rsidRPr="00E93442" w:rsidRDefault="006564BB" w:rsidP="00E32A70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8"/>
              <w:szCs w:val="18"/>
              <w:lang w:val="de-AT"/>
            </w:rPr>
          </w:pPr>
          <w:r>
            <w:rPr>
              <w:noProof/>
              <w:lang w:eastAsia="de-DE"/>
            </w:rPr>
            <w:drawing>
              <wp:inline distT="0" distB="0" distL="0" distR="0" wp14:anchorId="0421637F" wp14:editId="0FF2AE0C">
                <wp:extent cx="594360" cy="541655"/>
                <wp:effectExtent l="0" t="0" r="0" b="0"/>
                <wp:docPr id="7" name="Grafik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" cy="541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12F6A48" w14:textId="0FA2A3A5" w:rsidR="006564BB" w:rsidRPr="00E32A70" w:rsidRDefault="006564BB" w:rsidP="00E32A7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3qFCYXau0o0J22e5JdSsvDDMzwxAAgkGsvioptUq9B9bfdqqTh+908cLtnY9KAyG+ihTxQABk1BChiqWmF7lig==" w:salt="xZBbYSK6uvpN1+p7sXg25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70"/>
    <w:rsid w:val="00027DC3"/>
    <w:rsid w:val="000D5224"/>
    <w:rsid w:val="000E7CF9"/>
    <w:rsid w:val="00130265"/>
    <w:rsid w:val="00202EE2"/>
    <w:rsid w:val="0025027A"/>
    <w:rsid w:val="002A2CE4"/>
    <w:rsid w:val="0038234D"/>
    <w:rsid w:val="003C3CB0"/>
    <w:rsid w:val="0043129D"/>
    <w:rsid w:val="004651F1"/>
    <w:rsid w:val="0046532B"/>
    <w:rsid w:val="004D675A"/>
    <w:rsid w:val="005658E1"/>
    <w:rsid w:val="006564BB"/>
    <w:rsid w:val="00721B0E"/>
    <w:rsid w:val="0078495C"/>
    <w:rsid w:val="007E2F96"/>
    <w:rsid w:val="0080416A"/>
    <w:rsid w:val="00842605"/>
    <w:rsid w:val="00886DCB"/>
    <w:rsid w:val="008F4C45"/>
    <w:rsid w:val="008F75FF"/>
    <w:rsid w:val="0093200C"/>
    <w:rsid w:val="0093449D"/>
    <w:rsid w:val="00A7757E"/>
    <w:rsid w:val="00AD40FD"/>
    <w:rsid w:val="00C750B9"/>
    <w:rsid w:val="00CA7251"/>
    <w:rsid w:val="00CD4F66"/>
    <w:rsid w:val="00CD6815"/>
    <w:rsid w:val="00DC325D"/>
    <w:rsid w:val="00E32A70"/>
    <w:rsid w:val="00E921B9"/>
    <w:rsid w:val="00F7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3B4BA7"/>
  <w15:chartTrackingRefBased/>
  <w15:docId w15:val="{3565EDF6-7338-45F8-B3FE-5129EF54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2A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32A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32A70"/>
    <w:rPr>
      <w:rFonts w:ascii="Times New Roman" w:eastAsia="Times New Roman" w:hAnsi="Times New Roman" w:cs="Times New Roman"/>
      <w:sz w:val="24"/>
      <w:szCs w:val="20"/>
      <w:lang w:eastAsia="de-AT"/>
    </w:rPr>
  </w:style>
  <w:style w:type="paragraph" w:styleId="Fuzeile">
    <w:name w:val="footer"/>
    <w:basedOn w:val="Standard"/>
    <w:link w:val="FuzeileZchn"/>
    <w:rsid w:val="00E32A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32A70"/>
    <w:rPr>
      <w:rFonts w:ascii="Times New Roman" w:eastAsia="Times New Roman" w:hAnsi="Times New Roman" w:cs="Times New Roman"/>
      <w:sz w:val="24"/>
      <w:szCs w:val="20"/>
      <w:lang w:eastAsia="de-AT"/>
    </w:rPr>
  </w:style>
  <w:style w:type="paragraph" w:styleId="Textkrper">
    <w:name w:val="Body Text"/>
    <w:basedOn w:val="Standard"/>
    <w:link w:val="TextkrperZchn"/>
    <w:rsid w:val="00E32A70"/>
    <w:pPr>
      <w:tabs>
        <w:tab w:val="left" w:pos="284"/>
        <w:tab w:val="left" w:pos="3261"/>
        <w:tab w:val="left" w:pos="6634"/>
        <w:tab w:val="left" w:pos="8165"/>
        <w:tab w:val="left" w:pos="9299"/>
      </w:tabs>
      <w:jc w:val="both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E32A70"/>
    <w:rPr>
      <w:rFonts w:ascii="Arial" w:eastAsia="Times New Roman" w:hAnsi="Arial" w:cs="Times New Roman"/>
      <w:sz w:val="24"/>
      <w:szCs w:val="20"/>
      <w:lang w:eastAsia="de-AT"/>
    </w:rPr>
  </w:style>
  <w:style w:type="character" w:styleId="Platzhaltertext">
    <w:name w:val="Placeholder Text"/>
    <w:basedOn w:val="Absatz-Standardschriftart"/>
    <w:uiPriority w:val="99"/>
    <w:semiHidden/>
    <w:rsid w:val="00E32A7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026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0265"/>
    <w:rPr>
      <w:rFonts w:ascii="Segoe UI" w:eastAsia="Times New Roman" w:hAnsi="Segoe UI" w:cs="Segoe UI"/>
      <w:sz w:val="18"/>
      <w:szCs w:val="18"/>
      <w:lang w:eastAsia="de-AT"/>
    </w:rPr>
  </w:style>
  <w:style w:type="character" w:styleId="Hyperlink">
    <w:name w:val="Hyperlink"/>
    <w:basedOn w:val="Absatz-Standardschriftart"/>
    <w:uiPriority w:val="99"/>
    <w:unhideWhenUsed/>
    <w:rsid w:val="004312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VKMB.LEITWARTE@VAMED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ranet.vamed.com/vkmb/QM/QM_Doku_Arbeit/Forms/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8071EC8F224940B3C6847D96BC6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32EFE5-4B5B-4089-9B6A-7AA009373089}"/>
      </w:docPartPr>
      <w:docPartBody>
        <w:p w:rsidR="007B26B5" w:rsidRDefault="004246FE" w:rsidP="004246FE">
          <w:pPr>
            <w:pStyle w:val="058071EC8F224940B3C6847D96BC6CAF45"/>
          </w:pPr>
          <w:r w:rsidRPr="00842605">
            <w:rPr>
              <w:rStyle w:val="Platzhaltertext"/>
              <w:rFonts w:ascii="Arial" w:eastAsiaTheme="minorHAnsi" w:hAnsi="Arial" w:cs="Arial"/>
              <w:vanish/>
              <w:color w:val="BFBFBF" w:themeColor="background1" w:themeShade="BF"/>
              <w:szCs w:val="24"/>
            </w:rPr>
            <w:t>Fa./Abt</w:t>
          </w:r>
          <w:r w:rsidRPr="00842605">
            <w:rPr>
              <w:rStyle w:val="Platzhaltertext"/>
              <w:rFonts w:ascii="Arial" w:eastAsiaTheme="minorHAnsi" w:hAnsi="Arial" w:cs="Arial"/>
              <w:color w:val="BFBFBF" w:themeColor="background1" w:themeShade="BF"/>
              <w:szCs w:val="24"/>
            </w:rPr>
            <w:t>.</w:t>
          </w:r>
          <w:r w:rsidRPr="00202EE2">
            <w:rPr>
              <w:rStyle w:val="Platzhaltertext"/>
              <w:rFonts w:ascii="Arial" w:eastAsiaTheme="minorHAnsi" w:hAnsi="Arial" w:cs="Arial"/>
              <w:i/>
              <w:color w:val="BFBFBF" w:themeColor="background1" w:themeShade="BF"/>
              <w:szCs w:val="24"/>
            </w:rPr>
            <w:t xml:space="preserve"> </w:t>
          </w:r>
        </w:p>
      </w:docPartBody>
    </w:docPart>
    <w:docPart>
      <w:docPartPr>
        <w:name w:val="3AA493AD91914050B52D1B56296E2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1DA772-0BF0-4F99-82FE-45483DC4A805}"/>
      </w:docPartPr>
      <w:docPartBody>
        <w:p w:rsidR="007B26B5" w:rsidRDefault="004246FE" w:rsidP="004246FE">
          <w:pPr>
            <w:pStyle w:val="3AA493AD91914050B52D1B56296E2F0345"/>
          </w:pPr>
          <w:r w:rsidRPr="003C3CB0">
            <w:rPr>
              <w:rStyle w:val="Platzhaltertext"/>
              <w:rFonts w:ascii="Arial" w:eastAsiaTheme="minorHAnsi" w:hAnsi="Arial" w:cs="Arial"/>
              <w:vanish/>
              <w:color w:val="BFBFBF" w:themeColor="background1" w:themeShade="BF"/>
              <w:sz w:val="20"/>
            </w:rPr>
            <w:t>Tel. Nr.</w:t>
          </w:r>
        </w:p>
      </w:docPartBody>
    </w:docPart>
    <w:docPart>
      <w:docPartPr>
        <w:name w:val="97C3D7334323474F91022DC175699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F16B3-53F8-4EC7-B7CB-B7358EC8B07E}"/>
      </w:docPartPr>
      <w:docPartBody>
        <w:p w:rsidR="007B26B5" w:rsidRDefault="004246FE" w:rsidP="004246FE">
          <w:pPr>
            <w:pStyle w:val="97C3D7334323474F91022DC175699A8145"/>
          </w:pPr>
          <w:r w:rsidRPr="003C3CB0">
            <w:rPr>
              <w:rStyle w:val="Platzhaltertext"/>
              <w:rFonts w:ascii="Arial" w:eastAsiaTheme="minorHAnsi" w:hAnsi="Arial" w:cs="Arial"/>
              <w:vanish/>
              <w:color w:val="BFBFBF" w:themeColor="background1" w:themeShade="BF"/>
              <w:sz w:val="20"/>
            </w:rPr>
            <w:t>Pager Nr.</w:t>
          </w:r>
        </w:p>
      </w:docPartBody>
    </w:docPart>
    <w:docPart>
      <w:docPartPr>
        <w:name w:val="8E29945A204D4A8D90960EF49B0647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5DBC96-22B4-4AA6-8B51-B25544E20575}"/>
      </w:docPartPr>
      <w:docPartBody>
        <w:p w:rsidR="007B26B5" w:rsidRDefault="004246FE" w:rsidP="004246FE">
          <w:pPr>
            <w:pStyle w:val="8E29945A204D4A8D90960EF49B06476844"/>
          </w:pPr>
          <w:r w:rsidRPr="00842605">
            <w:rPr>
              <w:rStyle w:val="Platzhaltertext"/>
              <w:rFonts w:ascii="Arial" w:eastAsiaTheme="minorHAnsi" w:hAnsi="Arial" w:cs="Arial"/>
              <w:vanish/>
              <w:color w:val="BFBFBF" w:themeColor="background1" w:themeShade="BF"/>
              <w:szCs w:val="24"/>
            </w:rPr>
            <w:t>Name</w:t>
          </w:r>
        </w:p>
      </w:docPartBody>
    </w:docPart>
    <w:docPart>
      <w:docPartPr>
        <w:name w:val="44CB246121204C2FA22D41CC599C34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DADC1-1118-42F0-B142-A137A30E0D13}"/>
      </w:docPartPr>
      <w:docPartBody>
        <w:p w:rsidR="007B26B5" w:rsidRDefault="004246FE" w:rsidP="004246FE">
          <w:pPr>
            <w:pStyle w:val="44CB246121204C2FA22D41CC599C343335"/>
          </w:pPr>
          <w:r w:rsidRPr="00202EE2">
            <w:rPr>
              <w:rStyle w:val="Platzhaltertext"/>
              <w:rFonts w:ascii="Arial" w:eastAsiaTheme="minorHAnsi" w:hAnsi="Arial" w:cs="Arial"/>
              <w:vanish/>
              <w:color w:val="BFBFBF" w:themeColor="background1" w:themeShade="BF"/>
            </w:rPr>
            <w:t>Klicken oder tippen Sie hier, um Text einzugeben.</w:t>
          </w:r>
        </w:p>
      </w:docPartBody>
    </w:docPart>
    <w:docPart>
      <w:docPartPr>
        <w:name w:val="20964F346D7041E6A2E1ACAC48432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5C6AFF-C212-46FD-90CA-3F6E619F9157}"/>
      </w:docPartPr>
      <w:docPartBody>
        <w:p w:rsidR="007B26B5" w:rsidRDefault="004246FE" w:rsidP="004246FE">
          <w:pPr>
            <w:pStyle w:val="20964F346D7041E6A2E1ACAC48432CC035"/>
          </w:pPr>
          <w:r w:rsidRPr="003C3CB0">
            <w:rPr>
              <w:rStyle w:val="Platzhaltertext"/>
              <w:rFonts w:ascii="Arial" w:eastAsiaTheme="minorHAnsi" w:hAnsi="Arial" w:cs="Arial"/>
              <w:vanish/>
              <w:color w:val="AEAAAA" w:themeColor="background2" w:themeShade="BF"/>
              <w:sz w:val="20"/>
            </w:rPr>
            <w:t>LC</w:t>
          </w:r>
        </w:p>
      </w:docPartBody>
    </w:docPart>
    <w:docPart>
      <w:docPartPr>
        <w:name w:val="6DF082C2FF024B0497C2112BBA8AC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C61671-ECFD-4D2A-86FB-4E6281937DE5}"/>
      </w:docPartPr>
      <w:docPartBody>
        <w:p w:rsidR="007B26B5" w:rsidRDefault="004246FE" w:rsidP="004246FE">
          <w:pPr>
            <w:pStyle w:val="6DF082C2FF024B0497C2112BBA8AC26D35"/>
          </w:pPr>
          <w:r w:rsidRPr="003C3CB0">
            <w:rPr>
              <w:rStyle w:val="Platzhaltertext"/>
              <w:rFonts w:ascii="Arial" w:eastAsiaTheme="minorHAnsi" w:hAnsi="Arial" w:cs="Arial"/>
              <w:vanish/>
              <w:color w:val="AEAAAA" w:themeColor="background2" w:themeShade="BF"/>
              <w:sz w:val="20"/>
            </w:rPr>
            <w:t>KZZ</w:t>
          </w:r>
        </w:p>
      </w:docPartBody>
    </w:docPart>
    <w:docPart>
      <w:docPartPr>
        <w:name w:val="11BAAD264D4E4C76B461493B40DCC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7E2493-0DD0-46A5-BD0B-CB442CB938BB}"/>
      </w:docPartPr>
      <w:docPartBody>
        <w:p w:rsidR="007B26B5" w:rsidRDefault="004246FE" w:rsidP="004246FE">
          <w:pPr>
            <w:pStyle w:val="11BAAD264D4E4C76B461493B40DCCEB535"/>
          </w:pPr>
          <w:r w:rsidRPr="003C3CB0">
            <w:rPr>
              <w:rStyle w:val="Platzhaltertext"/>
              <w:rFonts w:ascii="Arial" w:eastAsiaTheme="minorHAnsi" w:hAnsi="Arial" w:cs="Arial"/>
              <w:vanish/>
              <w:color w:val="AEAAAA" w:themeColor="background2" w:themeShade="BF"/>
              <w:sz w:val="20"/>
            </w:rPr>
            <w:t>Tel. Nr. eingeben</w:t>
          </w:r>
        </w:p>
      </w:docPartBody>
    </w:docPart>
    <w:docPart>
      <w:docPartPr>
        <w:name w:val="ADD89DA53ADE4AF19BA73C18384DAB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F84D81-7231-41E2-A59F-4AB602DCA982}"/>
      </w:docPartPr>
      <w:docPartBody>
        <w:p w:rsidR="00047CAB" w:rsidRDefault="004246FE" w:rsidP="004246FE">
          <w:pPr>
            <w:pStyle w:val="ADD89DA53ADE4AF19BA73C18384DAB7431"/>
          </w:pPr>
          <w:r w:rsidRPr="00842605">
            <w:rPr>
              <w:rFonts w:ascii="Arial" w:hAnsi="Arial"/>
              <w:vanish/>
              <w:color w:val="AEAAAA" w:themeColor="background2" w:themeShade="BF"/>
            </w:rPr>
            <w:t>Bez. Liste</w:t>
          </w:r>
        </w:p>
      </w:docPartBody>
    </w:docPart>
    <w:docPart>
      <w:docPartPr>
        <w:name w:val="1AAA79ABD88545DCBE22EBA93976E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A74B1-FAF8-48B8-8753-3A11C967D873}"/>
      </w:docPartPr>
      <w:docPartBody>
        <w:p w:rsidR="004246FE" w:rsidRDefault="004246FE" w:rsidP="004246FE">
          <w:pPr>
            <w:pStyle w:val="1AAA79ABD88545DCBE22EBA93976E8E927"/>
          </w:pPr>
          <w:r w:rsidRPr="006564BB">
            <w:rPr>
              <w:rStyle w:val="Platzhaltertext"/>
              <w:rFonts w:ascii="Arial" w:eastAsiaTheme="minorHAnsi" w:hAnsi="Arial" w:cs="Arial"/>
              <w:vanish/>
              <w:color w:val="BFBFBF" w:themeColor="background1" w:themeShade="BF"/>
            </w:rPr>
            <w:t>Nr. eingeben</w:t>
          </w:r>
        </w:p>
      </w:docPartBody>
    </w:docPart>
    <w:docPart>
      <w:docPartPr>
        <w:name w:val="C0ABA3CC14924320A94AC34D29FABF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A0350-2F50-4222-81EE-F77D4C0D4A7E}"/>
      </w:docPartPr>
      <w:docPartBody>
        <w:p w:rsidR="004246FE" w:rsidRDefault="00047CAB">
          <w:r w:rsidRPr="002D7DBA">
            <w:rPr>
              <w:rStyle w:val="Platzhaltertext"/>
            </w:rPr>
            <w:t>[Formular-ID]</w:t>
          </w:r>
        </w:p>
      </w:docPartBody>
    </w:docPart>
    <w:docPart>
      <w:docPartPr>
        <w:name w:val="C7F9A2787DB94D82A35A206B5C819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2F6F55-8E25-45FA-9C44-7E267CA1CF19}"/>
      </w:docPartPr>
      <w:docPartBody>
        <w:p w:rsidR="004246FE" w:rsidRDefault="00047CAB">
          <w:r w:rsidRPr="002D7DBA">
            <w:rPr>
              <w:rStyle w:val="Platzhaltertext"/>
            </w:rPr>
            <w:t>[Formularversion]</w:t>
          </w:r>
        </w:p>
      </w:docPartBody>
    </w:docPart>
    <w:docPart>
      <w:docPartPr>
        <w:name w:val="6DD8F7ED6745482E9A76E7ADE675FE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00A7AB-F604-4DF2-AB23-326D2F066051}"/>
      </w:docPartPr>
      <w:docPartBody>
        <w:p w:rsidR="004246FE" w:rsidRDefault="004246FE" w:rsidP="004246FE">
          <w:pPr>
            <w:pStyle w:val="6DD8F7ED6745482E9A76E7ADE675FEC926"/>
          </w:pPr>
          <w:r w:rsidRPr="006564BB">
            <w:rPr>
              <w:rStyle w:val="Platzhaltertext"/>
              <w:rFonts w:ascii="Arial" w:eastAsiaTheme="minorHAnsi" w:hAnsi="Arial" w:cs="Arial"/>
              <w:sz w:val="16"/>
              <w:szCs w:val="16"/>
            </w:rPr>
            <w:t>[Formularfreigbe]</w:t>
          </w:r>
        </w:p>
      </w:docPartBody>
    </w:docPart>
    <w:docPart>
      <w:docPartPr>
        <w:name w:val="727DDB5E1D084E45B919B5337BA707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3B3CE2-4926-4B2F-9487-F368B661AA58}"/>
      </w:docPartPr>
      <w:docPartBody>
        <w:p w:rsidR="004246FE" w:rsidRDefault="00047CAB" w:rsidP="00047CAB">
          <w:pPr>
            <w:pStyle w:val="727DDB5E1D084E45B919B5337BA7073B"/>
          </w:pPr>
          <w:r w:rsidRPr="002D7DBA">
            <w:rPr>
              <w:rStyle w:val="Platzhaltertext"/>
            </w:rPr>
            <w:t>[Formular-ID]</w:t>
          </w:r>
        </w:p>
      </w:docPartBody>
    </w:docPart>
    <w:docPart>
      <w:docPartPr>
        <w:name w:val="05B368E4B2BC4F3BA9744EDEDA7DB4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060361-9982-4179-AA5A-5CA485D285A0}"/>
      </w:docPartPr>
      <w:docPartBody>
        <w:p w:rsidR="004246FE" w:rsidRDefault="00047CAB" w:rsidP="00047CAB">
          <w:pPr>
            <w:pStyle w:val="05B368E4B2BC4F3BA9744EDEDA7DB472"/>
          </w:pPr>
          <w:r w:rsidRPr="002D7DBA">
            <w:rPr>
              <w:rStyle w:val="Platzhaltertext"/>
            </w:rPr>
            <w:t>[Formularversion]</w:t>
          </w:r>
        </w:p>
      </w:docPartBody>
    </w:docPart>
    <w:docPart>
      <w:docPartPr>
        <w:name w:val="1AB5004F6DE24784A0A4ED058D4E77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75A192-C464-4AE8-AA36-9F2FE0A975EF}"/>
      </w:docPartPr>
      <w:docPartBody>
        <w:p w:rsidR="004246FE" w:rsidRDefault="004246FE" w:rsidP="004246FE">
          <w:pPr>
            <w:pStyle w:val="1AB5004F6DE24784A0A4ED058D4E77F326"/>
          </w:pPr>
          <w:r w:rsidRPr="006564BB">
            <w:rPr>
              <w:rStyle w:val="Platzhaltertext"/>
              <w:rFonts w:ascii="Arial" w:eastAsiaTheme="minorHAnsi" w:hAnsi="Arial" w:cs="Arial"/>
              <w:sz w:val="16"/>
              <w:szCs w:val="16"/>
            </w:rPr>
            <w:t>[Formularfreigbe]</w:t>
          </w:r>
        </w:p>
      </w:docPartBody>
    </w:docPart>
    <w:docPart>
      <w:docPartPr>
        <w:name w:val="77072881BC984DA7BED05DB691F029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CDF759-1F30-46E0-896C-401C1D3A259F}"/>
      </w:docPartPr>
      <w:docPartBody>
        <w:p w:rsidR="004246FE" w:rsidRDefault="004246FE" w:rsidP="004246FE">
          <w:pPr>
            <w:pStyle w:val="77072881BC984DA7BED05DB691F029D422"/>
          </w:pPr>
          <w:r w:rsidRPr="00202EE2">
            <w:rPr>
              <w:rStyle w:val="Platzhaltertext"/>
              <w:rFonts w:ascii="Arial" w:eastAsiaTheme="minorHAnsi" w:hAnsi="Arial" w:cs="Arial"/>
              <w:vanish/>
              <w:color w:val="BFBFBF" w:themeColor="background1" w:themeShade="BF"/>
            </w:rPr>
            <w:t>Klicken oder tippen Sie hier, um Text einzugeben.</w:t>
          </w:r>
        </w:p>
      </w:docPartBody>
    </w:docPart>
    <w:docPart>
      <w:docPartPr>
        <w:name w:val="080ED63856E44E429457442D532C7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3C923-31AF-4F69-8397-8742439D0B88}"/>
      </w:docPartPr>
      <w:docPartBody>
        <w:p w:rsidR="004246FE" w:rsidRDefault="004246FE" w:rsidP="004246FE">
          <w:pPr>
            <w:pStyle w:val="080ED63856E44E429457442D532C78A022"/>
          </w:pPr>
          <w:r w:rsidRPr="00202EE2">
            <w:rPr>
              <w:rStyle w:val="Platzhaltertext"/>
              <w:rFonts w:ascii="Arial" w:eastAsiaTheme="minorHAnsi" w:hAnsi="Arial" w:cs="Arial"/>
              <w:vanish/>
              <w:color w:val="BFBFBF" w:themeColor="background1" w:themeShade="BF"/>
            </w:rPr>
            <w:t>Klicken oder tippen Sie hier, um Text einzugeben.</w:t>
          </w:r>
        </w:p>
      </w:docPartBody>
    </w:docPart>
    <w:docPart>
      <w:docPartPr>
        <w:name w:val="BEE503CA38574CEFAEAF0F6BCD861F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9B4D1F-BDFE-4803-A672-655C2AC8E799}"/>
      </w:docPartPr>
      <w:docPartBody>
        <w:p w:rsidR="004246FE" w:rsidRDefault="004246FE" w:rsidP="004246FE">
          <w:pPr>
            <w:pStyle w:val="BEE503CA38574CEFAEAF0F6BCD861F6D22"/>
          </w:pPr>
          <w:r w:rsidRPr="00202EE2">
            <w:rPr>
              <w:rStyle w:val="Platzhaltertext"/>
              <w:rFonts w:ascii="Arial" w:eastAsiaTheme="minorHAnsi" w:hAnsi="Arial" w:cs="Arial"/>
              <w:vanish/>
              <w:color w:val="BFBFBF" w:themeColor="background1" w:themeShade="BF"/>
            </w:rPr>
            <w:t>Klicken oder tippen Sie hier, um Text einzugeben.</w:t>
          </w:r>
        </w:p>
      </w:docPartBody>
    </w:docPart>
    <w:docPart>
      <w:docPartPr>
        <w:name w:val="6271575283C649928632F2CFE3656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FAC70-EE69-4CF2-B951-39CE5F458A85}"/>
      </w:docPartPr>
      <w:docPartBody>
        <w:p w:rsidR="004246FE" w:rsidRDefault="004246FE" w:rsidP="004246FE">
          <w:pPr>
            <w:pStyle w:val="6271575283C649928632F2CFE365660222"/>
          </w:pPr>
          <w:r w:rsidRPr="00202EE2">
            <w:rPr>
              <w:rStyle w:val="Platzhaltertext"/>
              <w:rFonts w:ascii="Arial" w:eastAsiaTheme="minorHAnsi" w:hAnsi="Arial" w:cs="Arial"/>
              <w:vanish/>
              <w:color w:val="BFBFBF" w:themeColor="background1" w:themeShade="BF"/>
            </w:rPr>
            <w:t>Klicken oder tippen Sie hier, um Text einzugeben.</w:t>
          </w:r>
        </w:p>
      </w:docPartBody>
    </w:docPart>
    <w:docPart>
      <w:docPartPr>
        <w:name w:val="54190F7E3DC240748B52CBC808BFFF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55A03-B4BA-4207-BF01-3D356CBA070B}"/>
      </w:docPartPr>
      <w:docPartBody>
        <w:p w:rsidR="004246FE" w:rsidRDefault="004246FE" w:rsidP="004246FE">
          <w:pPr>
            <w:pStyle w:val="54190F7E3DC240748B52CBC808BFFFF021"/>
          </w:pPr>
          <w:r w:rsidRPr="00202EE2">
            <w:rPr>
              <w:rStyle w:val="Platzhaltertext"/>
              <w:rFonts w:ascii="Arial" w:eastAsiaTheme="minorHAnsi" w:hAnsi="Arial" w:cs="Arial"/>
              <w:vanish/>
              <w:color w:val="BFBFBF" w:themeColor="background1" w:themeShade="BF"/>
            </w:rPr>
            <w:t>Klicken oder tippen Sie hier, um Text einzugeben.</w:t>
          </w:r>
        </w:p>
      </w:docPartBody>
    </w:docPart>
    <w:docPart>
      <w:docPartPr>
        <w:name w:val="DC4E57719A5F4B3B9399E4D55C34C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6C55A-98D0-4016-A32A-C72F2C51108A}"/>
      </w:docPartPr>
      <w:docPartBody>
        <w:p w:rsidR="004246FE" w:rsidRDefault="004246FE" w:rsidP="004246FE">
          <w:pPr>
            <w:pStyle w:val="DC4E57719A5F4B3B9399E4D55C34C9AE18"/>
          </w:pPr>
          <w:r w:rsidRPr="003C3CB0">
            <w:rPr>
              <w:rStyle w:val="Platzhaltertext"/>
              <w:rFonts w:ascii="Arial" w:eastAsiaTheme="minorHAnsi" w:hAnsi="Arial" w:cs="Arial"/>
              <w:vanish/>
              <w:color w:val="BFBFBF" w:themeColor="background1" w:themeShade="BF"/>
              <w:szCs w:val="24"/>
            </w:rPr>
            <w:t>Dauer in h</w:t>
          </w:r>
        </w:p>
      </w:docPartBody>
    </w:docPart>
    <w:docPart>
      <w:docPartPr>
        <w:name w:val="87B2AAB3EB674DA59D44AB3A2AC4A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46E41-3B31-43AF-98E0-3D1D929C2112}"/>
      </w:docPartPr>
      <w:docPartBody>
        <w:p w:rsidR="004246FE" w:rsidRDefault="004246FE" w:rsidP="004246FE">
          <w:pPr>
            <w:pStyle w:val="87B2AAB3EB674DA59D44AB3A2AC4A09E18"/>
          </w:pPr>
          <w:r w:rsidRPr="000D5224">
            <w:rPr>
              <w:rStyle w:val="Platzhaltertext"/>
              <w:rFonts w:ascii="Arial" w:eastAsiaTheme="minorHAnsi" w:hAnsi="Arial" w:cs="Arial"/>
              <w:vanish/>
              <w:color w:val="BFBFBF" w:themeColor="background1" w:themeShade="BF"/>
            </w:rPr>
            <w:t>Datum</w:t>
          </w:r>
          <w:r>
            <w:rPr>
              <w:rStyle w:val="Platzhaltertext"/>
              <w:rFonts w:ascii="Arial" w:eastAsiaTheme="minorHAnsi" w:hAnsi="Arial" w:cs="Arial"/>
              <w:vanish/>
              <w:color w:val="BFBFBF" w:themeColor="background1" w:themeShade="BF"/>
            </w:rPr>
            <w:t xml:space="preserve"> / Uhrzeit</w:t>
          </w:r>
        </w:p>
      </w:docPartBody>
    </w:docPart>
    <w:docPart>
      <w:docPartPr>
        <w:name w:val="1CD4F9904E5F44A28C37D047B7435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EAA928-DAFD-4FDE-A408-06798FBB48D2}"/>
      </w:docPartPr>
      <w:docPartBody>
        <w:p w:rsidR="004246FE" w:rsidRDefault="004246FE" w:rsidP="004246FE">
          <w:pPr>
            <w:pStyle w:val="1CD4F9904E5F44A28C37D047B7435E8C18"/>
          </w:pPr>
          <w:r w:rsidRPr="000D5224">
            <w:rPr>
              <w:rStyle w:val="Platzhaltertext"/>
              <w:rFonts w:ascii="Arial" w:eastAsiaTheme="minorHAnsi" w:hAnsi="Arial" w:cs="Arial"/>
              <w:vanish/>
              <w:color w:val="BFBFBF" w:themeColor="background1" w:themeShade="BF"/>
            </w:rPr>
            <w:t>Datum</w:t>
          </w:r>
          <w:r>
            <w:rPr>
              <w:rStyle w:val="Platzhaltertext"/>
              <w:rFonts w:ascii="Arial" w:eastAsiaTheme="minorHAnsi" w:hAnsi="Arial" w:cs="Arial"/>
              <w:vanish/>
              <w:color w:val="BFBFBF" w:themeColor="background1" w:themeShade="BF"/>
            </w:rPr>
            <w:t xml:space="preserve"> / Uhrzeit</w:t>
          </w:r>
        </w:p>
      </w:docPartBody>
    </w:docPart>
    <w:docPart>
      <w:docPartPr>
        <w:name w:val="79D2B00AB0134DF9BB5FC96912B06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3EC3A6-89AA-41D3-BB35-49ABF541B48B}"/>
      </w:docPartPr>
      <w:docPartBody>
        <w:p w:rsidR="004246FE" w:rsidRDefault="004246FE" w:rsidP="004246FE">
          <w:pPr>
            <w:pStyle w:val="79D2B00AB0134DF9BB5FC96912B06C5F17"/>
          </w:pPr>
          <w:r w:rsidRPr="000D5224">
            <w:rPr>
              <w:rStyle w:val="Platzhaltertext"/>
              <w:rFonts w:ascii="Arial" w:eastAsiaTheme="minorHAnsi" w:hAnsi="Arial" w:cs="Arial"/>
              <w:vanish/>
              <w:color w:val="BFBFBF" w:themeColor="background1" w:themeShade="BF"/>
            </w:rPr>
            <w:t>Datum</w:t>
          </w:r>
          <w:r>
            <w:rPr>
              <w:rStyle w:val="Platzhaltertext"/>
              <w:rFonts w:ascii="Arial" w:eastAsiaTheme="minorHAnsi" w:hAnsi="Arial" w:cs="Arial"/>
              <w:vanish/>
              <w:color w:val="BFBFBF" w:themeColor="background1" w:themeShade="BF"/>
            </w:rPr>
            <w:t xml:space="preserve"> </w:t>
          </w:r>
        </w:p>
      </w:docPartBody>
    </w:docPart>
    <w:docPart>
      <w:docPartPr>
        <w:name w:val="1BC58C17E08E4BF18C3C3F2B73536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6FDFB-4739-46B9-BF9B-B75265E7F362}"/>
      </w:docPartPr>
      <w:docPartBody>
        <w:p w:rsidR="004246FE" w:rsidRDefault="004246FE" w:rsidP="004246FE">
          <w:pPr>
            <w:pStyle w:val="1BC58C17E08E4BF18C3C3F2B73536E3D16"/>
          </w:pPr>
          <w:r w:rsidRPr="003C3CB0">
            <w:rPr>
              <w:rStyle w:val="Platzhaltertext"/>
              <w:rFonts w:ascii="Arial" w:eastAsiaTheme="minorHAnsi" w:hAnsi="Arial" w:cs="Arial"/>
              <w:vanish/>
              <w:color w:val="BFBFBF" w:themeColor="background1" w:themeShade="BF"/>
              <w:szCs w:val="24"/>
            </w:rPr>
            <w:t>Dauer in h</w:t>
          </w:r>
        </w:p>
      </w:docPartBody>
    </w:docPart>
    <w:docPart>
      <w:docPartPr>
        <w:name w:val="FAF3C8587A3C4BC9BBFBB6CA6ACAF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B220E9-8CC4-40E3-8384-9AF5F228D4FF}"/>
      </w:docPartPr>
      <w:docPartBody>
        <w:p w:rsidR="004246FE" w:rsidRDefault="004246FE" w:rsidP="004246FE">
          <w:pPr>
            <w:pStyle w:val="FAF3C8587A3C4BC9BBFBB6CA6ACAF48716"/>
          </w:pPr>
          <w:r w:rsidRPr="000D5224">
            <w:rPr>
              <w:rStyle w:val="Platzhaltertext"/>
              <w:rFonts w:ascii="Arial" w:eastAsiaTheme="minorHAnsi" w:hAnsi="Arial" w:cs="Arial"/>
              <w:vanish/>
              <w:color w:val="BFBFBF" w:themeColor="background1" w:themeShade="BF"/>
            </w:rPr>
            <w:t>Datum</w:t>
          </w:r>
          <w:r>
            <w:rPr>
              <w:rStyle w:val="Platzhaltertext"/>
              <w:rFonts w:ascii="Arial" w:eastAsiaTheme="minorHAnsi" w:hAnsi="Arial" w:cs="Arial"/>
              <w:vanish/>
              <w:color w:val="BFBFBF" w:themeColor="background1" w:themeShade="BF"/>
            </w:rPr>
            <w:t xml:space="preserve"> / Uhrzeit</w:t>
          </w:r>
        </w:p>
      </w:docPartBody>
    </w:docPart>
    <w:docPart>
      <w:docPartPr>
        <w:name w:val="082F0300459A4DBA946CC342B22903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A4693-E49D-4C63-825B-E21FA5BFAA5A}"/>
      </w:docPartPr>
      <w:docPartBody>
        <w:p w:rsidR="004246FE" w:rsidRDefault="004246FE" w:rsidP="004246FE">
          <w:pPr>
            <w:pStyle w:val="082F0300459A4DBA946CC342B229037616"/>
          </w:pPr>
          <w:r w:rsidRPr="000D5224">
            <w:rPr>
              <w:rStyle w:val="Platzhaltertext"/>
              <w:rFonts w:ascii="Arial" w:eastAsiaTheme="minorHAnsi" w:hAnsi="Arial" w:cs="Arial"/>
              <w:vanish/>
              <w:color w:val="BFBFBF" w:themeColor="background1" w:themeShade="BF"/>
            </w:rPr>
            <w:t>Datum</w:t>
          </w:r>
          <w:r>
            <w:rPr>
              <w:rStyle w:val="Platzhaltertext"/>
              <w:rFonts w:ascii="Arial" w:eastAsiaTheme="minorHAnsi" w:hAnsi="Arial" w:cs="Arial"/>
              <w:vanish/>
              <w:color w:val="BFBFBF" w:themeColor="background1" w:themeShade="BF"/>
            </w:rPr>
            <w:t xml:space="preserve"> / Uhrzeit</w:t>
          </w:r>
        </w:p>
      </w:docPartBody>
    </w:docPart>
    <w:docPart>
      <w:docPartPr>
        <w:name w:val="99101E5C07AB48EBB276272D8D9B5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A118C-E40E-4C32-81E9-A136F473B122}"/>
      </w:docPartPr>
      <w:docPartBody>
        <w:p w:rsidR="004B4AFF" w:rsidRDefault="004246FE" w:rsidP="004246FE">
          <w:pPr>
            <w:pStyle w:val="99101E5C07AB48EBB276272D8D9B560513"/>
          </w:pPr>
          <w:r w:rsidRPr="003C3CB0">
            <w:rPr>
              <w:rStyle w:val="Platzhaltertext"/>
              <w:rFonts w:ascii="Arial" w:eastAsiaTheme="minorHAnsi" w:hAnsi="Arial" w:cs="Arial"/>
              <w:vanish/>
              <w:color w:val="BFBFBF" w:themeColor="background1" w:themeShade="BF"/>
            </w:rPr>
            <w:t>Klicken oder tippen Sie hier, um Text einzugeben.</w:t>
          </w:r>
        </w:p>
      </w:docPartBody>
    </w:docPart>
    <w:docPart>
      <w:docPartPr>
        <w:name w:val="3692C9B78CEA4EB2B4727040306AA7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F9585-5DC6-4D79-9E89-23B763B9C24D}"/>
      </w:docPartPr>
      <w:docPartBody>
        <w:p w:rsidR="004B4AFF" w:rsidRDefault="004246FE" w:rsidP="004246FE">
          <w:pPr>
            <w:pStyle w:val="3692C9B78CEA4EB2B4727040306AA76613"/>
          </w:pPr>
          <w:r w:rsidRPr="000D5224">
            <w:rPr>
              <w:rStyle w:val="Platzhaltertext"/>
              <w:rFonts w:ascii="Arial" w:eastAsiaTheme="minorHAnsi" w:hAnsi="Arial" w:cs="Arial"/>
              <w:vanish/>
              <w:color w:val="BFBFBF" w:themeColor="background1" w:themeShade="BF"/>
            </w:rPr>
            <w:t>Datum</w:t>
          </w:r>
          <w:r>
            <w:rPr>
              <w:rStyle w:val="Platzhaltertext"/>
              <w:rFonts w:ascii="Arial" w:eastAsiaTheme="minorHAnsi" w:hAnsi="Arial" w:cs="Arial"/>
              <w:vanish/>
              <w:color w:val="BFBFBF" w:themeColor="background1" w:themeShade="BF"/>
            </w:rPr>
            <w:t xml:space="preserve"> / Uhrzeit</w:t>
          </w:r>
        </w:p>
      </w:docPartBody>
    </w:docPart>
    <w:docPart>
      <w:docPartPr>
        <w:name w:val="084E4CB78601434CB3161D67B579E7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095858-23A5-4E04-A123-4299143DE72C}"/>
      </w:docPartPr>
      <w:docPartBody>
        <w:p w:rsidR="004B4AFF" w:rsidRDefault="004246FE" w:rsidP="004246FE">
          <w:pPr>
            <w:pStyle w:val="084E4CB78601434CB3161D67B579E77313"/>
          </w:pPr>
          <w:r w:rsidRPr="000D5224">
            <w:rPr>
              <w:rStyle w:val="Platzhaltertext"/>
              <w:rFonts w:ascii="Arial" w:eastAsiaTheme="minorHAnsi" w:hAnsi="Arial" w:cs="Arial"/>
              <w:vanish/>
              <w:color w:val="BFBFBF" w:themeColor="background1" w:themeShade="BF"/>
            </w:rPr>
            <w:t>Datum</w:t>
          </w:r>
          <w:r>
            <w:rPr>
              <w:rStyle w:val="Platzhaltertext"/>
              <w:rFonts w:ascii="Arial" w:eastAsiaTheme="minorHAnsi" w:hAnsi="Arial" w:cs="Arial"/>
              <w:vanish/>
              <w:color w:val="BFBFBF" w:themeColor="background1" w:themeShade="BF"/>
            </w:rPr>
            <w:t xml:space="preserve"> / Uhrzeit</w:t>
          </w:r>
        </w:p>
      </w:docPartBody>
    </w:docPart>
    <w:docPart>
      <w:docPartPr>
        <w:name w:val="474132180D1C43BBAC8D3447416B1F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09DCB-6A2B-4930-B94D-F9A7C00DA214}"/>
      </w:docPartPr>
      <w:docPartBody>
        <w:p w:rsidR="004B4AFF" w:rsidRDefault="004246FE" w:rsidP="004246FE">
          <w:pPr>
            <w:pStyle w:val="474132180D1C43BBAC8D3447416B1F2F4"/>
          </w:pPr>
          <w:r w:rsidRPr="003C3CB0">
            <w:rPr>
              <w:rStyle w:val="Platzhaltertext"/>
              <w:rFonts w:ascii="Arial" w:eastAsiaTheme="minorHAnsi" w:hAnsi="Arial" w:cs="Arial"/>
              <w:vanish/>
              <w:color w:val="BFBFBF" w:themeColor="background1" w:themeShade="BF"/>
              <w:sz w:val="20"/>
            </w:rPr>
            <w:t xml:space="preserve">Datum </w:t>
          </w:r>
        </w:p>
      </w:docPartBody>
    </w:docPart>
    <w:docPart>
      <w:docPartPr>
        <w:name w:val="3261AE6143F44C0996631F72A3D7C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2380F0-5C3D-463C-BA21-E42DB4A9424D}"/>
      </w:docPartPr>
      <w:docPartBody>
        <w:p w:rsidR="004B4AFF" w:rsidRDefault="004246FE" w:rsidP="004246FE">
          <w:pPr>
            <w:pStyle w:val="3261AE6143F44C0996631F72A3D7C9652"/>
          </w:pPr>
          <w:r w:rsidRPr="00202EE2">
            <w:rPr>
              <w:rStyle w:val="Platzhaltertext"/>
              <w:rFonts w:ascii="Arial" w:eastAsiaTheme="minorHAnsi" w:hAnsi="Arial" w:cs="Arial"/>
              <w:vanish/>
              <w:color w:val="BFBFBF" w:themeColor="background1" w:themeShade="BF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66"/>
    <w:rsid w:val="00047CAB"/>
    <w:rsid w:val="00352166"/>
    <w:rsid w:val="004246FE"/>
    <w:rsid w:val="004B4AFF"/>
    <w:rsid w:val="007B26B5"/>
    <w:rsid w:val="00B1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246FE"/>
  </w:style>
  <w:style w:type="paragraph" w:customStyle="1" w:styleId="57C802593F844E2BB72B5ED148ACE5ED">
    <w:name w:val="57C802593F844E2BB72B5ED148ACE5ED"/>
    <w:rsid w:val="00352166"/>
  </w:style>
  <w:style w:type="paragraph" w:customStyle="1" w:styleId="9E2ACD34760E45C5AE3D593D9FEA8C1E">
    <w:name w:val="9E2ACD34760E45C5AE3D593D9FEA8C1E"/>
    <w:rsid w:val="00352166"/>
  </w:style>
  <w:style w:type="paragraph" w:customStyle="1" w:styleId="B4B1DC4B03E24C6B9BE24A8171C02B49">
    <w:name w:val="B4B1DC4B03E24C6B9BE24A8171C02B49"/>
    <w:rsid w:val="00352166"/>
  </w:style>
  <w:style w:type="paragraph" w:customStyle="1" w:styleId="D918983B83894BB1A146AE797A6A7B71">
    <w:name w:val="D918983B83894BB1A146AE797A6A7B71"/>
    <w:rsid w:val="00352166"/>
  </w:style>
  <w:style w:type="paragraph" w:customStyle="1" w:styleId="472D4C01508B4CEAB186B32AB9280977">
    <w:name w:val="472D4C01508B4CEAB186B32AB9280977"/>
    <w:rsid w:val="00352166"/>
  </w:style>
  <w:style w:type="paragraph" w:customStyle="1" w:styleId="0D85BF9E34E042769466E319E6DDCD32">
    <w:name w:val="0D85BF9E34E042769466E319E6DDCD32"/>
    <w:rsid w:val="00352166"/>
  </w:style>
  <w:style w:type="paragraph" w:customStyle="1" w:styleId="9E11392BF48E4E11BDD2C56554442E46">
    <w:name w:val="9E11392BF48E4E11BDD2C56554442E46"/>
    <w:rsid w:val="00352166"/>
  </w:style>
  <w:style w:type="paragraph" w:customStyle="1" w:styleId="016B505AB8AF4D8F934127D5B1356FFF">
    <w:name w:val="016B505AB8AF4D8F934127D5B1356FFF"/>
    <w:rsid w:val="00352166"/>
  </w:style>
  <w:style w:type="paragraph" w:customStyle="1" w:styleId="BB2C2D5A1C174F4BAD3891BBF5FAEB04">
    <w:name w:val="BB2C2D5A1C174F4BAD3891BBF5FAEB04"/>
    <w:rsid w:val="00352166"/>
  </w:style>
  <w:style w:type="paragraph" w:customStyle="1" w:styleId="AEC66642CB304949A8FBB4FBE6096088">
    <w:name w:val="AEC66642CB304949A8FBB4FBE6096088"/>
    <w:rsid w:val="00352166"/>
  </w:style>
  <w:style w:type="paragraph" w:customStyle="1" w:styleId="058071EC8F224940B3C6847D96BC6CAF">
    <w:name w:val="058071EC8F224940B3C6847D96BC6CAF"/>
    <w:rsid w:val="00352166"/>
  </w:style>
  <w:style w:type="paragraph" w:customStyle="1" w:styleId="3AA493AD91914050B52D1B56296E2F03">
    <w:name w:val="3AA493AD91914050B52D1B56296E2F03"/>
    <w:rsid w:val="00352166"/>
  </w:style>
  <w:style w:type="paragraph" w:customStyle="1" w:styleId="97C3D7334323474F91022DC175699A81">
    <w:name w:val="97C3D7334323474F91022DC175699A81"/>
    <w:rsid w:val="00352166"/>
  </w:style>
  <w:style w:type="paragraph" w:customStyle="1" w:styleId="6FDB8F12764341D481A6763E049F140F">
    <w:name w:val="6FDB8F12764341D481A6763E049F140F"/>
    <w:rsid w:val="00352166"/>
  </w:style>
  <w:style w:type="paragraph" w:customStyle="1" w:styleId="7265082C983A48E782AF935E71038D8C">
    <w:name w:val="7265082C983A48E782AF935E71038D8C"/>
    <w:rsid w:val="00352166"/>
  </w:style>
  <w:style w:type="paragraph" w:customStyle="1" w:styleId="D5130B6C0FE547478BB7DBE08C51B4ED">
    <w:name w:val="D5130B6C0FE547478BB7DBE08C51B4ED"/>
    <w:rsid w:val="00352166"/>
  </w:style>
  <w:style w:type="paragraph" w:customStyle="1" w:styleId="939C0C9DAC1C46E19169C95D78AB6EC2">
    <w:name w:val="939C0C9DAC1C46E19169C95D78AB6EC2"/>
    <w:rsid w:val="00352166"/>
  </w:style>
  <w:style w:type="paragraph" w:customStyle="1" w:styleId="8E29945A204D4A8D90960EF49B064768">
    <w:name w:val="8E29945A204D4A8D90960EF49B064768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1">
    <w:name w:val="058071EC8F224940B3C6847D96BC6CAF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1">
    <w:name w:val="3AA493AD91914050B52D1B56296E2F03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1">
    <w:name w:val="97C3D7334323474F91022DC175699A81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FDB8F12764341D481A6763E049F140F1">
    <w:name w:val="6FDB8F12764341D481A6763E049F140F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EDCBCB1FA43482C8A6FC9FB011E3E02">
    <w:name w:val="5EDCBCB1FA43482C8A6FC9FB011E3E02"/>
    <w:rsid w:val="00352166"/>
  </w:style>
  <w:style w:type="paragraph" w:customStyle="1" w:styleId="ACA45F1DD6304A6CB34589F6024B21AB">
    <w:name w:val="ACA45F1DD6304A6CB34589F6024B21AB"/>
    <w:rsid w:val="00352166"/>
  </w:style>
  <w:style w:type="paragraph" w:customStyle="1" w:styleId="094E77132B074FC0B01CAF80F0D8DE54">
    <w:name w:val="094E77132B074FC0B01CAF80F0D8DE54"/>
    <w:rsid w:val="00352166"/>
  </w:style>
  <w:style w:type="paragraph" w:customStyle="1" w:styleId="CE54A2320E164FBEA54F16B2F9C3D267">
    <w:name w:val="CE54A2320E164FBEA54F16B2F9C3D267"/>
    <w:rsid w:val="00352166"/>
  </w:style>
  <w:style w:type="paragraph" w:customStyle="1" w:styleId="FC5E935A03214FE2A16E91F5C9880310">
    <w:name w:val="FC5E935A03214FE2A16E91F5C9880310"/>
    <w:rsid w:val="00352166"/>
  </w:style>
  <w:style w:type="paragraph" w:customStyle="1" w:styleId="8416B0F188E34F07A7B3971F04E40F82">
    <w:name w:val="8416B0F188E34F07A7B3971F04E40F82"/>
    <w:rsid w:val="00352166"/>
  </w:style>
  <w:style w:type="paragraph" w:customStyle="1" w:styleId="58B16249EC7A449E92D2EBC67C036FA2">
    <w:name w:val="58B16249EC7A449E92D2EBC67C036FA2"/>
    <w:rsid w:val="00352166"/>
  </w:style>
  <w:style w:type="paragraph" w:customStyle="1" w:styleId="2FCB758907654EC69D5CC0D7B5C5C774">
    <w:name w:val="2FCB758907654EC69D5CC0D7B5C5C774"/>
    <w:rsid w:val="00352166"/>
  </w:style>
  <w:style w:type="paragraph" w:customStyle="1" w:styleId="255F33CFAC5F4F448D5358B655628300">
    <w:name w:val="255F33CFAC5F4F448D5358B655628300"/>
    <w:rsid w:val="00352166"/>
  </w:style>
  <w:style w:type="paragraph" w:customStyle="1" w:styleId="D3CD0A53D3F14027B638B72F0583A28C">
    <w:name w:val="D3CD0A53D3F14027B638B72F0583A28C"/>
    <w:rsid w:val="00352166"/>
  </w:style>
  <w:style w:type="paragraph" w:customStyle="1" w:styleId="B30E41C91FC748DE9FC88F81241E3E32">
    <w:name w:val="B30E41C91FC748DE9FC88F81241E3E32"/>
    <w:rsid w:val="00352166"/>
  </w:style>
  <w:style w:type="paragraph" w:customStyle="1" w:styleId="AD160E8838474F449F8F4473CEFA5682">
    <w:name w:val="AD160E8838474F449F8F4473CEFA5682"/>
    <w:rsid w:val="00352166"/>
  </w:style>
  <w:style w:type="paragraph" w:customStyle="1" w:styleId="1358D9DA4C674295948E19103D46C090">
    <w:name w:val="1358D9DA4C674295948E19103D46C090"/>
    <w:rsid w:val="00352166"/>
  </w:style>
  <w:style w:type="paragraph" w:customStyle="1" w:styleId="4069485168B449BFBDF2449CE915FE1F">
    <w:name w:val="4069485168B449BFBDF2449CE915FE1F"/>
    <w:rsid w:val="00352166"/>
  </w:style>
  <w:style w:type="paragraph" w:customStyle="1" w:styleId="CBD6E3FBF92F42A08657510D21A374FC">
    <w:name w:val="CBD6E3FBF92F42A08657510D21A374FC"/>
    <w:rsid w:val="00352166"/>
  </w:style>
  <w:style w:type="paragraph" w:customStyle="1" w:styleId="ACC89EF6F0464D52AC598AA8B14328F4">
    <w:name w:val="ACC89EF6F0464D52AC598AA8B14328F4"/>
    <w:rsid w:val="00352166"/>
  </w:style>
  <w:style w:type="paragraph" w:customStyle="1" w:styleId="FADED814463A469988F718D3943BFD4B">
    <w:name w:val="FADED814463A469988F718D3943BFD4B"/>
    <w:rsid w:val="00352166"/>
  </w:style>
  <w:style w:type="paragraph" w:customStyle="1" w:styleId="A4D18A674FE94DDF96ABF8B736606DD3">
    <w:name w:val="A4D18A674FE94DDF96ABF8B736606DD3"/>
    <w:rsid w:val="00352166"/>
  </w:style>
  <w:style w:type="paragraph" w:customStyle="1" w:styleId="84E7A70D04FE4648ADB9572CBA90CA6D">
    <w:name w:val="84E7A70D04FE4648ADB9572CBA90CA6D"/>
    <w:rsid w:val="00352166"/>
  </w:style>
  <w:style w:type="paragraph" w:customStyle="1" w:styleId="8E29945A204D4A8D90960EF49B0647681">
    <w:name w:val="8E29945A204D4A8D90960EF49B064768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2">
    <w:name w:val="058071EC8F224940B3C6847D96BC6CAF2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2">
    <w:name w:val="3AA493AD91914050B52D1B56296E2F032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2">
    <w:name w:val="97C3D7334323474F91022DC175699A812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FDB8F12764341D481A6763E049F140F2">
    <w:name w:val="6FDB8F12764341D481A6763E049F140F2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EDCBCB1FA43482C8A6FC9FB011E3E021">
    <w:name w:val="5EDCBCB1FA43482C8A6FC9FB011E3E02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CA45F1DD6304A6CB34589F6024B21AB1">
    <w:name w:val="ACA45F1DD6304A6CB34589F6024B21AB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94E77132B074FC0B01CAF80F0D8DE541">
    <w:name w:val="094E77132B074FC0B01CAF80F0D8DE54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E54A2320E164FBEA54F16B2F9C3D2671">
    <w:name w:val="CE54A2320E164FBEA54F16B2F9C3D267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C5E935A03214FE2A16E91F5C98803101">
    <w:name w:val="FC5E935A03214FE2A16E91F5C9880310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416B0F188E34F07A7B3971F04E40F821">
    <w:name w:val="8416B0F188E34F07A7B3971F04E40F82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8B16249EC7A449E92D2EBC67C036FA21">
    <w:name w:val="58B16249EC7A449E92D2EBC67C036FA2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55F33CFAC5F4F448D5358B6556283001">
    <w:name w:val="255F33CFAC5F4F448D5358B655628300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3CD0A53D3F14027B638B72F0583A28C1">
    <w:name w:val="D3CD0A53D3F14027B638B72F0583A28C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30E41C91FC748DE9FC88F81241E3E321">
    <w:name w:val="B30E41C91FC748DE9FC88F81241E3E32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160E8838474F449F8F4473CEFA56821">
    <w:name w:val="AD160E8838474F449F8F4473CEFA5682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358D9DA4C674295948E19103D46C0901">
    <w:name w:val="1358D9DA4C674295948E19103D46C090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069485168B449BFBDF2449CE915FE1F1">
    <w:name w:val="4069485168B449BFBDF2449CE915FE1F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D6E3FBF92F42A08657510D21A374FC1">
    <w:name w:val="CBD6E3FBF92F42A08657510D21A374FC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CC89EF6F0464D52AC598AA8B14328F41">
    <w:name w:val="ACC89EF6F0464D52AC598AA8B14328F4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ADED814463A469988F718D3943BFD4B1">
    <w:name w:val="FADED814463A469988F718D3943BFD4B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4D18A674FE94DDF96ABF8B736606DD31">
    <w:name w:val="A4D18A674FE94DDF96ABF8B736606DD3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4E7A70D04FE4648ADB9572CBA90CA6D1">
    <w:name w:val="84E7A70D04FE4648ADB9572CBA90CA6D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2">
    <w:name w:val="8E29945A204D4A8D90960EF49B0647682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3">
    <w:name w:val="058071EC8F224940B3C6847D96BC6CAF3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3">
    <w:name w:val="3AA493AD91914050B52D1B56296E2F033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3">
    <w:name w:val="97C3D7334323474F91022DC175699A813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FDB8F12764341D481A6763E049F140F3">
    <w:name w:val="6FDB8F12764341D481A6763E049F140F3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EDCBCB1FA43482C8A6FC9FB011E3E022">
    <w:name w:val="5EDCBCB1FA43482C8A6FC9FB011E3E022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CA45F1DD6304A6CB34589F6024B21AB2">
    <w:name w:val="ACA45F1DD6304A6CB34589F6024B21AB2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94E77132B074FC0B01CAF80F0D8DE542">
    <w:name w:val="094E77132B074FC0B01CAF80F0D8DE542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E54A2320E164FBEA54F16B2F9C3D2672">
    <w:name w:val="CE54A2320E164FBEA54F16B2F9C3D2672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C5E935A03214FE2A16E91F5C98803102">
    <w:name w:val="FC5E935A03214FE2A16E91F5C98803102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416B0F188E34F07A7B3971F04E40F822">
    <w:name w:val="8416B0F188E34F07A7B3971F04E40F822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8B16249EC7A449E92D2EBC67C036FA22">
    <w:name w:val="58B16249EC7A449E92D2EBC67C036FA22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55F33CFAC5F4F448D5358B6556283002">
    <w:name w:val="255F33CFAC5F4F448D5358B6556283002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3CD0A53D3F14027B638B72F0583A28C2">
    <w:name w:val="D3CD0A53D3F14027B638B72F0583A28C2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30E41C91FC748DE9FC88F81241E3E322">
    <w:name w:val="B30E41C91FC748DE9FC88F81241E3E322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160E8838474F449F8F4473CEFA56822">
    <w:name w:val="AD160E8838474F449F8F4473CEFA56822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358D9DA4C674295948E19103D46C0902">
    <w:name w:val="1358D9DA4C674295948E19103D46C0902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069485168B449BFBDF2449CE915FE1F2">
    <w:name w:val="4069485168B449BFBDF2449CE915FE1F2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D6E3FBF92F42A08657510D21A374FC2">
    <w:name w:val="CBD6E3FBF92F42A08657510D21A374FC2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CC89EF6F0464D52AC598AA8B14328F42">
    <w:name w:val="ACC89EF6F0464D52AC598AA8B14328F42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ADED814463A469988F718D3943BFD4B2">
    <w:name w:val="FADED814463A469988F718D3943BFD4B2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4D18A674FE94DDF96ABF8B736606DD32">
    <w:name w:val="A4D18A674FE94DDF96ABF8B736606DD32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4E7A70D04FE4648ADB9572CBA90CA6D2">
    <w:name w:val="84E7A70D04FE4648ADB9572CBA90CA6D2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3">
    <w:name w:val="8E29945A204D4A8D90960EF49B0647683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4">
    <w:name w:val="058071EC8F224940B3C6847D96BC6CAF4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4">
    <w:name w:val="3AA493AD91914050B52D1B56296E2F034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4">
    <w:name w:val="97C3D7334323474F91022DC175699A814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FDB8F12764341D481A6763E049F140F4">
    <w:name w:val="6FDB8F12764341D481A6763E049F140F4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EDCBCB1FA43482C8A6FC9FB011E3E023">
    <w:name w:val="5EDCBCB1FA43482C8A6FC9FB011E3E023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CA45F1DD6304A6CB34589F6024B21AB3">
    <w:name w:val="ACA45F1DD6304A6CB34589F6024B21AB3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94E77132B074FC0B01CAF80F0D8DE543">
    <w:name w:val="094E77132B074FC0B01CAF80F0D8DE543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E54A2320E164FBEA54F16B2F9C3D2673">
    <w:name w:val="CE54A2320E164FBEA54F16B2F9C3D2673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C5E935A03214FE2A16E91F5C98803103">
    <w:name w:val="FC5E935A03214FE2A16E91F5C98803103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416B0F188E34F07A7B3971F04E40F823">
    <w:name w:val="8416B0F188E34F07A7B3971F04E40F823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8B16249EC7A449E92D2EBC67C036FA23">
    <w:name w:val="58B16249EC7A449E92D2EBC67C036FA23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55F33CFAC5F4F448D5358B6556283003">
    <w:name w:val="255F33CFAC5F4F448D5358B6556283003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3CD0A53D3F14027B638B72F0583A28C3">
    <w:name w:val="D3CD0A53D3F14027B638B72F0583A28C3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30E41C91FC748DE9FC88F81241E3E323">
    <w:name w:val="B30E41C91FC748DE9FC88F81241E3E323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160E8838474F449F8F4473CEFA56823">
    <w:name w:val="AD160E8838474F449F8F4473CEFA56823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358D9DA4C674295948E19103D46C0903">
    <w:name w:val="1358D9DA4C674295948E19103D46C0903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069485168B449BFBDF2449CE915FE1F3">
    <w:name w:val="4069485168B449BFBDF2449CE915FE1F3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D6E3FBF92F42A08657510D21A374FC3">
    <w:name w:val="CBD6E3FBF92F42A08657510D21A374FC3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CC89EF6F0464D52AC598AA8B14328F43">
    <w:name w:val="ACC89EF6F0464D52AC598AA8B14328F43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ADED814463A469988F718D3943BFD4B3">
    <w:name w:val="FADED814463A469988F718D3943BFD4B3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4D18A674FE94DDF96ABF8B736606DD33">
    <w:name w:val="A4D18A674FE94DDF96ABF8B736606DD33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4E7A70D04FE4648ADB9572CBA90CA6D3">
    <w:name w:val="84E7A70D04FE4648ADB9572CBA90CA6D3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8EC4F68BAD34B6F99500A4EBC1C956E">
    <w:name w:val="98EC4F68BAD34B6F99500A4EBC1C956E"/>
    <w:rsid w:val="00352166"/>
  </w:style>
  <w:style w:type="paragraph" w:customStyle="1" w:styleId="8E29945A204D4A8D90960EF49B0647684">
    <w:name w:val="8E29945A204D4A8D90960EF49B0647684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5">
    <w:name w:val="058071EC8F224940B3C6847D96BC6CAF5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5">
    <w:name w:val="3AA493AD91914050B52D1B56296E2F035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5">
    <w:name w:val="97C3D7334323474F91022DC175699A815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94E77132B074FC0B01CAF80F0D8DE544">
    <w:name w:val="094E77132B074FC0B01CAF80F0D8DE544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E54A2320E164FBEA54F16B2F9C3D2674">
    <w:name w:val="CE54A2320E164FBEA54F16B2F9C3D2674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C5E935A03214FE2A16E91F5C98803104">
    <w:name w:val="FC5E935A03214FE2A16E91F5C98803104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416B0F188E34F07A7B3971F04E40F824">
    <w:name w:val="8416B0F188E34F07A7B3971F04E40F824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8B16249EC7A449E92D2EBC67C036FA24">
    <w:name w:val="58B16249EC7A449E92D2EBC67C036FA24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55F33CFAC5F4F448D5358B6556283004">
    <w:name w:val="255F33CFAC5F4F448D5358B6556283004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3CD0A53D3F14027B638B72F0583A28C4">
    <w:name w:val="D3CD0A53D3F14027B638B72F0583A28C4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30E41C91FC748DE9FC88F81241E3E324">
    <w:name w:val="B30E41C91FC748DE9FC88F81241E3E324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160E8838474F449F8F4473CEFA56824">
    <w:name w:val="AD160E8838474F449F8F4473CEFA56824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358D9DA4C674295948E19103D46C0904">
    <w:name w:val="1358D9DA4C674295948E19103D46C0904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069485168B449BFBDF2449CE915FE1F4">
    <w:name w:val="4069485168B449BFBDF2449CE915FE1F4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D6E3FBF92F42A08657510D21A374FC4">
    <w:name w:val="CBD6E3FBF92F42A08657510D21A374FC4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CC89EF6F0464D52AC598AA8B14328F44">
    <w:name w:val="ACC89EF6F0464D52AC598AA8B14328F44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ADED814463A469988F718D3943BFD4B4">
    <w:name w:val="FADED814463A469988F718D3943BFD4B4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4D18A674FE94DDF96ABF8B736606DD34">
    <w:name w:val="A4D18A674FE94DDF96ABF8B736606DD34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4E7A70D04FE4648ADB9572CBA90CA6D4">
    <w:name w:val="84E7A70D04FE4648ADB9572CBA90CA6D4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DFE3AEE65634FB4B3DBD3EABA91D455">
    <w:name w:val="FDFE3AEE65634FB4B3DBD3EABA91D455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5">
    <w:name w:val="8E29945A204D4A8D90960EF49B0647685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6">
    <w:name w:val="058071EC8F224940B3C6847D96BC6CAF6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6">
    <w:name w:val="3AA493AD91914050B52D1B56296E2F036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6">
    <w:name w:val="97C3D7334323474F91022DC175699A816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94E77132B074FC0B01CAF80F0D8DE545">
    <w:name w:val="094E77132B074FC0B01CAF80F0D8DE545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E54A2320E164FBEA54F16B2F9C3D2675">
    <w:name w:val="CE54A2320E164FBEA54F16B2F9C3D2675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C5E935A03214FE2A16E91F5C98803105">
    <w:name w:val="FC5E935A03214FE2A16E91F5C98803105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416B0F188E34F07A7B3971F04E40F825">
    <w:name w:val="8416B0F188E34F07A7B3971F04E40F825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8B16249EC7A449E92D2EBC67C036FA25">
    <w:name w:val="58B16249EC7A449E92D2EBC67C036FA25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55F33CFAC5F4F448D5358B6556283005">
    <w:name w:val="255F33CFAC5F4F448D5358B6556283005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3CD0A53D3F14027B638B72F0583A28C5">
    <w:name w:val="D3CD0A53D3F14027B638B72F0583A28C5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30E41C91FC748DE9FC88F81241E3E325">
    <w:name w:val="B30E41C91FC748DE9FC88F81241E3E325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160E8838474F449F8F4473CEFA56825">
    <w:name w:val="AD160E8838474F449F8F4473CEFA56825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358D9DA4C674295948E19103D46C0905">
    <w:name w:val="1358D9DA4C674295948E19103D46C0905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069485168B449BFBDF2449CE915FE1F5">
    <w:name w:val="4069485168B449BFBDF2449CE915FE1F5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D6E3FBF92F42A08657510D21A374FC5">
    <w:name w:val="CBD6E3FBF92F42A08657510D21A374FC5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CC89EF6F0464D52AC598AA8B14328F45">
    <w:name w:val="ACC89EF6F0464D52AC598AA8B14328F45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ADED814463A469988F718D3943BFD4B5">
    <w:name w:val="FADED814463A469988F718D3943BFD4B5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4D18A674FE94DDF96ABF8B736606DD35">
    <w:name w:val="A4D18A674FE94DDF96ABF8B736606DD35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4E7A70D04FE4648ADB9572CBA90CA6D5">
    <w:name w:val="84E7A70D04FE4648ADB9572CBA90CA6D5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DFE3AEE65634FB4B3DBD3EABA91D4551">
    <w:name w:val="FDFE3AEE65634FB4B3DBD3EABA91D455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6">
    <w:name w:val="8E29945A204D4A8D90960EF49B0647686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7">
    <w:name w:val="058071EC8F224940B3C6847D96BC6CAF7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7">
    <w:name w:val="3AA493AD91914050B52D1B56296E2F037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7">
    <w:name w:val="97C3D7334323474F91022DC175699A817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94E77132B074FC0B01CAF80F0D8DE546">
    <w:name w:val="094E77132B074FC0B01CAF80F0D8DE546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E54A2320E164FBEA54F16B2F9C3D2676">
    <w:name w:val="CE54A2320E164FBEA54F16B2F9C3D2676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C5E935A03214FE2A16E91F5C98803106">
    <w:name w:val="FC5E935A03214FE2A16E91F5C98803106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416B0F188E34F07A7B3971F04E40F826">
    <w:name w:val="8416B0F188E34F07A7B3971F04E40F826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8B16249EC7A449E92D2EBC67C036FA26">
    <w:name w:val="58B16249EC7A449E92D2EBC67C036FA26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55F33CFAC5F4F448D5358B6556283006">
    <w:name w:val="255F33CFAC5F4F448D5358B6556283006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3CD0A53D3F14027B638B72F0583A28C6">
    <w:name w:val="D3CD0A53D3F14027B638B72F0583A28C6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30E41C91FC748DE9FC88F81241E3E326">
    <w:name w:val="B30E41C91FC748DE9FC88F81241E3E326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160E8838474F449F8F4473CEFA56826">
    <w:name w:val="AD160E8838474F449F8F4473CEFA56826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358D9DA4C674295948E19103D46C0906">
    <w:name w:val="1358D9DA4C674295948E19103D46C0906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069485168B449BFBDF2449CE915FE1F6">
    <w:name w:val="4069485168B449BFBDF2449CE915FE1F6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D6E3FBF92F42A08657510D21A374FC6">
    <w:name w:val="CBD6E3FBF92F42A08657510D21A374FC6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CC89EF6F0464D52AC598AA8B14328F46">
    <w:name w:val="ACC89EF6F0464D52AC598AA8B14328F46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ADED814463A469988F718D3943BFD4B6">
    <w:name w:val="FADED814463A469988F718D3943BFD4B6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4D18A674FE94DDF96ABF8B736606DD36">
    <w:name w:val="A4D18A674FE94DDF96ABF8B736606DD36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4E7A70D04FE4648ADB9572CBA90CA6D6">
    <w:name w:val="84E7A70D04FE4648ADB9572CBA90CA6D6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DFE3AEE65634FB4B3DBD3EABA91D4552">
    <w:name w:val="FDFE3AEE65634FB4B3DBD3EABA91D4552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7">
    <w:name w:val="8E29945A204D4A8D90960EF49B0647687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8">
    <w:name w:val="058071EC8F224940B3C6847D96BC6CAF8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8">
    <w:name w:val="3AA493AD91914050B52D1B56296E2F038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8">
    <w:name w:val="97C3D7334323474F91022DC175699A818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94E77132B074FC0B01CAF80F0D8DE547">
    <w:name w:val="094E77132B074FC0B01CAF80F0D8DE547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E54A2320E164FBEA54F16B2F9C3D2677">
    <w:name w:val="CE54A2320E164FBEA54F16B2F9C3D2677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C5E935A03214FE2A16E91F5C98803107">
    <w:name w:val="FC5E935A03214FE2A16E91F5C98803107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416B0F188E34F07A7B3971F04E40F827">
    <w:name w:val="8416B0F188E34F07A7B3971F04E40F827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8B16249EC7A449E92D2EBC67C036FA27">
    <w:name w:val="58B16249EC7A449E92D2EBC67C036FA27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55F33CFAC5F4F448D5358B6556283007">
    <w:name w:val="255F33CFAC5F4F448D5358B6556283007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3CD0A53D3F14027B638B72F0583A28C7">
    <w:name w:val="D3CD0A53D3F14027B638B72F0583A28C7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30E41C91FC748DE9FC88F81241E3E327">
    <w:name w:val="B30E41C91FC748DE9FC88F81241E3E327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160E8838474F449F8F4473CEFA56827">
    <w:name w:val="AD160E8838474F449F8F4473CEFA56827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358D9DA4C674295948E19103D46C0907">
    <w:name w:val="1358D9DA4C674295948E19103D46C0907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069485168B449BFBDF2449CE915FE1F7">
    <w:name w:val="4069485168B449BFBDF2449CE915FE1F7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D6E3FBF92F42A08657510D21A374FC7">
    <w:name w:val="CBD6E3FBF92F42A08657510D21A374FC7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CC89EF6F0464D52AC598AA8B14328F47">
    <w:name w:val="ACC89EF6F0464D52AC598AA8B14328F47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ADED814463A469988F718D3943BFD4B7">
    <w:name w:val="FADED814463A469988F718D3943BFD4B7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4D18A674FE94DDF96ABF8B736606DD37">
    <w:name w:val="A4D18A674FE94DDF96ABF8B736606DD37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4E7A70D04FE4648ADB9572CBA90CA6D7">
    <w:name w:val="84E7A70D04FE4648ADB9572CBA90CA6D7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DFE3AEE65634FB4B3DBD3EABA91D4553">
    <w:name w:val="FDFE3AEE65634FB4B3DBD3EABA91D4553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DC4C1CAF5BB42D39755B3AEDAB24E77">
    <w:name w:val="7DC4C1CAF5BB42D39755B3AEDAB24E77"/>
    <w:rsid w:val="00352166"/>
  </w:style>
  <w:style w:type="paragraph" w:customStyle="1" w:styleId="1DFDFBD6168A401CA0D2BCD81344FF51">
    <w:name w:val="1DFDFBD6168A401CA0D2BCD81344FF51"/>
    <w:rsid w:val="00352166"/>
  </w:style>
  <w:style w:type="paragraph" w:customStyle="1" w:styleId="0ECD901DC2F94965A32BB87A655300FB">
    <w:name w:val="0ECD901DC2F94965A32BB87A655300FB"/>
    <w:rsid w:val="00352166"/>
  </w:style>
  <w:style w:type="paragraph" w:customStyle="1" w:styleId="B5ABF0773E2842DE99CEF2AD74D6923E">
    <w:name w:val="B5ABF0773E2842DE99CEF2AD74D6923E"/>
    <w:rsid w:val="00352166"/>
  </w:style>
  <w:style w:type="paragraph" w:customStyle="1" w:styleId="A925A0CD6D354FFEA73B07B4477D794E">
    <w:name w:val="A925A0CD6D354FFEA73B07B4477D794E"/>
    <w:rsid w:val="00352166"/>
  </w:style>
  <w:style w:type="paragraph" w:customStyle="1" w:styleId="BC854DA77C06478C8C29424436870CA6">
    <w:name w:val="BC854DA77C06478C8C29424436870CA6"/>
    <w:rsid w:val="00352166"/>
  </w:style>
  <w:style w:type="paragraph" w:customStyle="1" w:styleId="36882E42FF1B45DA9C8B6ACEE6A83437">
    <w:name w:val="36882E42FF1B45DA9C8B6ACEE6A83437"/>
    <w:rsid w:val="00352166"/>
  </w:style>
  <w:style w:type="paragraph" w:customStyle="1" w:styleId="4F6F451DD00A4223947BB0985C112FFF">
    <w:name w:val="4F6F451DD00A4223947BB0985C112FFF"/>
    <w:rsid w:val="00352166"/>
  </w:style>
  <w:style w:type="paragraph" w:customStyle="1" w:styleId="61037759FEE24E58AA0B3A83EF411DA3">
    <w:name w:val="61037759FEE24E58AA0B3A83EF411DA3"/>
    <w:rsid w:val="00352166"/>
  </w:style>
  <w:style w:type="paragraph" w:customStyle="1" w:styleId="3616D33F6B7149E2A329018E392A3F95">
    <w:name w:val="3616D33F6B7149E2A329018E392A3F95"/>
    <w:rsid w:val="00352166"/>
  </w:style>
  <w:style w:type="paragraph" w:customStyle="1" w:styleId="3E06B4DDAF434EE6B1C826C09E7F9591">
    <w:name w:val="3E06B4DDAF434EE6B1C826C09E7F9591"/>
    <w:rsid w:val="00352166"/>
  </w:style>
  <w:style w:type="paragraph" w:customStyle="1" w:styleId="CD69FB8EA470409597D4A4E75C194CAF">
    <w:name w:val="CD69FB8EA470409597D4A4E75C194CAF"/>
    <w:rsid w:val="00352166"/>
  </w:style>
  <w:style w:type="paragraph" w:customStyle="1" w:styleId="96BF4B4A5BC1470CB21512AE6CA27F99">
    <w:name w:val="96BF4B4A5BC1470CB21512AE6CA27F99"/>
    <w:rsid w:val="00352166"/>
  </w:style>
  <w:style w:type="paragraph" w:customStyle="1" w:styleId="2F34F6DDA3E74F47B0552ECB2E8975F7">
    <w:name w:val="2F34F6DDA3E74F47B0552ECB2E8975F7"/>
    <w:rsid w:val="00352166"/>
  </w:style>
  <w:style w:type="paragraph" w:customStyle="1" w:styleId="987FB06C5A6C440B9A847328CB116AAC">
    <w:name w:val="987FB06C5A6C440B9A847328CB116AAC"/>
    <w:rsid w:val="00352166"/>
  </w:style>
  <w:style w:type="paragraph" w:customStyle="1" w:styleId="0F90AAC5A4944C1FA2AE83207AD397E2">
    <w:name w:val="0F90AAC5A4944C1FA2AE83207AD397E2"/>
    <w:rsid w:val="00352166"/>
  </w:style>
  <w:style w:type="paragraph" w:customStyle="1" w:styleId="38391B1942B740D0B787FCC47F5F7D57">
    <w:name w:val="38391B1942B740D0B787FCC47F5F7D57"/>
    <w:rsid w:val="00352166"/>
  </w:style>
  <w:style w:type="paragraph" w:customStyle="1" w:styleId="CC508F23778C44EEB3CE2D5ACED05780">
    <w:name w:val="CC508F23778C44EEB3CE2D5ACED05780"/>
    <w:rsid w:val="00352166"/>
  </w:style>
  <w:style w:type="paragraph" w:customStyle="1" w:styleId="6C70E552310A4C4DA8244257CE29F7FD">
    <w:name w:val="6C70E552310A4C4DA8244257CE29F7FD"/>
    <w:rsid w:val="00352166"/>
  </w:style>
  <w:style w:type="paragraph" w:customStyle="1" w:styleId="25D7C72FBF4140A4AD33779929A83176">
    <w:name w:val="25D7C72FBF4140A4AD33779929A83176"/>
    <w:rsid w:val="00352166"/>
  </w:style>
  <w:style w:type="paragraph" w:customStyle="1" w:styleId="0E96C5772E934943B62B1EEF26D714B3">
    <w:name w:val="0E96C5772E934943B62B1EEF26D714B3"/>
    <w:rsid w:val="00352166"/>
  </w:style>
  <w:style w:type="paragraph" w:customStyle="1" w:styleId="2E0CAC31212C4CF6A3CA3D852509C01D">
    <w:name w:val="2E0CAC31212C4CF6A3CA3D852509C01D"/>
    <w:rsid w:val="00352166"/>
  </w:style>
  <w:style w:type="paragraph" w:customStyle="1" w:styleId="A0B8578B24C4425B8F503422E05D746D">
    <w:name w:val="A0B8578B24C4425B8F503422E05D746D"/>
    <w:rsid w:val="00352166"/>
  </w:style>
  <w:style w:type="paragraph" w:customStyle="1" w:styleId="3CCD133A62B446AD9EE53AFAC6892833">
    <w:name w:val="3CCD133A62B446AD9EE53AFAC6892833"/>
    <w:rsid w:val="00352166"/>
  </w:style>
  <w:style w:type="paragraph" w:customStyle="1" w:styleId="C784BFC076A24F46AC88BA0EA3F61AD3">
    <w:name w:val="C784BFC076A24F46AC88BA0EA3F61AD3"/>
    <w:rsid w:val="00352166"/>
  </w:style>
  <w:style w:type="paragraph" w:customStyle="1" w:styleId="7F5DA939A1A84F4CAECA3D1C4F249021">
    <w:name w:val="7F5DA939A1A84F4CAECA3D1C4F249021"/>
    <w:rsid w:val="00352166"/>
  </w:style>
  <w:style w:type="paragraph" w:customStyle="1" w:styleId="359D674D88824722A43E0B2DE6B01BD2">
    <w:name w:val="359D674D88824722A43E0B2DE6B01BD2"/>
    <w:rsid w:val="00352166"/>
  </w:style>
  <w:style w:type="paragraph" w:customStyle="1" w:styleId="29AD4A8E69AF4688B3B5682A3DA85A4E">
    <w:name w:val="29AD4A8E69AF4688B3B5682A3DA85A4E"/>
    <w:rsid w:val="00352166"/>
  </w:style>
  <w:style w:type="paragraph" w:customStyle="1" w:styleId="8078F9AE787F4A24B139B23F38A3A386">
    <w:name w:val="8078F9AE787F4A24B139B23F38A3A386"/>
    <w:rsid w:val="00352166"/>
  </w:style>
  <w:style w:type="paragraph" w:customStyle="1" w:styleId="EFA6B66FD9C14988A55BBE0C78801072">
    <w:name w:val="EFA6B66FD9C14988A55BBE0C78801072"/>
    <w:rsid w:val="00352166"/>
  </w:style>
  <w:style w:type="paragraph" w:customStyle="1" w:styleId="CAD25ED5C03F48829A7F8DB73F88BCCD">
    <w:name w:val="CAD25ED5C03F48829A7F8DB73F88BCCD"/>
    <w:rsid w:val="00352166"/>
  </w:style>
  <w:style w:type="paragraph" w:customStyle="1" w:styleId="6E7D19FC7B9C4A61BC88B893A3BC7EB9">
    <w:name w:val="6E7D19FC7B9C4A61BC88B893A3BC7EB9"/>
    <w:rsid w:val="00352166"/>
  </w:style>
  <w:style w:type="paragraph" w:customStyle="1" w:styleId="13DA310D8E5C43FAB1AA03823C17275E">
    <w:name w:val="13DA310D8E5C43FAB1AA03823C17275E"/>
    <w:rsid w:val="00352166"/>
  </w:style>
  <w:style w:type="paragraph" w:customStyle="1" w:styleId="6CF7018DF000420CAE82510F133F1D4D">
    <w:name w:val="6CF7018DF000420CAE82510F133F1D4D"/>
    <w:rsid w:val="00352166"/>
  </w:style>
  <w:style w:type="paragraph" w:customStyle="1" w:styleId="E4A94E4A7C4B4FE0A2BF14BF42EF2B28">
    <w:name w:val="E4A94E4A7C4B4FE0A2BF14BF42EF2B28"/>
    <w:rsid w:val="00352166"/>
  </w:style>
  <w:style w:type="paragraph" w:customStyle="1" w:styleId="13CEF7DAE7614F82B2C4B96391E8BAFE">
    <w:name w:val="13CEF7DAE7614F82B2C4B96391E8BAFE"/>
    <w:rsid w:val="00352166"/>
  </w:style>
  <w:style w:type="paragraph" w:customStyle="1" w:styleId="B41FA1C1B3B942E98263423B3A9474DE">
    <w:name w:val="B41FA1C1B3B942E98263423B3A9474DE"/>
    <w:rsid w:val="00352166"/>
  </w:style>
  <w:style w:type="paragraph" w:customStyle="1" w:styleId="F8A90E83B8114695B2E7D03AB59C6846">
    <w:name w:val="F8A90E83B8114695B2E7D03AB59C6846"/>
    <w:rsid w:val="00352166"/>
  </w:style>
  <w:style w:type="paragraph" w:customStyle="1" w:styleId="6B608F6AE4FD401FBD347DD1A1FCEC30">
    <w:name w:val="6B608F6AE4FD401FBD347DD1A1FCEC30"/>
    <w:rsid w:val="00352166"/>
  </w:style>
  <w:style w:type="paragraph" w:customStyle="1" w:styleId="C094BE65B4784D65A604556E50608A9A">
    <w:name w:val="C094BE65B4784D65A604556E50608A9A"/>
    <w:rsid w:val="00352166"/>
  </w:style>
  <w:style w:type="paragraph" w:customStyle="1" w:styleId="81EF55CC15CC428B870ACAF83EBA045D">
    <w:name w:val="81EF55CC15CC428B870ACAF83EBA045D"/>
    <w:rsid w:val="00352166"/>
  </w:style>
  <w:style w:type="paragraph" w:customStyle="1" w:styleId="A015A1328EB249BF968A4FB3FFE9264F">
    <w:name w:val="A015A1328EB249BF968A4FB3FFE9264F"/>
    <w:rsid w:val="00352166"/>
  </w:style>
  <w:style w:type="paragraph" w:customStyle="1" w:styleId="46FA04F9B34443D281FACF9FB6C56D2E">
    <w:name w:val="46FA04F9B34443D281FACF9FB6C56D2E"/>
    <w:rsid w:val="00352166"/>
  </w:style>
  <w:style w:type="paragraph" w:customStyle="1" w:styleId="63380EDDF2E746A58D89D855F6F25484">
    <w:name w:val="63380EDDF2E746A58D89D855F6F25484"/>
    <w:rsid w:val="00352166"/>
  </w:style>
  <w:style w:type="paragraph" w:customStyle="1" w:styleId="632F3EEC62CA4DB3A39AEDD78382E8A4">
    <w:name w:val="632F3EEC62CA4DB3A39AEDD78382E8A4"/>
    <w:rsid w:val="00352166"/>
  </w:style>
  <w:style w:type="paragraph" w:customStyle="1" w:styleId="6A31E532F49644FC90CC2027E4CFDC89">
    <w:name w:val="6A31E532F49644FC90CC2027E4CFDC89"/>
    <w:rsid w:val="00352166"/>
  </w:style>
  <w:style w:type="paragraph" w:customStyle="1" w:styleId="1872143A91BF4A07A6DE70C48F2FFEF4">
    <w:name w:val="1872143A91BF4A07A6DE70C48F2FFEF4"/>
    <w:rsid w:val="00352166"/>
  </w:style>
  <w:style w:type="paragraph" w:customStyle="1" w:styleId="6B6D21C20068436ABB139059F534F437">
    <w:name w:val="6B6D21C20068436ABB139059F534F437"/>
    <w:rsid w:val="00352166"/>
  </w:style>
  <w:style w:type="paragraph" w:customStyle="1" w:styleId="44F5F7D35C33427FB59CCF922C512F02">
    <w:name w:val="44F5F7D35C33427FB59CCF922C512F02"/>
    <w:rsid w:val="00352166"/>
  </w:style>
  <w:style w:type="paragraph" w:customStyle="1" w:styleId="470BD68409A841AB981C491F88BEBF7D">
    <w:name w:val="470BD68409A841AB981C491F88BEBF7D"/>
    <w:rsid w:val="00352166"/>
  </w:style>
  <w:style w:type="paragraph" w:customStyle="1" w:styleId="70A80C12452B42BB884BEEE7B2250BD5">
    <w:name w:val="70A80C12452B42BB884BEEE7B2250BD5"/>
    <w:rsid w:val="00352166"/>
  </w:style>
  <w:style w:type="paragraph" w:customStyle="1" w:styleId="F500B12A1F0044AA9185F885C53C7BC7">
    <w:name w:val="F500B12A1F0044AA9185F885C53C7BC7"/>
    <w:rsid w:val="00352166"/>
  </w:style>
  <w:style w:type="paragraph" w:customStyle="1" w:styleId="FEFD1209883A48FFA1193DC6F050153E">
    <w:name w:val="FEFD1209883A48FFA1193DC6F050153E"/>
    <w:rsid w:val="00352166"/>
  </w:style>
  <w:style w:type="paragraph" w:customStyle="1" w:styleId="CBC24BCD9E0040ED923B829F94CB55B7">
    <w:name w:val="CBC24BCD9E0040ED923B829F94CB55B7"/>
    <w:rsid w:val="00352166"/>
  </w:style>
  <w:style w:type="paragraph" w:customStyle="1" w:styleId="F0A75C2554B541F296EFAD3112BAB2F5">
    <w:name w:val="F0A75C2554B541F296EFAD3112BAB2F5"/>
    <w:rsid w:val="00352166"/>
  </w:style>
  <w:style w:type="paragraph" w:customStyle="1" w:styleId="7C8CC2F0797747B3ACB026BF8E8B0CA8">
    <w:name w:val="7C8CC2F0797747B3ACB026BF8E8B0CA8"/>
    <w:rsid w:val="00352166"/>
  </w:style>
  <w:style w:type="paragraph" w:customStyle="1" w:styleId="A6102A1E9EDB4C55961F12920B6ECE3D">
    <w:name w:val="A6102A1E9EDB4C55961F12920B6ECE3D"/>
    <w:rsid w:val="00352166"/>
  </w:style>
  <w:style w:type="paragraph" w:customStyle="1" w:styleId="671A13F01A5642F1AE5E9C68DE0ED588">
    <w:name w:val="671A13F01A5642F1AE5E9C68DE0ED588"/>
    <w:rsid w:val="00352166"/>
  </w:style>
  <w:style w:type="paragraph" w:customStyle="1" w:styleId="F30FC1124992421EB1A14D4275198FD9">
    <w:name w:val="F30FC1124992421EB1A14D4275198FD9"/>
    <w:rsid w:val="00352166"/>
  </w:style>
  <w:style w:type="paragraph" w:customStyle="1" w:styleId="8E29945A204D4A8D90960EF49B0647688">
    <w:name w:val="8E29945A204D4A8D90960EF49B0647688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9">
    <w:name w:val="058071EC8F224940B3C6847D96BC6CAF9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9">
    <w:name w:val="3AA493AD91914050B52D1B56296E2F039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9">
    <w:name w:val="97C3D7334323474F91022DC175699A819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39A4D33CE7C475EB1534846549B4459">
    <w:name w:val="839A4D33CE7C475EB1534846549B4459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70BD68409A841AB981C491F88BEBF7D1">
    <w:name w:val="470BD68409A841AB981C491F88BEBF7D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0A80C12452B42BB884BEEE7B2250BD51">
    <w:name w:val="70A80C12452B42BB884BEEE7B2250BD5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500B12A1F0044AA9185F885C53C7BC71">
    <w:name w:val="F500B12A1F0044AA9185F885C53C7BC7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EFD1209883A48FFA1193DC6F050153E1">
    <w:name w:val="FEFD1209883A48FFA1193DC6F050153E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1">
    <w:name w:val="CBC24BCD9E0040ED923B829F94CB55B7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30FC1124992421EB1A14D4275198FD91">
    <w:name w:val="F30FC1124992421EB1A14D4275198FD9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71A13F01A5642F1AE5E9C68DE0ED5881">
    <w:name w:val="671A13F01A5642F1AE5E9C68DE0ED588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C8CC2F0797747B3ACB026BF8E8B0CA81">
    <w:name w:val="7C8CC2F0797747B3ACB026BF8E8B0CA8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9">
    <w:name w:val="8E29945A204D4A8D90960EF49B0647689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10">
    <w:name w:val="058071EC8F224940B3C6847D96BC6CAF10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10">
    <w:name w:val="3AA493AD91914050B52D1B56296E2F0310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10">
    <w:name w:val="97C3D7334323474F91022DC175699A8110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39A4D33CE7C475EB1534846549B44591">
    <w:name w:val="839A4D33CE7C475EB1534846549B4459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70BD68409A841AB981C491F88BEBF7D2">
    <w:name w:val="470BD68409A841AB981C491F88BEBF7D2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0A80C12452B42BB884BEEE7B2250BD52">
    <w:name w:val="70A80C12452B42BB884BEEE7B2250BD52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500B12A1F0044AA9185F885C53C7BC72">
    <w:name w:val="F500B12A1F0044AA9185F885C53C7BC72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EFD1209883A48FFA1193DC6F050153E2">
    <w:name w:val="FEFD1209883A48FFA1193DC6F050153E2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2">
    <w:name w:val="CBC24BCD9E0040ED923B829F94CB55B72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30FC1124992421EB1A14D4275198FD92">
    <w:name w:val="F30FC1124992421EB1A14D4275198FD92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71A13F01A5642F1AE5E9C68DE0ED5882">
    <w:name w:val="671A13F01A5642F1AE5E9C68DE0ED5882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C8CC2F0797747B3ACB026BF8E8B0CA82">
    <w:name w:val="7C8CC2F0797747B3ACB026BF8E8B0CA82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4500EE12F034990AECC04B255305E56">
    <w:name w:val="94500EE12F034990AECC04B255305E56"/>
    <w:rsid w:val="00352166"/>
  </w:style>
  <w:style w:type="paragraph" w:customStyle="1" w:styleId="B80E1BC0104340CA8C3EC7B7AD597A1A">
    <w:name w:val="B80E1BC0104340CA8C3EC7B7AD597A1A"/>
    <w:rsid w:val="00352166"/>
  </w:style>
  <w:style w:type="paragraph" w:customStyle="1" w:styleId="AC16F722880640818FE2E6E43BC503F5">
    <w:name w:val="AC16F722880640818FE2E6E43BC503F5"/>
    <w:rsid w:val="00352166"/>
  </w:style>
  <w:style w:type="paragraph" w:customStyle="1" w:styleId="D2A8FFE3A7E347BD83CB2833B866D1F5">
    <w:name w:val="D2A8FFE3A7E347BD83CB2833B866D1F5"/>
    <w:rsid w:val="00352166"/>
  </w:style>
  <w:style w:type="paragraph" w:customStyle="1" w:styleId="AB34C44E29CC4BD09BFE702525415C1A">
    <w:name w:val="AB34C44E29CC4BD09BFE702525415C1A"/>
    <w:rsid w:val="00352166"/>
  </w:style>
  <w:style w:type="paragraph" w:customStyle="1" w:styleId="499F21A9B1544E32A39E0380797E6B2B">
    <w:name w:val="499F21A9B1544E32A39E0380797E6B2B"/>
    <w:rsid w:val="00352166"/>
  </w:style>
  <w:style w:type="paragraph" w:customStyle="1" w:styleId="FD9834748AE046B6B885C49DC7FFB555">
    <w:name w:val="FD9834748AE046B6B885C49DC7FFB555"/>
    <w:rsid w:val="00352166"/>
  </w:style>
  <w:style w:type="paragraph" w:customStyle="1" w:styleId="82E04DDBF4504617BD9A0254384D52E5">
    <w:name w:val="82E04DDBF4504617BD9A0254384D52E5"/>
    <w:rsid w:val="00352166"/>
  </w:style>
  <w:style w:type="paragraph" w:customStyle="1" w:styleId="B2F86A6A810D4822A1F8BA2FAF9F90F7">
    <w:name w:val="B2F86A6A810D4822A1F8BA2FAF9F90F7"/>
    <w:rsid w:val="00352166"/>
  </w:style>
  <w:style w:type="paragraph" w:customStyle="1" w:styleId="44CB246121204C2FA22D41CC599C3433">
    <w:name w:val="44CB246121204C2FA22D41CC599C3433"/>
    <w:rsid w:val="00352166"/>
  </w:style>
  <w:style w:type="paragraph" w:customStyle="1" w:styleId="4AB899A3150C445C818F44040F60F8B7">
    <w:name w:val="4AB899A3150C445C818F44040F60F8B7"/>
    <w:rsid w:val="00352166"/>
  </w:style>
  <w:style w:type="paragraph" w:customStyle="1" w:styleId="38A771E2D6174FC78BE381D655D674EA">
    <w:name w:val="38A771E2D6174FC78BE381D655D674EA"/>
    <w:rsid w:val="00352166"/>
  </w:style>
  <w:style w:type="paragraph" w:customStyle="1" w:styleId="7CAB31C71D8B4AC8B5347A92C51AE5EE">
    <w:name w:val="7CAB31C71D8B4AC8B5347A92C51AE5EE"/>
    <w:rsid w:val="00352166"/>
  </w:style>
  <w:style w:type="paragraph" w:customStyle="1" w:styleId="20964F346D7041E6A2E1ACAC48432CC0">
    <w:name w:val="20964F346D7041E6A2E1ACAC48432CC0"/>
    <w:rsid w:val="00352166"/>
  </w:style>
  <w:style w:type="paragraph" w:customStyle="1" w:styleId="F07008938C7141CA9DE78EFB438C5197">
    <w:name w:val="F07008938C7141CA9DE78EFB438C5197"/>
    <w:rsid w:val="00352166"/>
  </w:style>
  <w:style w:type="paragraph" w:customStyle="1" w:styleId="6DF082C2FF024B0497C2112BBA8AC26D">
    <w:name w:val="6DF082C2FF024B0497C2112BBA8AC26D"/>
    <w:rsid w:val="00352166"/>
  </w:style>
  <w:style w:type="paragraph" w:customStyle="1" w:styleId="859A7A6FD9D34AEDAF374280705F96CD">
    <w:name w:val="859A7A6FD9D34AEDAF374280705F96CD"/>
    <w:rsid w:val="00352166"/>
  </w:style>
  <w:style w:type="paragraph" w:customStyle="1" w:styleId="11BAAD264D4E4C76B461493B40DCCEB5">
    <w:name w:val="11BAAD264D4E4C76B461493B40DCCEB5"/>
    <w:rsid w:val="00352166"/>
  </w:style>
  <w:style w:type="paragraph" w:customStyle="1" w:styleId="1A11E1DFA87C4533BF6C599DC178A6EF">
    <w:name w:val="1A11E1DFA87C4533BF6C599DC178A6EF"/>
    <w:rsid w:val="00352166"/>
  </w:style>
  <w:style w:type="paragraph" w:customStyle="1" w:styleId="8E29945A204D4A8D90960EF49B06476810">
    <w:name w:val="8E29945A204D4A8D90960EF49B06476810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11">
    <w:name w:val="058071EC8F224940B3C6847D96BC6CAF1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11">
    <w:name w:val="3AA493AD91914050B52D1B56296E2F031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11">
    <w:name w:val="97C3D7334323474F91022DC175699A811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39A4D33CE7C475EB1534846549B44592">
    <w:name w:val="839A4D33CE7C475EB1534846549B44592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70BD68409A841AB981C491F88BEBF7D3">
    <w:name w:val="470BD68409A841AB981C491F88BEBF7D3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0A80C12452B42BB884BEEE7B2250BD53">
    <w:name w:val="70A80C12452B42BB884BEEE7B2250BD53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500B12A1F0044AA9185F885C53C7BC73">
    <w:name w:val="F500B12A1F0044AA9185F885C53C7BC73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EFD1209883A48FFA1193DC6F050153E3">
    <w:name w:val="FEFD1209883A48FFA1193DC6F050153E3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3">
    <w:name w:val="CBC24BCD9E0040ED923B829F94CB55B73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30FC1124992421EB1A14D4275198FD93">
    <w:name w:val="F30FC1124992421EB1A14D4275198FD93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80E1BC0104340CA8C3EC7B7AD597A1A1">
    <w:name w:val="B80E1BC0104340CA8C3EC7B7AD597A1A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2A8FFE3A7E347BD83CB2833B866D1F51">
    <w:name w:val="D2A8FFE3A7E347BD83CB2833B866D1F5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99F21A9B1544E32A39E0380797E6B2B1">
    <w:name w:val="499F21A9B1544E32A39E0380797E6B2B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4500EE12F034990AECC04B255305E561">
    <w:name w:val="94500EE12F034990AECC04B255305E56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C16F722880640818FE2E6E43BC503F51">
    <w:name w:val="AC16F722880640818FE2E6E43BC503F5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B34C44E29CC4BD09BFE702525415C1A1">
    <w:name w:val="AB34C44E29CC4BD09BFE702525415C1A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D9834748AE046B6B885C49DC7FFB5551">
    <w:name w:val="FD9834748AE046B6B885C49DC7FFB555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71A13F01A5642F1AE5E9C68DE0ED5883">
    <w:name w:val="671A13F01A5642F1AE5E9C68DE0ED5883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2E04DDBF4504617BD9A0254384D52E51">
    <w:name w:val="82E04DDBF4504617BD9A0254384D52E5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AB899A3150C445C818F44040F60F8B71">
    <w:name w:val="4AB899A3150C445C818F44040F60F8B7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8A771E2D6174FC78BE381D655D674EA1">
    <w:name w:val="38A771E2D6174FC78BE381D655D674EA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CAB31C71D8B4AC8B5347A92C51AE5EE1">
    <w:name w:val="7CAB31C71D8B4AC8B5347A92C51AE5EE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1">
    <w:name w:val="44CB246121204C2FA22D41CC599C3433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1">
    <w:name w:val="20964F346D7041E6A2E1ACAC48432CC0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1">
    <w:name w:val="6DF082C2FF024B0497C2112BBA8AC26D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1">
    <w:name w:val="11BAAD264D4E4C76B461493B40DCCEB5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1E1DFA87C4533BF6C599DC178A6EF1">
    <w:name w:val="1A11E1DFA87C4533BF6C599DC178A6EF1"/>
    <w:rsid w:val="003521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1DC1F88A706474E97ACA78A85A6D8EE">
    <w:name w:val="01DC1F88A706474E97ACA78A85A6D8EE"/>
    <w:rsid w:val="007B26B5"/>
  </w:style>
  <w:style w:type="paragraph" w:customStyle="1" w:styleId="8E29945A204D4A8D90960EF49B06476811">
    <w:name w:val="8E29945A204D4A8D90960EF49B06476811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12">
    <w:name w:val="058071EC8F224940B3C6847D96BC6CAF12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12">
    <w:name w:val="3AA493AD91914050B52D1B56296E2F0312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12">
    <w:name w:val="97C3D7334323474F91022DC175699A8112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39A4D33CE7C475EB1534846549B44593">
    <w:name w:val="839A4D33CE7C475EB1534846549B44593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70BD68409A841AB981C491F88BEBF7D4">
    <w:name w:val="470BD68409A841AB981C491F88BEBF7D4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0A80C12452B42BB884BEEE7B2250BD54">
    <w:name w:val="70A80C12452B42BB884BEEE7B2250BD54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500B12A1F0044AA9185F885C53C7BC74">
    <w:name w:val="F500B12A1F0044AA9185F885C53C7BC74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EFD1209883A48FFA1193DC6F050153E4">
    <w:name w:val="FEFD1209883A48FFA1193DC6F050153E4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4">
    <w:name w:val="CBC24BCD9E0040ED923B829F94CB55B74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30FC1124992421EB1A14D4275198FD94">
    <w:name w:val="F30FC1124992421EB1A14D4275198FD94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80E1BC0104340CA8C3EC7B7AD597A1A2">
    <w:name w:val="B80E1BC0104340CA8C3EC7B7AD597A1A2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2A8FFE3A7E347BD83CB2833B866D1F52">
    <w:name w:val="D2A8FFE3A7E347BD83CB2833B866D1F52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99F21A9B1544E32A39E0380797E6B2B2">
    <w:name w:val="499F21A9B1544E32A39E0380797E6B2B2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4500EE12F034990AECC04B255305E562">
    <w:name w:val="94500EE12F034990AECC04B255305E562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C16F722880640818FE2E6E43BC503F52">
    <w:name w:val="AC16F722880640818FE2E6E43BC503F52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B34C44E29CC4BD09BFE702525415C1A2">
    <w:name w:val="AB34C44E29CC4BD09BFE702525415C1A2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D9834748AE046B6B885C49DC7FFB5552">
    <w:name w:val="FD9834748AE046B6B885C49DC7FFB5552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71A13F01A5642F1AE5E9C68DE0ED5884">
    <w:name w:val="671A13F01A5642F1AE5E9C68DE0ED5884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2E04DDBF4504617BD9A0254384D52E52">
    <w:name w:val="82E04DDBF4504617BD9A0254384D52E52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AB899A3150C445C818F44040F60F8B72">
    <w:name w:val="4AB899A3150C445C818F44040F60F8B72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8A771E2D6174FC78BE381D655D674EA2">
    <w:name w:val="38A771E2D6174FC78BE381D655D674EA2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CAB31C71D8B4AC8B5347A92C51AE5EE2">
    <w:name w:val="7CAB31C71D8B4AC8B5347A92C51AE5EE2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2">
    <w:name w:val="44CB246121204C2FA22D41CC599C34332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2">
    <w:name w:val="20964F346D7041E6A2E1ACAC48432CC02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2">
    <w:name w:val="6DF082C2FF024B0497C2112BBA8AC26D2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2">
    <w:name w:val="11BAAD264D4E4C76B461493B40DCCEB52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1E1DFA87C4533BF6C599DC178A6EF2">
    <w:name w:val="1A11E1DFA87C4533BF6C599DC178A6EF2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1DC1F88A706474E97ACA78A85A6D8EE1">
    <w:name w:val="01DC1F88A706474E97ACA78A85A6D8EE1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12">
    <w:name w:val="8E29945A204D4A8D90960EF49B06476812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13">
    <w:name w:val="058071EC8F224940B3C6847D96BC6CAF13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13">
    <w:name w:val="3AA493AD91914050B52D1B56296E2F0313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13">
    <w:name w:val="97C3D7334323474F91022DC175699A8113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39A4D33CE7C475EB1534846549B44594">
    <w:name w:val="839A4D33CE7C475EB1534846549B44594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70BD68409A841AB981C491F88BEBF7D5">
    <w:name w:val="470BD68409A841AB981C491F88BEBF7D5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0A80C12452B42BB884BEEE7B2250BD55">
    <w:name w:val="70A80C12452B42BB884BEEE7B2250BD55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500B12A1F0044AA9185F885C53C7BC75">
    <w:name w:val="F500B12A1F0044AA9185F885C53C7BC75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EFD1209883A48FFA1193DC6F050153E5">
    <w:name w:val="FEFD1209883A48FFA1193DC6F050153E5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5">
    <w:name w:val="CBC24BCD9E0040ED923B829F94CB55B75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30FC1124992421EB1A14D4275198FD95">
    <w:name w:val="F30FC1124992421EB1A14D4275198FD95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80E1BC0104340CA8C3EC7B7AD597A1A3">
    <w:name w:val="B80E1BC0104340CA8C3EC7B7AD597A1A3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2A8FFE3A7E347BD83CB2833B866D1F53">
    <w:name w:val="D2A8FFE3A7E347BD83CB2833B866D1F53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99F21A9B1544E32A39E0380797E6B2B3">
    <w:name w:val="499F21A9B1544E32A39E0380797E6B2B3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4500EE12F034990AECC04B255305E563">
    <w:name w:val="94500EE12F034990AECC04B255305E563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C16F722880640818FE2E6E43BC503F53">
    <w:name w:val="AC16F722880640818FE2E6E43BC503F53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B34C44E29CC4BD09BFE702525415C1A3">
    <w:name w:val="AB34C44E29CC4BD09BFE702525415C1A3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D9834748AE046B6B885C49DC7FFB5553">
    <w:name w:val="FD9834748AE046B6B885C49DC7FFB5553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71A13F01A5642F1AE5E9C68DE0ED5885">
    <w:name w:val="671A13F01A5642F1AE5E9C68DE0ED5885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2E04DDBF4504617BD9A0254384D52E53">
    <w:name w:val="82E04DDBF4504617BD9A0254384D52E53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AB899A3150C445C818F44040F60F8B73">
    <w:name w:val="4AB899A3150C445C818F44040F60F8B73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8A771E2D6174FC78BE381D655D674EA3">
    <w:name w:val="38A771E2D6174FC78BE381D655D674EA3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CAB31C71D8B4AC8B5347A92C51AE5EE3">
    <w:name w:val="7CAB31C71D8B4AC8B5347A92C51AE5EE3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3">
    <w:name w:val="44CB246121204C2FA22D41CC599C34333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3">
    <w:name w:val="20964F346D7041E6A2E1ACAC48432CC03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3">
    <w:name w:val="6DF082C2FF024B0497C2112BBA8AC26D3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3">
    <w:name w:val="11BAAD264D4E4C76B461493B40DCCEB53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1E1DFA87C4533BF6C599DC178A6EF3">
    <w:name w:val="1A11E1DFA87C4533BF6C599DC178A6EF3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1DC1F88A706474E97ACA78A85A6D8EE2">
    <w:name w:val="01DC1F88A706474E97ACA78A85A6D8EE2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13">
    <w:name w:val="8E29945A204D4A8D90960EF49B06476813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14">
    <w:name w:val="058071EC8F224940B3C6847D96BC6CAF14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14">
    <w:name w:val="3AA493AD91914050B52D1B56296E2F0314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14">
    <w:name w:val="97C3D7334323474F91022DC175699A8114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39A4D33CE7C475EB1534846549B44595">
    <w:name w:val="839A4D33CE7C475EB1534846549B44595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70BD68409A841AB981C491F88BEBF7D6">
    <w:name w:val="470BD68409A841AB981C491F88BEBF7D6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0A80C12452B42BB884BEEE7B2250BD56">
    <w:name w:val="70A80C12452B42BB884BEEE7B2250BD56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500B12A1F0044AA9185F885C53C7BC76">
    <w:name w:val="F500B12A1F0044AA9185F885C53C7BC76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EFD1209883A48FFA1193DC6F050153E6">
    <w:name w:val="FEFD1209883A48FFA1193DC6F050153E6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6">
    <w:name w:val="CBC24BCD9E0040ED923B829F94CB55B76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30FC1124992421EB1A14D4275198FD96">
    <w:name w:val="F30FC1124992421EB1A14D4275198FD96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80E1BC0104340CA8C3EC7B7AD597A1A4">
    <w:name w:val="B80E1BC0104340CA8C3EC7B7AD597A1A4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2A8FFE3A7E347BD83CB2833B866D1F54">
    <w:name w:val="D2A8FFE3A7E347BD83CB2833B866D1F54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99F21A9B1544E32A39E0380797E6B2B4">
    <w:name w:val="499F21A9B1544E32A39E0380797E6B2B4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4500EE12F034990AECC04B255305E564">
    <w:name w:val="94500EE12F034990AECC04B255305E564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C16F722880640818FE2E6E43BC503F54">
    <w:name w:val="AC16F722880640818FE2E6E43BC503F54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B34C44E29CC4BD09BFE702525415C1A4">
    <w:name w:val="AB34C44E29CC4BD09BFE702525415C1A4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D9834748AE046B6B885C49DC7FFB5554">
    <w:name w:val="FD9834748AE046B6B885C49DC7FFB5554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71A13F01A5642F1AE5E9C68DE0ED5886">
    <w:name w:val="671A13F01A5642F1AE5E9C68DE0ED5886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2E04DDBF4504617BD9A0254384D52E54">
    <w:name w:val="82E04DDBF4504617BD9A0254384D52E54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AB899A3150C445C818F44040F60F8B74">
    <w:name w:val="4AB899A3150C445C818F44040F60F8B74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8A771E2D6174FC78BE381D655D674EA4">
    <w:name w:val="38A771E2D6174FC78BE381D655D674EA4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CAB31C71D8B4AC8B5347A92C51AE5EE4">
    <w:name w:val="7CAB31C71D8B4AC8B5347A92C51AE5EE4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4">
    <w:name w:val="44CB246121204C2FA22D41CC599C34334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4">
    <w:name w:val="20964F346D7041E6A2E1ACAC48432CC04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4">
    <w:name w:val="6DF082C2FF024B0497C2112BBA8AC26D4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4">
    <w:name w:val="11BAAD264D4E4C76B461493B40DCCEB54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1E1DFA87C4533BF6C599DC178A6EF4">
    <w:name w:val="1A11E1DFA87C4533BF6C599DC178A6EF4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1DC1F88A706474E97ACA78A85A6D8EE3">
    <w:name w:val="01DC1F88A706474E97ACA78A85A6D8EE3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D89DA53ADE4AF19BA73C18384DAB74">
    <w:name w:val="ADD89DA53ADE4AF19BA73C18384DAB74"/>
    <w:rsid w:val="007B26B5"/>
  </w:style>
  <w:style w:type="paragraph" w:customStyle="1" w:styleId="8E29945A204D4A8D90960EF49B06476814">
    <w:name w:val="8E29945A204D4A8D90960EF49B06476814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15">
    <w:name w:val="058071EC8F224940B3C6847D96BC6CAF15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15">
    <w:name w:val="3AA493AD91914050B52D1B56296E2F0315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15">
    <w:name w:val="97C3D7334323474F91022DC175699A8115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39A4D33CE7C475EB1534846549B44596">
    <w:name w:val="839A4D33CE7C475EB1534846549B44596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70BD68409A841AB981C491F88BEBF7D7">
    <w:name w:val="470BD68409A841AB981C491F88BEBF7D7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0A80C12452B42BB884BEEE7B2250BD57">
    <w:name w:val="70A80C12452B42BB884BEEE7B2250BD57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500B12A1F0044AA9185F885C53C7BC77">
    <w:name w:val="F500B12A1F0044AA9185F885C53C7BC77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EFD1209883A48FFA1193DC6F050153E7">
    <w:name w:val="FEFD1209883A48FFA1193DC6F050153E7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7">
    <w:name w:val="CBC24BCD9E0040ED923B829F94CB55B77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30FC1124992421EB1A14D4275198FD97">
    <w:name w:val="F30FC1124992421EB1A14D4275198FD97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80E1BC0104340CA8C3EC7B7AD597A1A5">
    <w:name w:val="B80E1BC0104340CA8C3EC7B7AD597A1A5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2A8FFE3A7E347BD83CB2833B866D1F55">
    <w:name w:val="D2A8FFE3A7E347BD83CB2833B866D1F55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99F21A9B1544E32A39E0380797E6B2B5">
    <w:name w:val="499F21A9B1544E32A39E0380797E6B2B5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4500EE12F034990AECC04B255305E565">
    <w:name w:val="94500EE12F034990AECC04B255305E565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C16F722880640818FE2E6E43BC503F55">
    <w:name w:val="AC16F722880640818FE2E6E43BC503F55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B34C44E29CC4BD09BFE702525415C1A5">
    <w:name w:val="AB34C44E29CC4BD09BFE702525415C1A5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D9834748AE046B6B885C49DC7FFB5555">
    <w:name w:val="FD9834748AE046B6B885C49DC7FFB5555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71A13F01A5642F1AE5E9C68DE0ED5887">
    <w:name w:val="671A13F01A5642F1AE5E9C68DE0ED5887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D89DA53ADE4AF19BA73C18384DAB741">
    <w:name w:val="ADD89DA53ADE4AF19BA73C18384DAB741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2E04DDBF4504617BD9A0254384D52E55">
    <w:name w:val="82E04DDBF4504617BD9A0254384D52E55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AB899A3150C445C818F44040F60F8B75">
    <w:name w:val="4AB899A3150C445C818F44040F60F8B75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8A771E2D6174FC78BE381D655D674EA5">
    <w:name w:val="38A771E2D6174FC78BE381D655D674EA5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CAB31C71D8B4AC8B5347A92C51AE5EE5">
    <w:name w:val="7CAB31C71D8B4AC8B5347A92C51AE5EE5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5">
    <w:name w:val="44CB246121204C2FA22D41CC599C34335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5">
    <w:name w:val="20964F346D7041E6A2E1ACAC48432CC05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5">
    <w:name w:val="6DF082C2FF024B0497C2112BBA8AC26D5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5">
    <w:name w:val="11BAAD264D4E4C76B461493B40DCCEB55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1E1DFA87C4533BF6C599DC178A6EF5">
    <w:name w:val="1A11E1DFA87C4533BF6C599DC178A6EF5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1DC1F88A706474E97ACA78A85A6D8EE4">
    <w:name w:val="01DC1F88A706474E97ACA78A85A6D8EE4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15">
    <w:name w:val="8E29945A204D4A8D90960EF49B06476815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16">
    <w:name w:val="058071EC8F224940B3C6847D96BC6CAF16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16">
    <w:name w:val="3AA493AD91914050B52D1B56296E2F0316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16">
    <w:name w:val="97C3D7334323474F91022DC175699A8116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39A4D33CE7C475EB1534846549B44597">
    <w:name w:val="839A4D33CE7C475EB1534846549B44597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70BD68409A841AB981C491F88BEBF7D8">
    <w:name w:val="470BD68409A841AB981C491F88BEBF7D8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0A80C12452B42BB884BEEE7B2250BD58">
    <w:name w:val="70A80C12452B42BB884BEEE7B2250BD58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500B12A1F0044AA9185F885C53C7BC78">
    <w:name w:val="F500B12A1F0044AA9185F885C53C7BC78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EFD1209883A48FFA1193DC6F050153E8">
    <w:name w:val="FEFD1209883A48FFA1193DC6F050153E8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8">
    <w:name w:val="CBC24BCD9E0040ED923B829F94CB55B78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30FC1124992421EB1A14D4275198FD98">
    <w:name w:val="F30FC1124992421EB1A14D4275198FD98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80E1BC0104340CA8C3EC7B7AD597A1A6">
    <w:name w:val="B80E1BC0104340CA8C3EC7B7AD597A1A6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2A8FFE3A7E347BD83CB2833B866D1F56">
    <w:name w:val="D2A8FFE3A7E347BD83CB2833B866D1F56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99F21A9B1544E32A39E0380797E6B2B6">
    <w:name w:val="499F21A9B1544E32A39E0380797E6B2B6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4500EE12F034990AECC04B255305E566">
    <w:name w:val="94500EE12F034990AECC04B255305E566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C16F722880640818FE2E6E43BC503F56">
    <w:name w:val="AC16F722880640818FE2E6E43BC503F56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B34C44E29CC4BD09BFE702525415C1A6">
    <w:name w:val="AB34C44E29CC4BD09BFE702525415C1A6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D9834748AE046B6B885C49DC7FFB5556">
    <w:name w:val="FD9834748AE046B6B885C49DC7FFB5556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71A13F01A5642F1AE5E9C68DE0ED5888">
    <w:name w:val="671A13F01A5642F1AE5E9C68DE0ED5888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D89DA53ADE4AF19BA73C18384DAB742">
    <w:name w:val="ADD89DA53ADE4AF19BA73C18384DAB742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2E04DDBF4504617BD9A0254384D52E56">
    <w:name w:val="82E04DDBF4504617BD9A0254384D52E56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AB899A3150C445C818F44040F60F8B76">
    <w:name w:val="4AB899A3150C445C818F44040F60F8B76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8A771E2D6174FC78BE381D655D674EA6">
    <w:name w:val="38A771E2D6174FC78BE381D655D674EA6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CAB31C71D8B4AC8B5347A92C51AE5EE6">
    <w:name w:val="7CAB31C71D8B4AC8B5347A92C51AE5EE6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6">
    <w:name w:val="44CB246121204C2FA22D41CC599C34336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6">
    <w:name w:val="20964F346D7041E6A2E1ACAC48432CC06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6">
    <w:name w:val="6DF082C2FF024B0497C2112BBA8AC26D6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6">
    <w:name w:val="11BAAD264D4E4C76B461493B40DCCEB56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1E1DFA87C4533BF6C599DC178A6EF6">
    <w:name w:val="1A11E1DFA87C4533BF6C599DC178A6EF6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1DC1F88A706474E97ACA78A85A6D8EE5">
    <w:name w:val="01DC1F88A706474E97ACA78A85A6D8EE5"/>
    <w:rsid w:val="007B2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58E91F38AF248A88DCD435A3DC8CC85">
    <w:name w:val="958E91F38AF248A88DCD435A3DC8CC85"/>
    <w:rsid w:val="00047CAB"/>
    <w:rPr>
      <w:lang w:val="de-DE" w:eastAsia="de-DE"/>
    </w:rPr>
  </w:style>
  <w:style w:type="paragraph" w:customStyle="1" w:styleId="DE76F7981E6C4409A884427EDA239BC2">
    <w:name w:val="DE76F7981E6C4409A884427EDA239BC2"/>
    <w:rsid w:val="00047CAB"/>
    <w:rPr>
      <w:lang w:val="de-DE" w:eastAsia="de-DE"/>
    </w:rPr>
  </w:style>
  <w:style w:type="paragraph" w:customStyle="1" w:styleId="8E29945A204D4A8D90960EF49B06476816">
    <w:name w:val="8E29945A204D4A8D90960EF49B06476816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17">
    <w:name w:val="058071EC8F224940B3C6847D96BC6CAF1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17">
    <w:name w:val="3AA493AD91914050B52D1B56296E2F031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17">
    <w:name w:val="97C3D7334323474F91022DC175699A811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39A4D33CE7C475EB1534846549B44598">
    <w:name w:val="839A4D33CE7C475EB1534846549B4459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70BD68409A841AB981C491F88BEBF7D9">
    <w:name w:val="470BD68409A841AB981C491F88BEBF7D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0A80C12452B42BB884BEEE7B2250BD59">
    <w:name w:val="70A80C12452B42BB884BEEE7B2250BD5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500B12A1F0044AA9185F885C53C7BC79">
    <w:name w:val="F500B12A1F0044AA9185F885C53C7BC7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EFD1209883A48FFA1193DC6F050153E9">
    <w:name w:val="FEFD1209883A48FFA1193DC6F050153E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9">
    <w:name w:val="CBC24BCD9E0040ED923B829F94CB55B7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30FC1124992421EB1A14D4275198FD99">
    <w:name w:val="F30FC1124992421EB1A14D4275198FD9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80E1BC0104340CA8C3EC7B7AD597A1A7">
    <w:name w:val="B80E1BC0104340CA8C3EC7B7AD597A1A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2A8FFE3A7E347BD83CB2833B866D1F57">
    <w:name w:val="D2A8FFE3A7E347BD83CB2833B866D1F5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99F21A9B1544E32A39E0380797E6B2B7">
    <w:name w:val="499F21A9B1544E32A39E0380797E6B2B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4500EE12F034990AECC04B255305E567">
    <w:name w:val="94500EE12F034990AECC04B255305E56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C16F722880640818FE2E6E43BC503F57">
    <w:name w:val="AC16F722880640818FE2E6E43BC503F5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B34C44E29CC4BD09BFE702525415C1A7">
    <w:name w:val="AB34C44E29CC4BD09BFE702525415C1A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D9834748AE046B6B885C49DC7FFB5557">
    <w:name w:val="FD9834748AE046B6B885C49DC7FFB555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71A13F01A5642F1AE5E9C68DE0ED5889">
    <w:name w:val="671A13F01A5642F1AE5E9C68DE0ED588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D89DA53ADE4AF19BA73C18384DAB743">
    <w:name w:val="ADD89DA53ADE4AF19BA73C18384DAB74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2E04DDBF4504617BD9A0254384D52E57">
    <w:name w:val="82E04DDBF4504617BD9A0254384D52E5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AB899A3150C445C818F44040F60F8B77">
    <w:name w:val="4AB899A3150C445C818F44040F60F8B7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8A771E2D6174FC78BE381D655D674EA7">
    <w:name w:val="38A771E2D6174FC78BE381D655D674EA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CAB31C71D8B4AC8B5347A92C51AE5EE7">
    <w:name w:val="7CAB31C71D8B4AC8B5347A92C51AE5EE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7">
    <w:name w:val="44CB246121204C2FA22D41CC599C3433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7">
    <w:name w:val="20964F346D7041E6A2E1ACAC48432CC0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7">
    <w:name w:val="6DF082C2FF024B0497C2112BBA8AC26D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7">
    <w:name w:val="11BAAD264D4E4C76B461493B40DCCEB5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1E1DFA87C4533BF6C599DC178A6EF7">
    <w:name w:val="1A11E1DFA87C4533BF6C599DC178A6EF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9C63EAF71B4050B2DC21E2DDDE1427">
    <w:name w:val="089C63EAF71B4050B2DC21E2DDDE1427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17">
    <w:name w:val="8E29945A204D4A8D90960EF49B0647681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18">
    <w:name w:val="058071EC8F224940B3C6847D96BC6CAF1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18">
    <w:name w:val="3AA493AD91914050B52D1B56296E2F031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18">
    <w:name w:val="97C3D7334323474F91022DC175699A811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39A4D33CE7C475EB1534846549B44599">
    <w:name w:val="839A4D33CE7C475EB1534846549B4459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70BD68409A841AB981C491F88BEBF7D10">
    <w:name w:val="470BD68409A841AB981C491F88BEBF7D1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0A80C12452B42BB884BEEE7B2250BD510">
    <w:name w:val="70A80C12452B42BB884BEEE7B2250BD51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500B12A1F0044AA9185F885C53C7BC710">
    <w:name w:val="F500B12A1F0044AA9185F885C53C7BC71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EFD1209883A48FFA1193DC6F050153E10">
    <w:name w:val="FEFD1209883A48FFA1193DC6F050153E1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10">
    <w:name w:val="CBC24BCD9E0040ED923B829F94CB55B71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30FC1124992421EB1A14D4275198FD910">
    <w:name w:val="F30FC1124992421EB1A14D4275198FD91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80E1BC0104340CA8C3EC7B7AD597A1A8">
    <w:name w:val="B80E1BC0104340CA8C3EC7B7AD597A1A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2A8FFE3A7E347BD83CB2833B866D1F58">
    <w:name w:val="D2A8FFE3A7E347BD83CB2833B866D1F5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99F21A9B1544E32A39E0380797E6B2B8">
    <w:name w:val="499F21A9B1544E32A39E0380797E6B2B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4500EE12F034990AECC04B255305E568">
    <w:name w:val="94500EE12F034990AECC04B255305E56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C16F722880640818FE2E6E43BC503F58">
    <w:name w:val="AC16F722880640818FE2E6E43BC503F5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B34C44E29CC4BD09BFE702525415C1A8">
    <w:name w:val="AB34C44E29CC4BD09BFE702525415C1A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D9834748AE046B6B885C49DC7FFB5558">
    <w:name w:val="FD9834748AE046B6B885C49DC7FFB555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71A13F01A5642F1AE5E9C68DE0ED58810">
    <w:name w:val="671A13F01A5642F1AE5E9C68DE0ED5881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D89DA53ADE4AF19BA73C18384DAB744">
    <w:name w:val="ADD89DA53ADE4AF19BA73C18384DAB74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2E04DDBF4504617BD9A0254384D52E58">
    <w:name w:val="82E04DDBF4504617BD9A0254384D52E5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AB899A3150C445C818F44040F60F8B78">
    <w:name w:val="4AB899A3150C445C818F44040F60F8B7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8A771E2D6174FC78BE381D655D674EA8">
    <w:name w:val="38A771E2D6174FC78BE381D655D674EA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CAB31C71D8B4AC8B5347A92C51AE5EE8">
    <w:name w:val="7CAB31C71D8B4AC8B5347A92C51AE5EE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8">
    <w:name w:val="44CB246121204C2FA22D41CC599C3433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8">
    <w:name w:val="20964F346D7041E6A2E1ACAC48432CC0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8">
    <w:name w:val="6DF082C2FF024B0497C2112BBA8AC26D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8">
    <w:name w:val="11BAAD264D4E4C76B461493B40DCCEB5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1E1DFA87C4533BF6C599DC178A6EF8">
    <w:name w:val="1A11E1DFA87C4533BF6C599DC178A6EF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9C63EAF71B4050B2DC21E2DDDE14271">
    <w:name w:val="089C63EAF71B4050B2DC21E2DDDE14271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AA79ABD88545DCBE22EBA93976E8E9">
    <w:name w:val="1AAA79ABD88545DCBE22EBA93976E8E9"/>
    <w:rsid w:val="00047CAB"/>
    <w:rPr>
      <w:lang w:val="de-DE" w:eastAsia="de-DE"/>
    </w:rPr>
  </w:style>
  <w:style w:type="paragraph" w:customStyle="1" w:styleId="1AAA79ABD88545DCBE22EBA93976E8E91">
    <w:name w:val="1AAA79ABD88545DCBE22EBA93976E8E91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18">
    <w:name w:val="8E29945A204D4A8D90960EF49B0647681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19">
    <w:name w:val="058071EC8F224940B3C6847D96BC6CAF1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19">
    <w:name w:val="3AA493AD91914050B52D1B56296E2F031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19">
    <w:name w:val="97C3D7334323474F91022DC175699A811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39A4D33CE7C475EB1534846549B445910">
    <w:name w:val="839A4D33CE7C475EB1534846549B44591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70BD68409A841AB981C491F88BEBF7D11">
    <w:name w:val="470BD68409A841AB981C491F88BEBF7D1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0A80C12452B42BB884BEEE7B2250BD511">
    <w:name w:val="70A80C12452B42BB884BEEE7B2250BD51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500B12A1F0044AA9185F885C53C7BC711">
    <w:name w:val="F500B12A1F0044AA9185F885C53C7BC71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EFD1209883A48FFA1193DC6F050153E11">
    <w:name w:val="FEFD1209883A48FFA1193DC6F050153E1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11">
    <w:name w:val="CBC24BCD9E0040ED923B829F94CB55B71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30FC1124992421EB1A14D4275198FD911">
    <w:name w:val="F30FC1124992421EB1A14D4275198FD91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80E1BC0104340CA8C3EC7B7AD597A1A9">
    <w:name w:val="B80E1BC0104340CA8C3EC7B7AD597A1A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2A8FFE3A7E347BD83CB2833B866D1F59">
    <w:name w:val="D2A8FFE3A7E347BD83CB2833B866D1F5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99F21A9B1544E32A39E0380797E6B2B9">
    <w:name w:val="499F21A9B1544E32A39E0380797E6B2B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4500EE12F034990AECC04B255305E569">
    <w:name w:val="94500EE12F034990AECC04B255305E56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C16F722880640818FE2E6E43BC503F59">
    <w:name w:val="AC16F722880640818FE2E6E43BC503F5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B34C44E29CC4BD09BFE702525415C1A9">
    <w:name w:val="AB34C44E29CC4BD09BFE702525415C1A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D9834748AE046B6B885C49DC7FFB5559">
    <w:name w:val="FD9834748AE046B6B885C49DC7FFB555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71A13F01A5642F1AE5E9C68DE0ED58811">
    <w:name w:val="671A13F01A5642F1AE5E9C68DE0ED5881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D89DA53ADE4AF19BA73C18384DAB745">
    <w:name w:val="ADD89DA53ADE4AF19BA73C18384DAB74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2E04DDBF4504617BD9A0254384D52E59">
    <w:name w:val="82E04DDBF4504617BD9A0254384D52E5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AB899A3150C445C818F44040F60F8B79">
    <w:name w:val="4AB899A3150C445C818F44040F60F8B7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8A771E2D6174FC78BE381D655D674EA9">
    <w:name w:val="38A771E2D6174FC78BE381D655D674EA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CAB31C71D8B4AC8B5347A92C51AE5EE9">
    <w:name w:val="7CAB31C71D8B4AC8B5347A92C51AE5EE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9">
    <w:name w:val="44CB246121204C2FA22D41CC599C3433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9">
    <w:name w:val="20964F346D7041E6A2E1ACAC48432CC0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9">
    <w:name w:val="6DF082C2FF024B0497C2112BBA8AC26D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9">
    <w:name w:val="11BAAD264D4E4C76B461493B40DCCEB5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1E1DFA87C4533BF6C599DC178A6EF9">
    <w:name w:val="1A11E1DFA87C4533BF6C599DC178A6EF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D8F7ED6745482E9A76E7ADE675FEC9">
    <w:name w:val="6DD8F7ED6745482E9A76E7ADE675FEC9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27DDB5E1D084E45B919B5337BA7073B">
    <w:name w:val="727DDB5E1D084E45B919B5337BA7073B"/>
    <w:rsid w:val="00047CAB"/>
    <w:rPr>
      <w:lang w:val="de-DE" w:eastAsia="de-DE"/>
    </w:rPr>
  </w:style>
  <w:style w:type="paragraph" w:customStyle="1" w:styleId="05B368E4B2BC4F3BA9744EDEDA7DB472">
    <w:name w:val="05B368E4B2BC4F3BA9744EDEDA7DB472"/>
    <w:rsid w:val="00047CAB"/>
    <w:rPr>
      <w:lang w:val="de-DE" w:eastAsia="de-DE"/>
    </w:rPr>
  </w:style>
  <w:style w:type="paragraph" w:customStyle="1" w:styleId="1AB5004F6DE24784A0A4ED058D4E77F3">
    <w:name w:val="1AB5004F6DE24784A0A4ED058D4E77F3"/>
    <w:rsid w:val="00047CAB"/>
    <w:rPr>
      <w:lang w:val="de-DE" w:eastAsia="de-DE"/>
    </w:rPr>
  </w:style>
  <w:style w:type="paragraph" w:customStyle="1" w:styleId="1AAA79ABD88545DCBE22EBA93976E8E92">
    <w:name w:val="1AAA79ABD88545DCBE22EBA93976E8E92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19">
    <w:name w:val="8E29945A204D4A8D90960EF49B0647681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20">
    <w:name w:val="058071EC8F224940B3C6847D96BC6CAF2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20">
    <w:name w:val="3AA493AD91914050B52D1B56296E2F032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20">
    <w:name w:val="97C3D7334323474F91022DC175699A812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39A4D33CE7C475EB1534846549B445911">
    <w:name w:val="839A4D33CE7C475EB1534846549B44591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70BD68409A841AB981C491F88BEBF7D12">
    <w:name w:val="470BD68409A841AB981C491F88BEBF7D1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0A80C12452B42BB884BEEE7B2250BD512">
    <w:name w:val="70A80C12452B42BB884BEEE7B2250BD51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500B12A1F0044AA9185F885C53C7BC712">
    <w:name w:val="F500B12A1F0044AA9185F885C53C7BC71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EFD1209883A48FFA1193DC6F050153E12">
    <w:name w:val="FEFD1209883A48FFA1193DC6F050153E1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12">
    <w:name w:val="CBC24BCD9E0040ED923B829F94CB55B71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30FC1124992421EB1A14D4275198FD912">
    <w:name w:val="F30FC1124992421EB1A14D4275198FD91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80E1BC0104340CA8C3EC7B7AD597A1A10">
    <w:name w:val="B80E1BC0104340CA8C3EC7B7AD597A1A1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2A8FFE3A7E347BD83CB2833B866D1F510">
    <w:name w:val="D2A8FFE3A7E347BD83CB2833B866D1F51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99F21A9B1544E32A39E0380797E6B2B10">
    <w:name w:val="499F21A9B1544E32A39E0380797E6B2B1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4500EE12F034990AECC04B255305E5610">
    <w:name w:val="94500EE12F034990AECC04B255305E561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C16F722880640818FE2E6E43BC503F510">
    <w:name w:val="AC16F722880640818FE2E6E43BC503F51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B34C44E29CC4BD09BFE702525415C1A10">
    <w:name w:val="AB34C44E29CC4BD09BFE702525415C1A1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D9834748AE046B6B885C49DC7FFB55510">
    <w:name w:val="FD9834748AE046B6B885C49DC7FFB5551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71A13F01A5642F1AE5E9C68DE0ED58812">
    <w:name w:val="671A13F01A5642F1AE5E9C68DE0ED5881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D89DA53ADE4AF19BA73C18384DAB746">
    <w:name w:val="ADD89DA53ADE4AF19BA73C18384DAB746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2E04DDBF4504617BD9A0254384D52E510">
    <w:name w:val="82E04DDBF4504617BD9A0254384D52E51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AB899A3150C445C818F44040F60F8B710">
    <w:name w:val="4AB899A3150C445C818F44040F60F8B71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8A771E2D6174FC78BE381D655D674EA10">
    <w:name w:val="38A771E2D6174FC78BE381D655D674EA1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CAB31C71D8B4AC8B5347A92C51AE5EE10">
    <w:name w:val="7CAB31C71D8B4AC8B5347A92C51AE5EE1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10">
    <w:name w:val="44CB246121204C2FA22D41CC599C34331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10">
    <w:name w:val="20964F346D7041E6A2E1ACAC48432CC01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10">
    <w:name w:val="6DF082C2FF024B0497C2112BBA8AC26D1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10">
    <w:name w:val="11BAAD264D4E4C76B461493B40DCCEB51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1E1DFA87C4533BF6C599DC178A6EF10">
    <w:name w:val="1A11E1DFA87C4533BF6C599DC178A6EF1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B5004F6DE24784A0A4ED058D4E77F31">
    <w:name w:val="1AB5004F6DE24784A0A4ED058D4E77F31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D8F7ED6745482E9A76E7ADE675FEC91">
    <w:name w:val="6DD8F7ED6745482E9A76E7ADE675FEC91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AA79ABD88545DCBE22EBA93976E8E93">
    <w:name w:val="1AAA79ABD88545DCBE22EBA93976E8E93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20">
    <w:name w:val="8E29945A204D4A8D90960EF49B0647682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21">
    <w:name w:val="058071EC8F224940B3C6847D96BC6CAF2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21">
    <w:name w:val="3AA493AD91914050B52D1B56296E2F032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21">
    <w:name w:val="97C3D7334323474F91022DC175699A812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39A4D33CE7C475EB1534846549B445912">
    <w:name w:val="839A4D33CE7C475EB1534846549B44591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70BD68409A841AB981C491F88BEBF7D13">
    <w:name w:val="470BD68409A841AB981C491F88BEBF7D1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0A80C12452B42BB884BEEE7B2250BD513">
    <w:name w:val="70A80C12452B42BB884BEEE7B2250BD51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500B12A1F0044AA9185F885C53C7BC713">
    <w:name w:val="F500B12A1F0044AA9185F885C53C7BC71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EFD1209883A48FFA1193DC6F050153E13">
    <w:name w:val="FEFD1209883A48FFA1193DC6F050153E1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13">
    <w:name w:val="CBC24BCD9E0040ED923B829F94CB55B71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30FC1124992421EB1A14D4275198FD913">
    <w:name w:val="F30FC1124992421EB1A14D4275198FD91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80E1BC0104340CA8C3EC7B7AD597A1A11">
    <w:name w:val="B80E1BC0104340CA8C3EC7B7AD597A1A1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2A8FFE3A7E347BD83CB2833B866D1F511">
    <w:name w:val="D2A8FFE3A7E347BD83CB2833B866D1F51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99F21A9B1544E32A39E0380797E6B2B11">
    <w:name w:val="499F21A9B1544E32A39E0380797E6B2B1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4500EE12F034990AECC04B255305E5611">
    <w:name w:val="94500EE12F034990AECC04B255305E561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C16F722880640818FE2E6E43BC503F511">
    <w:name w:val="AC16F722880640818FE2E6E43BC503F51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B34C44E29CC4BD09BFE702525415C1A11">
    <w:name w:val="AB34C44E29CC4BD09BFE702525415C1A1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D9834748AE046B6B885C49DC7FFB55511">
    <w:name w:val="FD9834748AE046B6B885C49DC7FFB5551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71A13F01A5642F1AE5E9C68DE0ED58813">
    <w:name w:val="671A13F01A5642F1AE5E9C68DE0ED5881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D89DA53ADE4AF19BA73C18384DAB747">
    <w:name w:val="ADD89DA53ADE4AF19BA73C18384DAB74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2E04DDBF4504617BD9A0254384D52E511">
    <w:name w:val="82E04DDBF4504617BD9A0254384D52E51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AB899A3150C445C818F44040F60F8B711">
    <w:name w:val="4AB899A3150C445C818F44040F60F8B71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8A771E2D6174FC78BE381D655D674EA11">
    <w:name w:val="38A771E2D6174FC78BE381D655D674EA1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CAB31C71D8B4AC8B5347A92C51AE5EE11">
    <w:name w:val="7CAB31C71D8B4AC8B5347A92C51AE5EE1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11">
    <w:name w:val="44CB246121204C2FA22D41CC599C34331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11">
    <w:name w:val="20964F346D7041E6A2E1ACAC48432CC01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11">
    <w:name w:val="6DF082C2FF024B0497C2112BBA8AC26D1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11">
    <w:name w:val="11BAAD264D4E4C76B461493B40DCCEB51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1E1DFA87C4533BF6C599DC178A6EF11">
    <w:name w:val="1A11E1DFA87C4533BF6C599DC178A6EF1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B5004F6DE24784A0A4ED058D4E77F32">
    <w:name w:val="1AB5004F6DE24784A0A4ED058D4E77F32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D8F7ED6745482E9A76E7ADE675FEC92">
    <w:name w:val="6DD8F7ED6745482E9A76E7ADE675FEC92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AA79ABD88545DCBE22EBA93976E8E94">
    <w:name w:val="1AAA79ABD88545DCBE22EBA93976E8E94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21">
    <w:name w:val="8E29945A204D4A8D90960EF49B0647682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22">
    <w:name w:val="058071EC8F224940B3C6847D96BC6CAF2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22">
    <w:name w:val="3AA493AD91914050B52D1B56296E2F032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22">
    <w:name w:val="97C3D7334323474F91022DC175699A812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39A4D33CE7C475EB1534846549B445913">
    <w:name w:val="839A4D33CE7C475EB1534846549B44591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70BD68409A841AB981C491F88BEBF7D14">
    <w:name w:val="470BD68409A841AB981C491F88BEBF7D1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0A80C12452B42BB884BEEE7B2250BD514">
    <w:name w:val="70A80C12452B42BB884BEEE7B2250BD51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500B12A1F0044AA9185F885C53C7BC714">
    <w:name w:val="F500B12A1F0044AA9185F885C53C7BC71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EFD1209883A48FFA1193DC6F050153E14">
    <w:name w:val="FEFD1209883A48FFA1193DC6F050153E1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14">
    <w:name w:val="CBC24BCD9E0040ED923B829F94CB55B71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30FC1124992421EB1A14D4275198FD914">
    <w:name w:val="F30FC1124992421EB1A14D4275198FD91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80E1BC0104340CA8C3EC7B7AD597A1A12">
    <w:name w:val="B80E1BC0104340CA8C3EC7B7AD597A1A1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2A8FFE3A7E347BD83CB2833B866D1F512">
    <w:name w:val="D2A8FFE3A7E347BD83CB2833B866D1F51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99F21A9B1544E32A39E0380797E6B2B12">
    <w:name w:val="499F21A9B1544E32A39E0380797E6B2B1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4500EE12F034990AECC04B255305E5612">
    <w:name w:val="94500EE12F034990AECC04B255305E561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C16F722880640818FE2E6E43BC503F512">
    <w:name w:val="AC16F722880640818FE2E6E43BC503F51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B34C44E29CC4BD09BFE702525415C1A12">
    <w:name w:val="AB34C44E29CC4BD09BFE702525415C1A1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D9834748AE046B6B885C49DC7FFB55512">
    <w:name w:val="FD9834748AE046B6B885C49DC7FFB5551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71A13F01A5642F1AE5E9C68DE0ED58814">
    <w:name w:val="671A13F01A5642F1AE5E9C68DE0ED5881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D89DA53ADE4AF19BA73C18384DAB748">
    <w:name w:val="ADD89DA53ADE4AF19BA73C18384DAB74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2E04DDBF4504617BD9A0254384D52E512">
    <w:name w:val="82E04DDBF4504617BD9A0254384D52E51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AB899A3150C445C818F44040F60F8B712">
    <w:name w:val="4AB899A3150C445C818F44040F60F8B71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8A771E2D6174FC78BE381D655D674EA12">
    <w:name w:val="38A771E2D6174FC78BE381D655D674EA1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CAB31C71D8B4AC8B5347A92C51AE5EE12">
    <w:name w:val="7CAB31C71D8B4AC8B5347A92C51AE5EE1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12">
    <w:name w:val="44CB246121204C2FA22D41CC599C34331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12">
    <w:name w:val="20964F346D7041E6A2E1ACAC48432CC01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12">
    <w:name w:val="6DF082C2FF024B0497C2112BBA8AC26D1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12">
    <w:name w:val="11BAAD264D4E4C76B461493B40DCCEB51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1E1DFA87C4533BF6C599DC178A6EF12">
    <w:name w:val="1A11E1DFA87C4533BF6C599DC178A6EF1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B5004F6DE24784A0A4ED058D4E77F33">
    <w:name w:val="1AB5004F6DE24784A0A4ED058D4E77F33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D8F7ED6745482E9A76E7ADE675FEC93">
    <w:name w:val="6DD8F7ED6745482E9A76E7ADE675FEC93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AA79ABD88545DCBE22EBA93976E8E95">
    <w:name w:val="1AAA79ABD88545DCBE22EBA93976E8E95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22">
    <w:name w:val="8E29945A204D4A8D90960EF49B0647682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23">
    <w:name w:val="058071EC8F224940B3C6847D96BC6CAF2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23">
    <w:name w:val="3AA493AD91914050B52D1B56296E2F032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23">
    <w:name w:val="97C3D7334323474F91022DC175699A812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7072881BC984DA7BED05DB691F029D4">
    <w:name w:val="77072881BC984DA7BED05DB691F029D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70BD68409A841AB981C491F88BEBF7D15">
    <w:name w:val="470BD68409A841AB981C491F88BEBF7D1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0A80C12452B42BB884BEEE7B2250BD515">
    <w:name w:val="70A80C12452B42BB884BEEE7B2250BD51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500B12A1F0044AA9185F885C53C7BC715">
    <w:name w:val="F500B12A1F0044AA9185F885C53C7BC71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EFD1209883A48FFA1193DC6F050153E15">
    <w:name w:val="FEFD1209883A48FFA1193DC6F050153E1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15">
    <w:name w:val="CBC24BCD9E0040ED923B829F94CB55B71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30FC1124992421EB1A14D4275198FD915">
    <w:name w:val="F30FC1124992421EB1A14D4275198FD91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80E1BC0104340CA8C3EC7B7AD597A1A13">
    <w:name w:val="B80E1BC0104340CA8C3EC7B7AD597A1A1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2A8FFE3A7E347BD83CB2833B866D1F513">
    <w:name w:val="D2A8FFE3A7E347BD83CB2833B866D1F51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99F21A9B1544E32A39E0380797E6B2B13">
    <w:name w:val="499F21A9B1544E32A39E0380797E6B2B1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4500EE12F034990AECC04B255305E5613">
    <w:name w:val="94500EE12F034990AECC04B255305E561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C16F722880640818FE2E6E43BC503F513">
    <w:name w:val="AC16F722880640818FE2E6E43BC503F51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B34C44E29CC4BD09BFE702525415C1A13">
    <w:name w:val="AB34C44E29CC4BD09BFE702525415C1A1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D9834748AE046B6B885C49DC7FFB55513">
    <w:name w:val="FD9834748AE046B6B885C49DC7FFB5551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71A13F01A5642F1AE5E9C68DE0ED58815">
    <w:name w:val="671A13F01A5642F1AE5E9C68DE0ED5881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D89DA53ADE4AF19BA73C18384DAB749">
    <w:name w:val="ADD89DA53ADE4AF19BA73C18384DAB74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2E04DDBF4504617BD9A0254384D52E513">
    <w:name w:val="82E04DDBF4504617BD9A0254384D52E51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AB899A3150C445C818F44040F60F8B713">
    <w:name w:val="4AB899A3150C445C818F44040F60F8B71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8A771E2D6174FC78BE381D655D674EA13">
    <w:name w:val="38A771E2D6174FC78BE381D655D674EA1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CAB31C71D8B4AC8B5347A92C51AE5EE13">
    <w:name w:val="7CAB31C71D8B4AC8B5347A92C51AE5EE1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13">
    <w:name w:val="44CB246121204C2FA22D41CC599C34331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13">
    <w:name w:val="20964F346D7041E6A2E1ACAC48432CC01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13">
    <w:name w:val="6DF082C2FF024B0497C2112BBA8AC26D1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13">
    <w:name w:val="11BAAD264D4E4C76B461493B40DCCEB51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1E1DFA87C4533BF6C599DC178A6EF13">
    <w:name w:val="1A11E1DFA87C4533BF6C599DC178A6EF1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B5004F6DE24784A0A4ED058D4E77F34">
    <w:name w:val="1AB5004F6DE24784A0A4ED058D4E77F34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D8F7ED6745482E9A76E7ADE675FEC94">
    <w:name w:val="6DD8F7ED6745482E9A76E7ADE675FEC94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0ED63856E44E429457442D532C78A0">
    <w:name w:val="080ED63856E44E429457442D532C78A0"/>
    <w:rsid w:val="00047CAB"/>
    <w:rPr>
      <w:lang w:val="de-DE" w:eastAsia="de-DE"/>
    </w:rPr>
  </w:style>
  <w:style w:type="paragraph" w:customStyle="1" w:styleId="BEE503CA38574CEFAEAF0F6BCD861F6D">
    <w:name w:val="BEE503CA38574CEFAEAF0F6BCD861F6D"/>
    <w:rsid w:val="00047CAB"/>
    <w:rPr>
      <w:lang w:val="de-DE" w:eastAsia="de-DE"/>
    </w:rPr>
  </w:style>
  <w:style w:type="paragraph" w:customStyle="1" w:styleId="6271575283C649928632F2CFE3656602">
    <w:name w:val="6271575283C649928632F2CFE3656602"/>
    <w:rsid w:val="00047CAB"/>
    <w:rPr>
      <w:lang w:val="de-DE" w:eastAsia="de-DE"/>
    </w:rPr>
  </w:style>
  <w:style w:type="paragraph" w:customStyle="1" w:styleId="8C909F97876E486695CE36F6FFE3315B">
    <w:name w:val="8C909F97876E486695CE36F6FFE3315B"/>
    <w:rsid w:val="00047CAB"/>
    <w:rPr>
      <w:lang w:val="de-DE" w:eastAsia="de-DE"/>
    </w:rPr>
  </w:style>
  <w:style w:type="paragraph" w:customStyle="1" w:styleId="1AAA79ABD88545DCBE22EBA93976E8E96">
    <w:name w:val="1AAA79ABD88545DCBE22EBA93976E8E96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23">
    <w:name w:val="8E29945A204D4A8D90960EF49B0647682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24">
    <w:name w:val="058071EC8F224940B3C6847D96BC6CAF2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24">
    <w:name w:val="3AA493AD91914050B52D1B56296E2F032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24">
    <w:name w:val="97C3D7334323474F91022DC175699A812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7072881BC984DA7BED05DB691F029D41">
    <w:name w:val="77072881BC984DA7BED05DB691F029D4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0ED63856E44E429457442D532C78A01">
    <w:name w:val="080ED63856E44E429457442D532C78A0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EE503CA38574CEFAEAF0F6BCD861F6D1">
    <w:name w:val="BEE503CA38574CEFAEAF0F6BCD861F6D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271575283C649928632F2CFE36566021">
    <w:name w:val="6271575283C649928632F2CFE3656602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4190F7E3DC240748B52CBC808BFFFF0">
    <w:name w:val="54190F7E3DC240748B52CBC808BFFFF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16">
    <w:name w:val="CBC24BCD9E0040ED923B829F94CB55B716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30FC1124992421EB1A14D4275198FD916">
    <w:name w:val="F30FC1124992421EB1A14D4275198FD916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80E1BC0104340CA8C3EC7B7AD597A1A14">
    <w:name w:val="B80E1BC0104340CA8C3EC7B7AD597A1A1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2A8FFE3A7E347BD83CB2833B866D1F514">
    <w:name w:val="D2A8FFE3A7E347BD83CB2833B866D1F51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99F21A9B1544E32A39E0380797E6B2B14">
    <w:name w:val="499F21A9B1544E32A39E0380797E6B2B1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4500EE12F034990AECC04B255305E5614">
    <w:name w:val="94500EE12F034990AECC04B255305E561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C16F722880640818FE2E6E43BC503F514">
    <w:name w:val="AC16F722880640818FE2E6E43BC503F51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B34C44E29CC4BD09BFE702525415C1A14">
    <w:name w:val="AB34C44E29CC4BD09BFE702525415C1A1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D9834748AE046B6B885C49DC7FFB55514">
    <w:name w:val="FD9834748AE046B6B885C49DC7FFB5551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71A13F01A5642F1AE5E9C68DE0ED58816">
    <w:name w:val="671A13F01A5642F1AE5E9C68DE0ED58816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D89DA53ADE4AF19BA73C18384DAB7410">
    <w:name w:val="ADD89DA53ADE4AF19BA73C18384DAB741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2E04DDBF4504617BD9A0254384D52E514">
    <w:name w:val="82E04DDBF4504617BD9A0254384D52E51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AB899A3150C445C818F44040F60F8B714">
    <w:name w:val="4AB899A3150C445C818F44040F60F8B71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8A771E2D6174FC78BE381D655D674EA14">
    <w:name w:val="38A771E2D6174FC78BE381D655D674EA1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CAB31C71D8B4AC8B5347A92C51AE5EE14">
    <w:name w:val="7CAB31C71D8B4AC8B5347A92C51AE5EE1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14">
    <w:name w:val="44CB246121204C2FA22D41CC599C34331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14">
    <w:name w:val="20964F346D7041E6A2E1ACAC48432CC01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14">
    <w:name w:val="6DF082C2FF024B0497C2112BBA8AC26D1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14">
    <w:name w:val="11BAAD264D4E4C76B461493B40DCCEB51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1E1DFA87C4533BF6C599DC178A6EF14">
    <w:name w:val="1A11E1DFA87C4533BF6C599DC178A6EF1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B5004F6DE24784A0A4ED058D4E77F35">
    <w:name w:val="1AB5004F6DE24784A0A4ED058D4E77F35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D8F7ED6745482E9A76E7ADE675FEC95">
    <w:name w:val="6DD8F7ED6745482E9A76E7ADE675FEC95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AA79ABD88545DCBE22EBA93976E8E97">
    <w:name w:val="1AAA79ABD88545DCBE22EBA93976E8E97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24">
    <w:name w:val="8E29945A204D4A8D90960EF49B0647682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25">
    <w:name w:val="058071EC8F224940B3C6847D96BC6CAF2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25">
    <w:name w:val="3AA493AD91914050B52D1B56296E2F032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25">
    <w:name w:val="97C3D7334323474F91022DC175699A812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7072881BC984DA7BED05DB691F029D42">
    <w:name w:val="77072881BC984DA7BED05DB691F029D4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0ED63856E44E429457442D532C78A02">
    <w:name w:val="080ED63856E44E429457442D532C78A0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EE503CA38574CEFAEAF0F6BCD861F6D2">
    <w:name w:val="BEE503CA38574CEFAEAF0F6BCD861F6D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271575283C649928632F2CFE36566022">
    <w:name w:val="6271575283C649928632F2CFE3656602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E0CD2EC55DD4FA5BE908A7572AA6FAD">
    <w:name w:val="3E0CD2EC55DD4FA5BE908A7572AA6FAD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4190F7E3DC240748B52CBC808BFFFF01">
    <w:name w:val="54190F7E3DC240748B52CBC808BFFFF0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17">
    <w:name w:val="CBC24BCD9E0040ED923B829F94CB55B71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80E1BC0104340CA8C3EC7B7AD597A1A15">
    <w:name w:val="B80E1BC0104340CA8C3EC7B7AD597A1A1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2A8FFE3A7E347BD83CB2833B866D1F515">
    <w:name w:val="D2A8FFE3A7E347BD83CB2833B866D1F51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99F21A9B1544E32A39E0380797E6B2B15">
    <w:name w:val="499F21A9B1544E32A39E0380797E6B2B1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4500EE12F034990AECC04B255305E5615">
    <w:name w:val="94500EE12F034990AECC04B255305E561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C16F722880640818FE2E6E43BC503F515">
    <w:name w:val="AC16F722880640818FE2E6E43BC503F51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B34C44E29CC4BD09BFE702525415C1A15">
    <w:name w:val="AB34C44E29CC4BD09BFE702525415C1A1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D9834748AE046B6B885C49DC7FFB55515">
    <w:name w:val="FD9834748AE046B6B885C49DC7FFB5551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71A13F01A5642F1AE5E9C68DE0ED58817">
    <w:name w:val="671A13F01A5642F1AE5E9C68DE0ED5881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D89DA53ADE4AF19BA73C18384DAB7411">
    <w:name w:val="ADD89DA53ADE4AF19BA73C18384DAB741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2E04DDBF4504617BD9A0254384D52E515">
    <w:name w:val="82E04DDBF4504617BD9A0254384D52E51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AB899A3150C445C818F44040F60F8B715">
    <w:name w:val="4AB899A3150C445C818F44040F60F8B71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8A771E2D6174FC78BE381D655D674EA15">
    <w:name w:val="38A771E2D6174FC78BE381D655D674EA1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CAB31C71D8B4AC8B5347A92C51AE5EE15">
    <w:name w:val="7CAB31C71D8B4AC8B5347A92C51AE5EE1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15">
    <w:name w:val="44CB246121204C2FA22D41CC599C34331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15">
    <w:name w:val="20964F346D7041E6A2E1ACAC48432CC01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15">
    <w:name w:val="6DF082C2FF024B0497C2112BBA8AC26D1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15">
    <w:name w:val="11BAAD264D4E4C76B461493B40DCCEB51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1E1DFA87C4533BF6C599DC178A6EF15">
    <w:name w:val="1A11E1DFA87C4533BF6C599DC178A6EF1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B5004F6DE24784A0A4ED058D4E77F36">
    <w:name w:val="1AB5004F6DE24784A0A4ED058D4E77F36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D8F7ED6745482E9A76E7ADE675FEC96">
    <w:name w:val="6DD8F7ED6745482E9A76E7ADE675FEC96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06FF72CEBA842BF9F73F2AB256C8959">
    <w:name w:val="E06FF72CEBA842BF9F73F2AB256C8959"/>
    <w:rsid w:val="00047CAB"/>
    <w:rPr>
      <w:lang w:val="de-DE" w:eastAsia="de-DE"/>
    </w:rPr>
  </w:style>
  <w:style w:type="paragraph" w:customStyle="1" w:styleId="BE76C711049D4988B3703F1B55711D6E">
    <w:name w:val="BE76C711049D4988B3703F1B55711D6E"/>
    <w:rsid w:val="00047CAB"/>
    <w:rPr>
      <w:lang w:val="de-DE" w:eastAsia="de-DE"/>
    </w:rPr>
  </w:style>
  <w:style w:type="paragraph" w:customStyle="1" w:styleId="1AAA79ABD88545DCBE22EBA93976E8E98">
    <w:name w:val="1AAA79ABD88545DCBE22EBA93976E8E98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25">
    <w:name w:val="8E29945A204D4A8D90960EF49B0647682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26">
    <w:name w:val="058071EC8F224940B3C6847D96BC6CAF26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26">
    <w:name w:val="3AA493AD91914050B52D1B56296E2F0326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26">
    <w:name w:val="97C3D7334323474F91022DC175699A8126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7072881BC984DA7BED05DB691F029D43">
    <w:name w:val="77072881BC984DA7BED05DB691F029D4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0ED63856E44E429457442D532C78A03">
    <w:name w:val="080ED63856E44E429457442D532C78A0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EE503CA38574CEFAEAF0F6BCD861F6D3">
    <w:name w:val="BEE503CA38574CEFAEAF0F6BCD861F6D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271575283C649928632F2CFE36566023">
    <w:name w:val="6271575283C649928632F2CFE3656602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E0CD2EC55DD4FA5BE908A7572AA6FAD1">
    <w:name w:val="3E0CD2EC55DD4FA5BE908A7572AA6FAD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E76C711049D4988B3703F1B55711D6E1">
    <w:name w:val="BE76C711049D4988B3703F1B55711D6E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4190F7E3DC240748B52CBC808BFFFF02">
    <w:name w:val="54190F7E3DC240748B52CBC808BFFFF0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18">
    <w:name w:val="CBC24BCD9E0040ED923B829F94CB55B71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80E1BC0104340CA8C3EC7B7AD597A1A16">
    <w:name w:val="B80E1BC0104340CA8C3EC7B7AD597A1A16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2A8FFE3A7E347BD83CB2833B866D1F516">
    <w:name w:val="D2A8FFE3A7E347BD83CB2833B866D1F516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99F21A9B1544E32A39E0380797E6B2B16">
    <w:name w:val="499F21A9B1544E32A39E0380797E6B2B16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4500EE12F034990AECC04B255305E5616">
    <w:name w:val="94500EE12F034990AECC04B255305E5616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C16F722880640818FE2E6E43BC503F516">
    <w:name w:val="AC16F722880640818FE2E6E43BC503F516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B34C44E29CC4BD09BFE702525415C1A16">
    <w:name w:val="AB34C44E29CC4BD09BFE702525415C1A16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D9834748AE046B6B885C49DC7FFB55516">
    <w:name w:val="FD9834748AE046B6B885C49DC7FFB55516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71A13F01A5642F1AE5E9C68DE0ED58818">
    <w:name w:val="671A13F01A5642F1AE5E9C68DE0ED5881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D89DA53ADE4AF19BA73C18384DAB7412">
    <w:name w:val="ADD89DA53ADE4AF19BA73C18384DAB741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2E04DDBF4504617BD9A0254384D52E516">
    <w:name w:val="82E04DDBF4504617BD9A0254384D52E516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AB899A3150C445C818F44040F60F8B716">
    <w:name w:val="4AB899A3150C445C818F44040F60F8B716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8A771E2D6174FC78BE381D655D674EA16">
    <w:name w:val="38A771E2D6174FC78BE381D655D674EA16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CAB31C71D8B4AC8B5347A92C51AE5EE16">
    <w:name w:val="7CAB31C71D8B4AC8B5347A92C51AE5EE16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16">
    <w:name w:val="44CB246121204C2FA22D41CC599C343316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16">
    <w:name w:val="20964F346D7041E6A2E1ACAC48432CC016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16">
    <w:name w:val="6DF082C2FF024B0497C2112BBA8AC26D16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16">
    <w:name w:val="11BAAD264D4E4C76B461493B40DCCEB516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1E1DFA87C4533BF6C599DC178A6EF16">
    <w:name w:val="1A11E1DFA87C4533BF6C599DC178A6EF16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B5004F6DE24784A0A4ED058D4E77F37">
    <w:name w:val="1AB5004F6DE24784A0A4ED058D4E77F37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D8F7ED6745482E9A76E7ADE675FEC97">
    <w:name w:val="6DD8F7ED6745482E9A76E7ADE675FEC97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AA79ABD88545DCBE22EBA93976E8E99">
    <w:name w:val="1AAA79ABD88545DCBE22EBA93976E8E99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26">
    <w:name w:val="8E29945A204D4A8D90960EF49B06476826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27">
    <w:name w:val="058071EC8F224940B3C6847D96BC6CAF2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27">
    <w:name w:val="3AA493AD91914050B52D1B56296E2F032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27">
    <w:name w:val="97C3D7334323474F91022DC175699A812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7072881BC984DA7BED05DB691F029D44">
    <w:name w:val="77072881BC984DA7BED05DB691F029D4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0ED63856E44E429457442D532C78A04">
    <w:name w:val="080ED63856E44E429457442D532C78A0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EE503CA38574CEFAEAF0F6BCD861F6D4">
    <w:name w:val="BEE503CA38574CEFAEAF0F6BCD861F6D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271575283C649928632F2CFE36566024">
    <w:name w:val="6271575283C649928632F2CFE3656602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E0CD2EC55DD4FA5BE908A7572AA6FAD2">
    <w:name w:val="3E0CD2EC55DD4FA5BE908A7572AA6FAD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4190F7E3DC240748B52CBC808BFFFF03">
    <w:name w:val="54190F7E3DC240748B52CBC808BFFFF0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19">
    <w:name w:val="CBC24BCD9E0040ED923B829F94CB55B71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80E1BC0104340CA8C3EC7B7AD597A1A17">
    <w:name w:val="B80E1BC0104340CA8C3EC7B7AD597A1A1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2A8FFE3A7E347BD83CB2833B866D1F517">
    <w:name w:val="D2A8FFE3A7E347BD83CB2833B866D1F51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99F21A9B1544E32A39E0380797E6B2B17">
    <w:name w:val="499F21A9B1544E32A39E0380797E6B2B1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4500EE12F034990AECC04B255305E5617">
    <w:name w:val="94500EE12F034990AECC04B255305E561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C16F722880640818FE2E6E43BC503F517">
    <w:name w:val="AC16F722880640818FE2E6E43BC503F51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B34C44E29CC4BD09BFE702525415C1A17">
    <w:name w:val="AB34C44E29CC4BD09BFE702525415C1A1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D9834748AE046B6B885C49DC7FFB55517">
    <w:name w:val="FD9834748AE046B6B885C49DC7FFB5551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71A13F01A5642F1AE5E9C68DE0ED58819">
    <w:name w:val="671A13F01A5642F1AE5E9C68DE0ED5881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D89DA53ADE4AF19BA73C18384DAB7413">
    <w:name w:val="ADD89DA53ADE4AF19BA73C18384DAB741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2E04DDBF4504617BD9A0254384D52E517">
    <w:name w:val="82E04DDBF4504617BD9A0254384D52E51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AB899A3150C445C818F44040F60F8B717">
    <w:name w:val="4AB899A3150C445C818F44040F60F8B71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8A771E2D6174FC78BE381D655D674EA17">
    <w:name w:val="38A771E2D6174FC78BE381D655D674EA1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CAB31C71D8B4AC8B5347A92C51AE5EE17">
    <w:name w:val="7CAB31C71D8B4AC8B5347A92C51AE5EE1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17">
    <w:name w:val="44CB246121204C2FA22D41CC599C34331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17">
    <w:name w:val="20964F346D7041E6A2E1ACAC48432CC01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17">
    <w:name w:val="6DF082C2FF024B0497C2112BBA8AC26D1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17">
    <w:name w:val="11BAAD264D4E4C76B461493B40DCCEB51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1E1DFA87C4533BF6C599DC178A6EF17">
    <w:name w:val="1A11E1DFA87C4533BF6C599DC178A6EF1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B5004F6DE24784A0A4ED058D4E77F38">
    <w:name w:val="1AB5004F6DE24784A0A4ED058D4E77F38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D8F7ED6745482E9A76E7ADE675FEC98">
    <w:name w:val="6DD8F7ED6745482E9A76E7ADE675FEC98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C4E57719A5F4B3B9399E4D55C34C9AE">
    <w:name w:val="DC4E57719A5F4B3B9399E4D55C34C9AE"/>
    <w:rsid w:val="00047CAB"/>
    <w:rPr>
      <w:lang w:val="de-DE" w:eastAsia="de-DE"/>
    </w:rPr>
  </w:style>
  <w:style w:type="paragraph" w:customStyle="1" w:styleId="6B4211644EB548B7BB2E921F4F439C97">
    <w:name w:val="6B4211644EB548B7BB2E921F4F439C97"/>
    <w:rsid w:val="00047CAB"/>
    <w:rPr>
      <w:lang w:val="de-DE" w:eastAsia="de-DE"/>
    </w:rPr>
  </w:style>
  <w:style w:type="paragraph" w:customStyle="1" w:styleId="C2D4012DE7E84A0E949115E6BA55A7C3">
    <w:name w:val="C2D4012DE7E84A0E949115E6BA55A7C3"/>
    <w:rsid w:val="00047CAB"/>
    <w:rPr>
      <w:lang w:val="de-DE" w:eastAsia="de-DE"/>
    </w:rPr>
  </w:style>
  <w:style w:type="paragraph" w:customStyle="1" w:styleId="87B2AAB3EB674DA59D44AB3A2AC4A09E">
    <w:name w:val="87B2AAB3EB674DA59D44AB3A2AC4A09E"/>
    <w:rsid w:val="00047CAB"/>
    <w:rPr>
      <w:lang w:val="de-DE" w:eastAsia="de-DE"/>
    </w:rPr>
  </w:style>
  <w:style w:type="paragraph" w:customStyle="1" w:styleId="1CD4F9904E5F44A28C37D047B7435E8C">
    <w:name w:val="1CD4F9904E5F44A28C37D047B7435E8C"/>
    <w:rsid w:val="00047CAB"/>
    <w:rPr>
      <w:lang w:val="de-DE" w:eastAsia="de-DE"/>
    </w:rPr>
  </w:style>
  <w:style w:type="paragraph" w:customStyle="1" w:styleId="1AAA79ABD88545DCBE22EBA93976E8E910">
    <w:name w:val="1AAA79ABD88545DCBE22EBA93976E8E910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27">
    <w:name w:val="8E29945A204D4A8D90960EF49B0647682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28">
    <w:name w:val="058071EC8F224940B3C6847D96BC6CAF2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28">
    <w:name w:val="3AA493AD91914050B52D1B56296E2F032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28">
    <w:name w:val="97C3D7334323474F91022DC175699A812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7072881BC984DA7BED05DB691F029D45">
    <w:name w:val="77072881BC984DA7BED05DB691F029D4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0ED63856E44E429457442D532C78A05">
    <w:name w:val="080ED63856E44E429457442D532C78A0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EE503CA38574CEFAEAF0F6BCD861F6D5">
    <w:name w:val="BEE503CA38574CEFAEAF0F6BCD861F6D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271575283C649928632F2CFE36566025">
    <w:name w:val="6271575283C649928632F2CFE3656602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E0CD2EC55DD4FA5BE908A7572AA6FAD3">
    <w:name w:val="3E0CD2EC55DD4FA5BE908A7572AA6FAD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4190F7E3DC240748B52CBC808BFFFF04">
    <w:name w:val="54190F7E3DC240748B52CBC808BFFFF0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20">
    <w:name w:val="CBC24BCD9E0040ED923B829F94CB55B72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7B2AAB3EB674DA59D44AB3A2AC4A09E1">
    <w:name w:val="87B2AAB3EB674DA59D44AB3A2AC4A09E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CD4F9904E5F44A28C37D047B7435E8C1">
    <w:name w:val="1CD4F9904E5F44A28C37D047B7435E8C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C4E57719A5F4B3B9399E4D55C34C9AE1">
    <w:name w:val="DC4E57719A5F4B3B9399E4D55C34C9AE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4500EE12F034990AECC04B255305E5618">
    <w:name w:val="94500EE12F034990AECC04B255305E561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C16F722880640818FE2E6E43BC503F518">
    <w:name w:val="AC16F722880640818FE2E6E43BC503F51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B34C44E29CC4BD09BFE702525415C1A18">
    <w:name w:val="AB34C44E29CC4BD09BFE702525415C1A1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D9834748AE046B6B885C49DC7FFB55518">
    <w:name w:val="FD9834748AE046B6B885C49DC7FFB5551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71A13F01A5642F1AE5E9C68DE0ED58820">
    <w:name w:val="671A13F01A5642F1AE5E9C68DE0ED5882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D89DA53ADE4AF19BA73C18384DAB7414">
    <w:name w:val="ADD89DA53ADE4AF19BA73C18384DAB741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2E04DDBF4504617BD9A0254384D52E518">
    <w:name w:val="82E04DDBF4504617BD9A0254384D52E51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AB899A3150C445C818F44040F60F8B718">
    <w:name w:val="4AB899A3150C445C818F44040F60F8B71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8A771E2D6174FC78BE381D655D674EA18">
    <w:name w:val="38A771E2D6174FC78BE381D655D674EA1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CAB31C71D8B4AC8B5347A92C51AE5EE18">
    <w:name w:val="7CAB31C71D8B4AC8B5347A92C51AE5EE1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18">
    <w:name w:val="44CB246121204C2FA22D41CC599C34331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18">
    <w:name w:val="20964F346D7041E6A2E1ACAC48432CC01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18">
    <w:name w:val="6DF082C2FF024B0497C2112BBA8AC26D1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18">
    <w:name w:val="11BAAD264D4E4C76B461493B40DCCEB51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1E1DFA87C4533BF6C599DC178A6EF18">
    <w:name w:val="1A11E1DFA87C4533BF6C599DC178A6EF1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B5004F6DE24784A0A4ED058D4E77F39">
    <w:name w:val="1AB5004F6DE24784A0A4ED058D4E77F39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D8F7ED6745482E9A76E7ADE675FEC99">
    <w:name w:val="6DD8F7ED6745482E9A76E7ADE675FEC99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39AD688EAD240468AC0A1E1B3CF2F27">
    <w:name w:val="639AD688EAD240468AC0A1E1B3CF2F27"/>
    <w:rsid w:val="00047CAB"/>
    <w:rPr>
      <w:lang w:val="de-DE" w:eastAsia="de-DE"/>
    </w:rPr>
  </w:style>
  <w:style w:type="paragraph" w:customStyle="1" w:styleId="0044EE915BAD409E9E86056AC0D8C927">
    <w:name w:val="0044EE915BAD409E9E86056AC0D8C927"/>
    <w:rsid w:val="00047CAB"/>
    <w:rPr>
      <w:lang w:val="de-DE" w:eastAsia="de-DE"/>
    </w:rPr>
  </w:style>
  <w:style w:type="paragraph" w:customStyle="1" w:styleId="B72496BFEAD64157A3548214CE9FCD6D">
    <w:name w:val="B72496BFEAD64157A3548214CE9FCD6D"/>
    <w:rsid w:val="00047CAB"/>
    <w:rPr>
      <w:lang w:val="de-DE" w:eastAsia="de-DE"/>
    </w:rPr>
  </w:style>
  <w:style w:type="paragraph" w:customStyle="1" w:styleId="719387937E0E4A17BE02B7AE2808169F">
    <w:name w:val="719387937E0E4A17BE02B7AE2808169F"/>
    <w:rsid w:val="00047CAB"/>
    <w:rPr>
      <w:lang w:val="de-DE" w:eastAsia="de-DE"/>
    </w:rPr>
  </w:style>
  <w:style w:type="paragraph" w:customStyle="1" w:styleId="79D2B00AB0134DF9BB5FC96912B06C5F">
    <w:name w:val="79D2B00AB0134DF9BB5FC96912B06C5F"/>
    <w:rsid w:val="00047CAB"/>
    <w:rPr>
      <w:lang w:val="de-DE" w:eastAsia="de-DE"/>
    </w:rPr>
  </w:style>
  <w:style w:type="paragraph" w:customStyle="1" w:styleId="1AAA79ABD88545DCBE22EBA93976E8E911">
    <w:name w:val="1AAA79ABD88545DCBE22EBA93976E8E911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28">
    <w:name w:val="8E29945A204D4A8D90960EF49B0647682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29">
    <w:name w:val="058071EC8F224940B3C6847D96BC6CAF2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29">
    <w:name w:val="3AA493AD91914050B52D1B56296E2F032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29">
    <w:name w:val="97C3D7334323474F91022DC175699A812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7072881BC984DA7BED05DB691F029D46">
    <w:name w:val="77072881BC984DA7BED05DB691F029D46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0ED63856E44E429457442D532C78A06">
    <w:name w:val="080ED63856E44E429457442D532C78A06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EE503CA38574CEFAEAF0F6BCD861F6D6">
    <w:name w:val="BEE503CA38574CEFAEAF0F6BCD861F6D6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271575283C649928632F2CFE36566026">
    <w:name w:val="6271575283C649928632F2CFE36566026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E0CD2EC55DD4FA5BE908A7572AA6FAD4">
    <w:name w:val="3E0CD2EC55DD4FA5BE908A7572AA6FAD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4190F7E3DC240748B52CBC808BFFFF05">
    <w:name w:val="54190F7E3DC240748B52CBC808BFFFF0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21">
    <w:name w:val="CBC24BCD9E0040ED923B829F94CB55B72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7B2AAB3EB674DA59D44AB3A2AC4A09E2">
    <w:name w:val="87B2AAB3EB674DA59D44AB3A2AC4A09E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CD4F9904E5F44A28C37D047B7435E8C2">
    <w:name w:val="1CD4F9904E5F44A28C37D047B7435E8C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C4E57719A5F4B3B9399E4D55C34C9AE2">
    <w:name w:val="DC4E57719A5F4B3B9399E4D55C34C9AE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4500EE12F034990AECC04B255305E5619">
    <w:name w:val="94500EE12F034990AECC04B255305E561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C16F722880640818FE2E6E43BC503F519">
    <w:name w:val="AC16F722880640818FE2E6E43BC503F51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B34C44E29CC4BD09BFE702525415C1A19">
    <w:name w:val="AB34C44E29CC4BD09BFE702525415C1A1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D9834748AE046B6B885C49DC7FFB55519">
    <w:name w:val="FD9834748AE046B6B885C49DC7FFB5551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9D2B00AB0134DF9BB5FC96912B06C5F1">
    <w:name w:val="79D2B00AB0134DF9BB5FC96912B06C5F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D89DA53ADE4AF19BA73C18384DAB7415">
    <w:name w:val="ADD89DA53ADE4AF19BA73C18384DAB741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2E04DDBF4504617BD9A0254384D52E519">
    <w:name w:val="82E04DDBF4504617BD9A0254384D52E51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AB899A3150C445C818F44040F60F8B719">
    <w:name w:val="4AB899A3150C445C818F44040F60F8B71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8A771E2D6174FC78BE381D655D674EA19">
    <w:name w:val="38A771E2D6174FC78BE381D655D674EA1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CAB31C71D8B4AC8B5347A92C51AE5EE19">
    <w:name w:val="7CAB31C71D8B4AC8B5347A92C51AE5EE1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19">
    <w:name w:val="44CB246121204C2FA22D41CC599C34331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19">
    <w:name w:val="20964F346D7041E6A2E1ACAC48432CC01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19">
    <w:name w:val="6DF082C2FF024B0497C2112BBA8AC26D1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19">
    <w:name w:val="11BAAD264D4E4C76B461493B40DCCEB51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1E1DFA87C4533BF6C599DC178A6EF19">
    <w:name w:val="1A11E1DFA87C4533BF6C599DC178A6EF1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B5004F6DE24784A0A4ED058D4E77F310">
    <w:name w:val="1AB5004F6DE24784A0A4ED058D4E77F310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D8F7ED6745482E9A76E7ADE675FEC910">
    <w:name w:val="6DD8F7ED6745482E9A76E7ADE675FEC910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EBD33590F1BD4EF0B76A63C44C6BC9BD">
    <w:name w:val="EBD33590F1BD4EF0B76A63C44C6BC9BD"/>
    <w:rsid w:val="00047CAB"/>
    <w:rPr>
      <w:lang w:val="de-DE" w:eastAsia="de-DE"/>
    </w:rPr>
  </w:style>
  <w:style w:type="paragraph" w:customStyle="1" w:styleId="1BC58C17E08E4BF18C3C3F2B73536E3D">
    <w:name w:val="1BC58C17E08E4BF18C3C3F2B73536E3D"/>
    <w:rsid w:val="00047CAB"/>
    <w:rPr>
      <w:lang w:val="de-DE" w:eastAsia="de-DE"/>
    </w:rPr>
  </w:style>
  <w:style w:type="paragraph" w:customStyle="1" w:styleId="FAF3C8587A3C4BC9BBFBB6CA6ACAF487">
    <w:name w:val="FAF3C8587A3C4BC9BBFBB6CA6ACAF487"/>
    <w:rsid w:val="00047CAB"/>
    <w:rPr>
      <w:lang w:val="de-DE" w:eastAsia="de-DE"/>
    </w:rPr>
  </w:style>
  <w:style w:type="paragraph" w:customStyle="1" w:styleId="082F0300459A4DBA946CC342B2290376">
    <w:name w:val="082F0300459A4DBA946CC342B2290376"/>
    <w:rsid w:val="00047CAB"/>
    <w:rPr>
      <w:lang w:val="de-DE" w:eastAsia="de-DE"/>
    </w:rPr>
  </w:style>
  <w:style w:type="paragraph" w:customStyle="1" w:styleId="1AAA79ABD88545DCBE22EBA93976E8E912">
    <w:name w:val="1AAA79ABD88545DCBE22EBA93976E8E912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29">
    <w:name w:val="8E29945A204D4A8D90960EF49B06476829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30">
    <w:name w:val="058071EC8F224940B3C6847D96BC6CAF3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30">
    <w:name w:val="3AA493AD91914050B52D1B56296E2F033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30">
    <w:name w:val="97C3D7334323474F91022DC175699A813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7072881BC984DA7BED05DB691F029D47">
    <w:name w:val="77072881BC984DA7BED05DB691F029D4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0ED63856E44E429457442D532C78A07">
    <w:name w:val="080ED63856E44E429457442D532C78A0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EE503CA38574CEFAEAF0F6BCD861F6D7">
    <w:name w:val="BEE503CA38574CEFAEAF0F6BCD861F6D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271575283C649928632F2CFE36566027">
    <w:name w:val="6271575283C649928632F2CFE3656602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E0CD2EC55DD4FA5BE908A7572AA6FAD5">
    <w:name w:val="3E0CD2EC55DD4FA5BE908A7572AA6FAD5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4190F7E3DC240748B52CBC808BFFFF06">
    <w:name w:val="54190F7E3DC240748B52CBC808BFFFF06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22">
    <w:name w:val="CBC24BCD9E0040ED923B829F94CB55B72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7B2AAB3EB674DA59D44AB3A2AC4A09E3">
    <w:name w:val="87B2AAB3EB674DA59D44AB3A2AC4A09E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CD4F9904E5F44A28C37D047B7435E8C3">
    <w:name w:val="1CD4F9904E5F44A28C37D047B7435E8C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C4E57719A5F4B3B9399E4D55C34C9AE3">
    <w:name w:val="DC4E57719A5F4B3B9399E4D55C34C9AE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AF3C8587A3C4BC9BBFBB6CA6ACAF4871">
    <w:name w:val="FAF3C8587A3C4BC9BBFBB6CA6ACAF487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2F0300459A4DBA946CC342B22903761">
    <w:name w:val="082F0300459A4DBA946CC342B2290376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BC58C17E08E4BF18C3C3F2B73536E3D1">
    <w:name w:val="1BC58C17E08E4BF18C3C3F2B73536E3D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9D2B00AB0134DF9BB5FC96912B06C5F2">
    <w:name w:val="79D2B00AB0134DF9BB5FC96912B06C5F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D89DA53ADE4AF19BA73C18384DAB7416">
    <w:name w:val="ADD89DA53ADE4AF19BA73C18384DAB7416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2E04DDBF4504617BD9A0254384D52E520">
    <w:name w:val="82E04DDBF4504617BD9A0254384D52E52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AB899A3150C445C818F44040F60F8B720">
    <w:name w:val="4AB899A3150C445C818F44040F60F8B72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8A771E2D6174FC78BE381D655D674EA20">
    <w:name w:val="38A771E2D6174FC78BE381D655D674EA2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CAB31C71D8B4AC8B5347A92C51AE5EE20">
    <w:name w:val="7CAB31C71D8B4AC8B5347A92C51AE5EE2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20">
    <w:name w:val="44CB246121204C2FA22D41CC599C34332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20">
    <w:name w:val="20964F346D7041E6A2E1ACAC48432CC02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20">
    <w:name w:val="6DF082C2FF024B0497C2112BBA8AC26D2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20">
    <w:name w:val="11BAAD264D4E4C76B461493B40DCCEB52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1E1DFA87C4533BF6C599DC178A6EF20">
    <w:name w:val="1A11E1DFA87C4533BF6C599DC178A6EF2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B5004F6DE24784A0A4ED058D4E77F311">
    <w:name w:val="1AB5004F6DE24784A0A4ED058D4E77F311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D8F7ED6745482E9A76E7ADE675FEC911">
    <w:name w:val="6DD8F7ED6745482E9A76E7ADE675FEC911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AA79ABD88545DCBE22EBA93976E8E913">
    <w:name w:val="1AAA79ABD88545DCBE22EBA93976E8E913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30">
    <w:name w:val="8E29945A204D4A8D90960EF49B06476830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31">
    <w:name w:val="058071EC8F224940B3C6847D96BC6CAF3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31">
    <w:name w:val="3AA493AD91914050B52D1B56296E2F033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31">
    <w:name w:val="97C3D7334323474F91022DC175699A813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7072881BC984DA7BED05DB691F029D48">
    <w:name w:val="77072881BC984DA7BED05DB691F029D4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0ED63856E44E429457442D532C78A08">
    <w:name w:val="080ED63856E44E429457442D532C78A0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EE503CA38574CEFAEAF0F6BCD861F6D8">
    <w:name w:val="BEE503CA38574CEFAEAF0F6BCD861F6D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271575283C649928632F2CFE36566028">
    <w:name w:val="6271575283C649928632F2CFE36566028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E0CD2EC55DD4FA5BE908A7572AA6FAD6">
    <w:name w:val="3E0CD2EC55DD4FA5BE908A7572AA6FAD6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4190F7E3DC240748B52CBC808BFFFF07">
    <w:name w:val="54190F7E3DC240748B52CBC808BFFFF0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23">
    <w:name w:val="CBC24BCD9E0040ED923B829F94CB55B72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7B2AAB3EB674DA59D44AB3A2AC4A09E4">
    <w:name w:val="87B2AAB3EB674DA59D44AB3A2AC4A09E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CD4F9904E5F44A28C37D047B7435E8C4">
    <w:name w:val="1CD4F9904E5F44A28C37D047B7435E8C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C4E57719A5F4B3B9399E4D55C34C9AE4">
    <w:name w:val="DC4E57719A5F4B3B9399E4D55C34C9AE4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AF3C8587A3C4BC9BBFBB6CA6ACAF4872">
    <w:name w:val="FAF3C8587A3C4BC9BBFBB6CA6ACAF487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2F0300459A4DBA946CC342B22903762">
    <w:name w:val="082F0300459A4DBA946CC342B2290376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BC58C17E08E4BF18C3C3F2B73536E3D2">
    <w:name w:val="1BC58C17E08E4BF18C3C3F2B73536E3D2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9D2B00AB0134DF9BB5FC96912B06C5F3">
    <w:name w:val="79D2B00AB0134DF9BB5FC96912B06C5F3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D89DA53ADE4AF19BA73C18384DAB7417">
    <w:name w:val="ADD89DA53ADE4AF19BA73C18384DAB7417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2E04DDBF4504617BD9A0254384D52E521">
    <w:name w:val="82E04DDBF4504617BD9A0254384D52E52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AB899A3150C445C818F44040F60F8B721">
    <w:name w:val="4AB899A3150C445C818F44040F60F8B72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8A771E2D6174FC78BE381D655D674EA21">
    <w:name w:val="38A771E2D6174FC78BE381D655D674EA2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CAB31C71D8B4AC8B5347A92C51AE5EE21">
    <w:name w:val="7CAB31C71D8B4AC8B5347A92C51AE5EE2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21">
    <w:name w:val="44CB246121204C2FA22D41CC599C34332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21">
    <w:name w:val="20964F346D7041E6A2E1ACAC48432CC02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21">
    <w:name w:val="6DF082C2FF024B0497C2112BBA8AC26D2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21">
    <w:name w:val="11BAAD264D4E4C76B461493B40DCCEB52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1E1DFA87C4533BF6C599DC178A6EF21">
    <w:name w:val="1A11E1DFA87C4533BF6C599DC178A6EF21"/>
    <w:rsid w:val="00047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B5004F6DE24784A0A4ED058D4E77F312">
    <w:name w:val="1AB5004F6DE24784A0A4ED058D4E77F312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D8F7ED6745482E9A76E7ADE675FEC912">
    <w:name w:val="6DD8F7ED6745482E9A76E7ADE675FEC912"/>
    <w:rsid w:val="00047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AA79ABD88545DCBE22EBA93976E8E914">
    <w:name w:val="1AAA79ABD88545DCBE22EBA93976E8E914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31">
    <w:name w:val="8E29945A204D4A8D90960EF49B0647683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32">
    <w:name w:val="058071EC8F224940B3C6847D96BC6CAF3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32">
    <w:name w:val="3AA493AD91914050B52D1B56296E2F033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32">
    <w:name w:val="97C3D7334323474F91022DC175699A813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7072881BC984DA7BED05DB691F029D49">
    <w:name w:val="77072881BC984DA7BED05DB691F029D49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0ED63856E44E429457442D532C78A09">
    <w:name w:val="080ED63856E44E429457442D532C78A09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EE503CA38574CEFAEAF0F6BCD861F6D9">
    <w:name w:val="BEE503CA38574CEFAEAF0F6BCD861F6D9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271575283C649928632F2CFE36566029">
    <w:name w:val="6271575283C649928632F2CFE36566029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4190F7E3DC240748B52CBC808BFFFF08">
    <w:name w:val="54190F7E3DC240748B52CBC808BFFFF08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24">
    <w:name w:val="CBC24BCD9E0040ED923B829F94CB55B72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7B2AAB3EB674DA59D44AB3A2AC4A09E5">
    <w:name w:val="87B2AAB3EB674DA59D44AB3A2AC4A09E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CD4F9904E5F44A28C37D047B7435E8C5">
    <w:name w:val="1CD4F9904E5F44A28C37D047B7435E8C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C4E57719A5F4B3B9399E4D55C34C9AE5">
    <w:name w:val="DC4E57719A5F4B3B9399E4D55C34C9AE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AF3C8587A3C4BC9BBFBB6CA6ACAF4873">
    <w:name w:val="FAF3C8587A3C4BC9BBFBB6CA6ACAF487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2F0300459A4DBA946CC342B22903763">
    <w:name w:val="082F0300459A4DBA946CC342B2290376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BC58C17E08E4BF18C3C3F2B73536E3D3">
    <w:name w:val="1BC58C17E08E4BF18C3C3F2B73536E3D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9D2B00AB0134DF9BB5FC96912B06C5F4">
    <w:name w:val="79D2B00AB0134DF9BB5FC96912B06C5F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D89DA53ADE4AF19BA73C18384DAB7418">
    <w:name w:val="ADD89DA53ADE4AF19BA73C18384DAB7418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2E04DDBF4504617BD9A0254384D52E522">
    <w:name w:val="82E04DDBF4504617BD9A0254384D52E52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AB899A3150C445C818F44040F60F8B722">
    <w:name w:val="4AB899A3150C445C818F44040F60F8B72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8A771E2D6174FC78BE381D655D674EA22">
    <w:name w:val="38A771E2D6174FC78BE381D655D674EA2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CAB31C71D8B4AC8B5347A92C51AE5EE22">
    <w:name w:val="7CAB31C71D8B4AC8B5347A92C51AE5EE2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22">
    <w:name w:val="44CB246121204C2FA22D41CC599C34332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22">
    <w:name w:val="20964F346D7041E6A2E1ACAC48432CC02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22">
    <w:name w:val="6DF082C2FF024B0497C2112BBA8AC26D2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22">
    <w:name w:val="11BAAD264D4E4C76B461493B40DCCEB52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1E1DFA87C4533BF6C599DC178A6EF22">
    <w:name w:val="1A11E1DFA87C4533BF6C599DC178A6EF2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B5004F6DE24784A0A4ED058D4E77F313">
    <w:name w:val="1AB5004F6DE24784A0A4ED058D4E77F313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D8F7ED6745482E9A76E7ADE675FEC913">
    <w:name w:val="6DD8F7ED6745482E9A76E7ADE675FEC913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9101E5C07AB48EBB276272D8D9B5605">
    <w:name w:val="99101E5C07AB48EBB276272D8D9B5605"/>
    <w:rsid w:val="004246FE"/>
  </w:style>
  <w:style w:type="paragraph" w:customStyle="1" w:styleId="A35180A49CEB4CFF8FBC0D0D3853E582">
    <w:name w:val="A35180A49CEB4CFF8FBC0D0D3853E582"/>
    <w:rsid w:val="004246FE"/>
  </w:style>
  <w:style w:type="paragraph" w:customStyle="1" w:styleId="E0091331FA524A908EF586F6AD2C53FB">
    <w:name w:val="E0091331FA524A908EF586F6AD2C53FB"/>
    <w:rsid w:val="004246FE"/>
  </w:style>
  <w:style w:type="paragraph" w:customStyle="1" w:styleId="289259FE49F14F5AA4232A9E007EEDFE">
    <w:name w:val="289259FE49F14F5AA4232A9E007EEDFE"/>
    <w:rsid w:val="004246FE"/>
  </w:style>
  <w:style w:type="paragraph" w:customStyle="1" w:styleId="3692C9B78CEA4EB2B4727040306AA766">
    <w:name w:val="3692C9B78CEA4EB2B4727040306AA766"/>
    <w:rsid w:val="004246FE"/>
  </w:style>
  <w:style w:type="paragraph" w:customStyle="1" w:styleId="6968E0A364D840888DFED5F4C0B221C0">
    <w:name w:val="6968E0A364D840888DFED5F4C0B221C0"/>
    <w:rsid w:val="004246FE"/>
  </w:style>
  <w:style w:type="paragraph" w:customStyle="1" w:styleId="084E4CB78601434CB3161D67B579E773">
    <w:name w:val="084E4CB78601434CB3161D67B579E773"/>
    <w:rsid w:val="004246FE"/>
  </w:style>
  <w:style w:type="paragraph" w:customStyle="1" w:styleId="1AAA79ABD88545DCBE22EBA93976E8E915">
    <w:name w:val="1AAA79ABD88545DCBE22EBA93976E8E915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32">
    <w:name w:val="8E29945A204D4A8D90960EF49B0647683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33">
    <w:name w:val="058071EC8F224940B3C6847D96BC6CAF3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33">
    <w:name w:val="3AA493AD91914050B52D1B56296E2F033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33">
    <w:name w:val="97C3D7334323474F91022DC175699A813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7072881BC984DA7BED05DB691F029D410">
    <w:name w:val="77072881BC984DA7BED05DB691F029D410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0ED63856E44E429457442D532C78A010">
    <w:name w:val="080ED63856E44E429457442D532C78A010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EE503CA38574CEFAEAF0F6BCD861F6D10">
    <w:name w:val="BEE503CA38574CEFAEAF0F6BCD861F6D10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271575283C649928632F2CFE365660210">
    <w:name w:val="6271575283C649928632F2CFE365660210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4190F7E3DC240748B52CBC808BFFFF09">
    <w:name w:val="54190F7E3DC240748B52CBC808BFFFF09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25">
    <w:name w:val="CBC24BCD9E0040ED923B829F94CB55B72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7B2AAB3EB674DA59D44AB3A2AC4A09E6">
    <w:name w:val="87B2AAB3EB674DA59D44AB3A2AC4A09E6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CD4F9904E5F44A28C37D047B7435E8C6">
    <w:name w:val="1CD4F9904E5F44A28C37D047B7435E8C6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C4E57719A5F4B3B9399E4D55C34C9AE6">
    <w:name w:val="DC4E57719A5F4B3B9399E4D55C34C9AE6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AF3C8587A3C4BC9BBFBB6CA6ACAF4874">
    <w:name w:val="FAF3C8587A3C4BC9BBFBB6CA6ACAF487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2F0300459A4DBA946CC342B22903764">
    <w:name w:val="082F0300459A4DBA946CC342B2290376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BC58C17E08E4BF18C3C3F2B73536E3D4">
    <w:name w:val="1BC58C17E08E4BF18C3C3F2B73536E3D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9D2B00AB0134DF9BB5FC96912B06C5F5">
    <w:name w:val="79D2B00AB0134DF9BB5FC96912B06C5F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D89DA53ADE4AF19BA73C18384DAB7419">
    <w:name w:val="ADD89DA53ADE4AF19BA73C18384DAB7419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9101E5C07AB48EBB276272D8D9B56051">
    <w:name w:val="99101E5C07AB48EBB276272D8D9B5605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692C9B78CEA4EB2B4727040306AA7661">
    <w:name w:val="3692C9B78CEA4EB2B4727040306AA766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4E4CB78601434CB3161D67B579E7731">
    <w:name w:val="084E4CB78601434CB3161D67B579E773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23">
    <w:name w:val="44CB246121204C2FA22D41CC599C34332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23">
    <w:name w:val="20964F346D7041E6A2E1ACAC48432CC02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23">
    <w:name w:val="6DF082C2FF024B0497C2112BBA8AC26D2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23">
    <w:name w:val="11BAAD264D4E4C76B461493B40DCCEB52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1E1DFA87C4533BF6C599DC178A6EF23">
    <w:name w:val="1A11E1DFA87C4533BF6C599DC178A6EF2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B5004F6DE24784A0A4ED058D4E77F314">
    <w:name w:val="1AB5004F6DE24784A0A4ED058D4E77F314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D8F7ED6745482E9A76E7ADE675FEC914">
    <w:name w:val="6DD8F7ED6745482E9A76E7ADE675FEC914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AA79ABD88545DCBE22EBA93976E8E916">
    <w:name w:val="1AAA79ABD88545DCBE22EBA93976E8E916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33">
    <w:name w:val="8E29945A204D4A8D90960EF49B0647683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34">
    <w:name w:val="058071EC8F224940B3C6847D96BC6CAF3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34">
    <w:name w:val="3AA493AD91914050B52D1B56296E2F033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34">
    <w:name w:val="97C3D7334323474F91022DC175699A813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7072881BC984DA7BED05DB691F029D411">
    <w:name w:val="77072881BC984DA7BED05DB691F029D41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0ED63856E44E429457442D532C78A011">
    <w:name w:val="080ED63856E44E429457442D532C78A01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EE503CA38574CEFAEAF0F6BCD861F6D11">
    <w:name w:val="BEE503CA38574CEFAEAF0F6BCD861F6D1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271575283C649928632F2CFE365660211">
    <w:name w:val="6271575283C649928632F2CFE36566021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4190F7E3DC240748B52CBC808BFFFF010">
    <w:name w:val="54190F7E3DC240748B52CBC808BFFFF010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26">
    <w:name w:val="CBC24BCD9E0040ED923B829F94CB55B726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7B2AAB3EB674DA59D44AB3A2AC4A09E7">
    <w:name w:val="87B2AAB3EB674DA59D44AB3A2AC4A09E7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CD4F9904E5F44A28C37D047B7435E8C7">
    <w:name w:val="1CD4F9904E5F44A28C37D047B7435E8C7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C4E57719A5F4B3B9399E4D55C34C9AE7">
    <w:name w:val="DC4E57719A5F4B3B9399E4D55C34C9AE7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AF3C8587A3C4BC9BBFBB6CA6ACAF4875">
    <w:name w:val="FAF3C8587A3C4BC9BBFBB6CA6ACAF487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2F0300459A4DBA946CC342B22903765">
    <w:name w:val="082F0300459A4DBA946CC342B2290376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BC58C17E08E4BF18C3C3F2B73536E3D5">
    <w:name w:val="1BC58C17E08E4BF18C3C3F2B73536E3D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9D2B00AB0134DF9BB5FC96912B06C5F6">
    <w:name w:val="79D2B00AB0134DF9BB5FC96912B06C5F6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D89DA53ADE4AF19BA73C18384DAB7420">
    <w:name w:val="ADD89DA53ADE4AF19BA73C18384DAB7420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9101E5C07AB48EBB276272D8D9B56052">
    <w:name w:val="99101E5C07AB48EBB276272D8D9B5605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692C9B78CEA4EB2B4727040306AA7662">
    <w:name w:val="3692C9B78CEA4EB2B4727040306AA766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4E4CB78601434CB3161D67B579E7732">
    <w:name w:val="084E4CB78601434CB3161D67B579E773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24">
    <w:name w:val="44CB246121204C2FA22D41CC599C34332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24">
    <w:name w:val="20964F346D7041E6A2E1ACAC48432CC02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24">
    <w:name w:val="6DF082C2FF024B0497C2112BBA8AC26D2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24">
    <w:name w:val="11BAAD264D4E4C76B461493B40DCCEB52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1E1DFA87C4533BF6C599DC178A6EF24">
    <w:name w:val="1A11E1DFA87C4533BF6C599DC178A6EF2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B5004F6DE24784A0A4ED058D4E77F315">
    <w:name w:val="1AB5004F6DE24784A0A4ED058D4E77F315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D8F7ED6745482E9A76E7ADE675FEC915">
    <w:name w:val="6DD8F7ED6745482E9A76E7ADE675FEC915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AA79ABD88545DCBE22EBA93976E8E917">
    <w:name w:val="1AAA79ABD88545DCBE22EBA93976E8E917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34">
    <w:name w:val="8E29945A204D4A8D90960EF49B0647683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35">
    <w:name w:val="058071EC8F224940B3C6847D96BC6CAF3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35">
    <w:name w:val="3AA493AD91914050B52D1B56296E2F033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35">
    <w:name w:val="97C3D7334323474F91022DC175699A813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7072881BC984DA7BED05DB691F029D412">
    <w:name w:val="77072881BC984DA7BED05DB691F029D41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0ED63856E44E429457442D532C78A012">
    <w:name w:val="080ED63856E44E429457442D532C78A01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EE503CA38574CEFAEAF0F6BCD861F6D12">
    <w:name w:val="BEE503CA38574CEFAEAF0F6BCD861F6D1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271575283C649928632F2CFE365660212">
    <w:name w:val="6271575283C649928632F2CFE36566021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4190F7E3DC240748B52CBC808BFFFF011">
    <w:name w:val="54190F7E3DC240748B52CBC808BFFFF01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27">
    <w:name w:val="CBC24BCD9E0040ED923B829F94CB55B727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7B2AAB3EB674DA59D44AB3A2AC4A09E8">
    <w:name w:val="87B2AAB3EB674DA59D44AB3A2AC4A09E8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CD4F9904E5F44A28C37D047B7435E8C8">
    <w:name w:val="1CD4F9904E5F44A28C37D047B7435E8C8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C4E57719A5F4B3B9399E4D55C34C9AE8">
    <w:name w:val="DC4E57719A5F4B3B9399E4D55C34C9AE8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AF3C8587A3C4BC9BBFBB6CA6ACAF4876">
    <w:name w:val="FAF3C8587A3C4BC9BBFBB6CA6ACAF4876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2F0300459A4DBA946CC342B22903766">
    <w:name w:val="082F0300459A4DBA946CC342B22903766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BC58C17E08E4BF18C3C3F2B73536E3D6">
    <w:name w:val="1BC58C17E08E4BF18C3C3F2B73536E3D6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9D2B00AB0134DF9BB5FC96912B06C5F7">
    <w:name w:val="79D2B00AB0134DF9BB5FC96912B06C5F7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D89DA53ADE4AF19BA73C18384DAB7421">
    <w:name w:val="ADD89DA53ADE4AF19BA73C18384DAB742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9101E5C07AB48EBB276272D8D9B56053">
    <w:name w:val="99101E5C07AB48EBB276272D8D9B5605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692C9B78CEA4EB2B4727040306AA7663">
    <w:name w:val="3692C9B78CEA4EB2B4727040306AA766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4E4CB78601434CB3161D67B579E7733">
    <w:name w:val="084E4CB78601434CB3161D67B579E773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25">
    <w:name w:val="44CB246121204C2FA22D41CC599C34332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25">
    <w:name w:val="20964F346D7041E6A2E1ACAC48432CC02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25">
    <w:name w:val="6DF082C2FF024B0497C2112BBA8AC26D2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25">
    <w:name w:val="11BAAD264D4E4C76B461493B40DCCEB52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1E1DFA87C4533BF6C599DC178A6EF25">
    <w:name w:val="1A11E1DFA87C4533BF6C599DC178A6EF2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B5004F6DE24784A0A4ED058D4E77F316">
    <w:name w:val="1AB5004F6DE24784A0A4ED058D4E77F316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D8F7ED6745482E9A76E7ADE675FEC916">
    <w:name w:val="6DD8F7ED6745482E9A76E7ADE675FEC916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42CC6788859437EA1C45E037B871003">
    <w:name w:val="642CC6788859437EA1C45E037B871003"/>
    <w:rsid w:val="004246FE"/>
  </w:style>
  <w:style w:type="paragraph" w:customStyle="1" w:styleId="1AAA79ABD88545DCBE22EBA93976E8E918">
    <w:name w:val="1AAA79ABD88545DCBE22EBA93976E8E918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35">
    <w:name w:val="8E29945A204D4A8D90960EF49B0647683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36">
    <w:name w:val="058071EC8F224940B3C6847D96BC6CAF36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36">
    <w:name w:val="3AA493AD91914050B52D1B56296E2F0336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36">
    <w:name w:val="97C3D7334323474F91022DC175699A8136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7072881BC984DA7BED05DB691F029D413">
    <w:name w:val="77072881BC984DA7BED05DB691F029D41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0ED63856E44E429457442D532C78A013">
    <w:name w:val="080ED63856E44E429457442D532C78A01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EE503CA38574CEFAEAF0F6BCD861F6D13">
    <w:name w:val="BEE503CA38574CEFAEAF0F6BCD861F6D1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271575283C649928632F2CFE365660213">
    <w:name w:val="6271575283C649928632F2CFE36566021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4190F7E3DC240748B52CBC808BFFFF012">
    <w:name w:val="54190F7E3DC240748B52CBC808BFFFF01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28">
    <w:name w:val="CBC24BCD9E0040ED923B829F94CB55B728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7B2AAB3EB674DA59D44AB3A2AC4A09E9">
    <w:name w:val="87B2AAB3EB674DA59D44AB3A2AC4A09E9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CD4F9904E5F44A28C37D047B7435E8C9">
    <w:name w:val="1CD4F9904E5F44A28C37D047B7435E8C9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C4E57719A5F4B3B9399E4D55C34C9AE9">
    <w:name w:val="DC4E57719A5F4B3B9399E4D55C34C9AE9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AF3C8587A3C4BC9BBFBB6CA6ACAF4877">
    <w:name w:val="FAF3C8587A3C4BC9BBFBB6CA6ACAF4877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2F0300459A4DBA946CC342B22903767">
    <w:name w:val="082F0300459A4DBA946CC342B22903767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BC58C17E08E4BF18C3C3F2B73536E3D7">
    <w:name w:val="1BC58C17E08E4BF18C3C3F2B73536E3D7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9D2B00AB0134DF9BB5FC96912B06C5F8">
    <w:name w:val="79D2B00AB0134DF9BB5FC96912B06C5F8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D89DA53ADE4AF19BA73C18384DAB7422">
    <w:name w:val="ADD89DA53ADE4AF19BA73C18384DAB742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9101E5C07AB48EBB276272D8D9B56054">
    <w:name w:val="99101E5C07AB48EBB276272D8D9B5605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692C9B78CEA4EB2B4727040306AA7664">
    <w:name w:val="3692C9B78CEA4EB2B4727040306AA766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4E4CB78601434CB3161D67B579E7734">
    <w:name w:val="084E4CB78601434CB3161D67B579E773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26">
    <w:name w:val="44CB246121204C2FA22D41CC599C343326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26">
    <w:name w:val="20964F346D7041E6A2E1ACAC48432CC026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26">
    <w:name w:val="6DF082C2FF024B0497C2112BBA8AC26D26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26">
    <w:name w:val="11BAAD264D4E4C76B461493B40DCCEB526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1E1DFA87C4533BF6C599DC178A6EF26">
    <w:name w:val="1A11E1DFA87C4533BF6C599DC178A6EF26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B5004F6DE24784A0A4ED058D4E77F317">
    <w:name w:val="1AB5004F6DE24784A0A4ED058D4E77F317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D8F7ED6745482E9A76E7ADE675FEC917">
    <w:name w:val="6DD8F7ED6745482E9A76E7ADE675FEC917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03F44D710AE4AEB81195B66E44586BD">
    <w:name w:val="703F44D710AE4AEB81195B66E44586BD"/>
    <w:rsid w:val="004246FE"/>
  </w:style>
  <w:style w:type="paragraph" w:customStyle="1" w:styleId="1AAA79ABD88545DCBE22EBA93976E8E919">
    <w:name w:val="1AAA79ABD88545DCBE22EBA93976E8E919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36">
    <w:name w:val="8E29945A204D4A8D90960EF49B06476836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37">
    <w:name w:val="058071EC8F224940B3C6847D96BC6CAF37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37">
    <w:name w:val="3AA493AD91914050B52D1B56296E2F0337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37">
    <w:name w:val="97C3D7334323474F91022DC175699A8137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7072881BC984DA7BED05DB691F029D414">
    <w:name w:val="77072881BC984DA7BED05DB691F029D41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0ED63856E44E429457442D532C78A014">
    <w:name w:val="080ED63856E44E429457442D532C78A01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EE503CA38574CEFAEAF0F6BCD861F6D14">
    <w:name w:val="BEE503CA38574CEFAEAF0F6BCD861F6D1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271575283C649928632F2CFE365660214">
    <w:name w:val="6271575283C649928632F2CFE36566021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4190F7E3DC240748B52CBC808BFFFF013">
    <w:name w:val="54190F7E3DC240748B52CBC808BFFFF01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29">
    <w:name w:val="CBC24BCD9E0040ED923B829F94CB55B729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7B2AAB3EB674DA59D44AB3A2AC4A09E10">
    <w:name w:val="87B2AAB3EB674DA59D44AB3A2AC4A09E10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CD4F9904E5F44A28C37D047B7435E8C10">
    <w:name w:val="1CD4F9904E5F44A28C37D047B7435E8C10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C4E57719A5F4B3B9399E4D55C34C9AE10">
    <w:name w:val="DC4E57719A5F4B3B9399E4D55C34C9AE10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AF3C8587A3C4BC9BBFBB6CA6ACAF4878">
    <w:name w:val="FAF3C8587A3C4BC9BBFBB6CA6ACAF4878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2F0300459A4DBA946CC342B22903768">
    <w:name w:val="082F0300459A4DBA946CC342B22903768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BC58C17E08E4BF18C3C3F2B73536E3D8">
    <w:name w:val="1BC58C17E08E4BF18C3C3F2B73536E3D8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9D2B00AB0134DF9BB5FC96912B06C5F9">
    <w:name w:val="79D2B00AB0134DF9BB5FC96912B06C5F9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D89DA53ADE4AF19BA73C18384DAB7423">
    <w:name w:val="ADD89DA53ADE4AF19BA73C18384DAB742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9101E5C07AB48EBB276272D8D9B56055">
    <w:name w:val="99101E5C07AB48EBB276272D8D9B5605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692C9B78CEA4EB2B4727040306AA7665">
    <w:name w:val="3692C9B78CEA4EB2B4727040306AA766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4E4CB78601434CB3161D67B579E7735">
    <w:name w:val="084E4CB78601434CB3161D67B579E773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27">
    <w:name w:val="44CB246121204C2FA22D41CC599C343327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27">
    <w:name w:val="20964F346D7041E6A2E1ACAC48432CC027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27">
    <w:name w:val="6DF082C2FF024B0497C2112BBA8AC26D27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27">
    <w:name w:val="11BAAD264D4E4C76B461493B40DCCEB527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1E1DFA87C4533BF6C599DC178A6EF27">
    <w:name w:val="1A11E1DFA87C4533BF6C599DC178A6EF27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B5004F6DE24784A0A4ED058D4E77F318">
    <w:name w:val="1AB5004F6DE24784A0A4ED058D4E77F318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D8F7ED6745482E9A76E7ADE675FEC918">
    <w:name w:val="6DD8F7ED6745482E9A76E7ADE675FEC918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AA79ABD88545DCBE22EBA93976E8E920">
    <w:name w:val="1AAA79ABD88545DCBE22EBA93976E8E920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37">
    <w:name w:val="8E29945A204D4A8D90960EF49B06476837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38">
    <w:name w:val="058071EC8F224940B3C6847D96BC6CAF38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38">
    <w:name w:val="3AA493AD91914050B52D1B56296E2F0338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38">
    <w:name w:val="97C3D7334323474F91022DC175699A8138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7072881BC984DA7BED05DB691F029D415">
    <w:name w:val="77072881BC984DA7BED05DB691F029D41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0ED63856E44E429457442D532C78A015">
    <w:name w:val="080ED63856E44E429457442D532C78A01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EE503CA38574CEFAEAF0F6BCD861F6D15">
    <w:name w:val="BEE503CA38574CEFAEAF0F6BCD861F6D1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271575283C649928632F2CFE365660215">
    <w:name w:val="6271575283C649928632F2CFE36566021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4190F7E3DC240748B52CBC808BFFFF014">
    <w:name w:val="54190F7E3DC240748B52CBC808BFFFF01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30">
    <w:name w:val="CBC24BCD9E0040ED923B829F94CB55B730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7B2AAB3EB674DA59D44AB3A2AC4A09E11">
    <w:name w:val="87B2AAB3EB674DA59D44AB3A2AC4A09E1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CD4F9904E5F44A28C37D047B7435E8C11">
    <w:name w:val="1CD4F9904E5F44A28C37D047B7435E8C1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C4E57719A5F4B3B9399E4D55C34C9AE11">
    <w:name w:val="DC4E57719A5F4B3B9399E4D55C34C9AE1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AF3C8587A3C4BC9BBFBB6CA6ACAF4879">
    <w:name w:val="FAF3C8587A3C4BC9BBFBB6CA6ACAF4879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2F0300459A4DBA946CC342B22903769">
    <w:name w:val="082F0300459A4DBA946CC342B22903769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BC58C17E08E4BF18C3C3F2B73536E3D9">
    <w:name w:val="1BC58C17E08E4BF18C3C3F2B73536E3D9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9D2B00AB0134DF9BB5FC96912B06C5F10">
    <w:name w:val="79D2B00AB0134DF9BB5FC96912B06C5F10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D89DA53ADE4AF19BA73C18384DAB7424">
    <w:name w:val="ADD89DA53ADE4AF19BA73C18384DAB742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9101E5C07AB48EBB276272D8D9B56056">
    <w:name w:val="99101E5C07AB48EBB276272D8D9B56056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692C9B78CEA4EB2B4727040306AA7666">
    <w:name w:val="3692C9B78CEA4EB2B4727040306AA7666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4E4CB78601434CB3161D67B579E7736">
    <w:name w:val="084E4CB78601434CB3161D67B579E7736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28">
    <w:name w:val="44CB246121204C2FA22D41CC599C343328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28">
    <w:name w:val="20964F346D7041E6A2E1ACAC48432CC028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28">
    <w:name w:val="6DF082C2FF024B0497C2112BBA8AC26D28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28">
    <w:name w:val="11BAAD264D4E4C76B461493B40DCCEB528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1E1DFA87C4533BF6C599DC178A6EF28">
    <w:name w:val="1A11E1DFA87C4533BF6C599DC178A6EF28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B5004F6DE24784A0A4ED058D4E77F319">
    <w:name w:val="1AB5004F6DE24784A0A4ED058D4E77F319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D8F7ED6745482E9A76E7ADE675FEC919">
    <w:name w:val="6DD8F7ED6745482E9A76E7ADE675FEC919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AA79ABD88545DCBE22EBA93976E8E921">
    <w:name w:val="1AAA79ABD88545DCBE22EBA93976E8E921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38">
    <w:name w:val="8E29945A204D4A8D90960EF49B06476838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39">
    <w:name w:val="058071EC8F224940B3C6847D96BC6CAF39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39">
    <w:name w:val="3AA493AD91914050B52D1B56296E2F0339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39">
    <w:name w:val="97C3D7334323474F91022DC175699A8139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7072881BC984DA7BED05DB691F029D416">
    <w:name w:val="77072881BC984DA7BED05DB691F029D416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0ED63856E44E429457442D532C78A016">
    <w:name w:val="080ED63856E44E429457442D532C78A016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EE503CA38574CEFAEAF0F6BCD861F6D16">
    <w:name w:val="BEE503CA38574CEFAEAF0F6BCD861F6D16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271575283C649928632F2CFE365660216">
    <w:name w:val="6271575283C649928632F2CFE365660216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4190F7E3DC240748B52CBC808BFFFF015">
    <w:name w:val="54190F7E3DC240748B52CBC808BFFFF01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31">
    <w:name w:val="CBC24BCD9E0040ED923B829F94CB55B73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7B2AAB3EB674DA59D44AB3A2AC4A09E12">
    <w:name w:val="87B2AAB3EB674DA59D44AB3A2AC4A09E1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CD4F9904E5F44A28C37D047B7435E8C12">
    <w:name w:val="1CD4F9904E5F44A28C37D047B7435E8C1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C4E57719A5F4B3B9399E4D55C34C9AE12">
    <w:name w:val="DC4E57719A5F4B3B9399E4D55C34C9AE1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AF3C8587A3C4BC9BBFBB6CA6ACAF48710">
    <w:name w:val="FAF3C8587A3C4BC9BBFBB6CA6ACAF48710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2F0300459A4DBA946CC342B229037610">
    <w:name w:val="082F0300459A4DBA946CC342B229037610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BC58C17E08E4BF18C3C3F2B73536E3D10">
    <w:name w:val="1BC58C17E08E4BF18C3C3F2B73536E3D10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9D2B00AB0134DF9BB5FC96912B06C5F11">
    <w:name w:val="79D2B00AB0134DF9BB5FC96912B06C5F1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D89DA53ADE4AF19BA73C18384DAB7425">
    <w:name w:val="ADD89DA53ADE4AF19BA73C18384DAB742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9101E5C07AB48EBB276272D8D9B56057">
    <w:name w:val="99101E5C07AB48EBB276272D8D9B56057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692C9B78CEA4EB2B4727040306AA7667">
    <w:name w:val="3692C9B78CEA4EB2B4727040306AA7667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4E4CB78601434CB3161D67B579E7737">
    <w:name w:val="084E4CB78601434CB3161D67B579E7737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29">
    <w:name w:val="44CB246121204C2FA22D41CC599C343329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29">
    <w:name w:val="20964F346D7041E6A2E1ACAC48432CC029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29">
    <w:name w:val="6DF082C2FF024B0497C2112BBA8AC26D29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29">
    <w:name w:val="11BAAD264D4E4C76B461493B40DCCEB529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1E1DFA87C4533BF6C599DC178A6EF29">
    <w:name w:val="1A11E1DFA87C4533BF6C599DC178A6EF29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B5004F6DE24784A0A4ED058D4E77F320">
    <w:name w:val="1AB5004F6DE24784A0A4ED058D4E77F320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D8F7ED6745482E9A76E7ADE675FEC920">
    <w:name w:val="6DD8F7ED6745482E9A76E7ADE675FEC920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AA79ABD88545DCBE22EBA93976E8E922">
    <w:name w:val="1AAA79ABD88545DCBE22EBA93976E8E922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39">
    <w:name w:val="8E29945A204D4A8D90960EF49B06476839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40">
    <w:name w:val="058071EC8F224940B3C6847D96BC6CAF40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40">
    <w:name w:val="3AA493AD91914050B52D1B56296E2F0340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40">
    <w:name w:val="97C3D7334323474F91022DC175699A8140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7072881BC984DA7BED05DB691F029D417">
    <w:name w:val="77072881BC984DA7BED05DB691F029D417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0ED63856E44E429457442D532C78A017">
    <w:name w:val="080ED63856E44E429457442D532C78A017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EE503CA38574CEFAEAF0F6BCD861F6D17">
    <w:name w:val="BEE503CA38574CEFAEAF0F6BCD861F6D17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271575283C649928632F2CFE365660217">
    <w:name w:val="6271575283C649928632F2CFE365660217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4190F7E3DC240748B52CBC808BFFFF016">
    <w:name w:val="54190F7E3DC240748B52CBC808BFFFF016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32">
    <w:name w:val="CBC24BCD9E0040ED923B829F94CB55B73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7B2AAB3EB674DA59D44AB3A2AC4A09E13">
    <w:name w:val="87B2AAB3EB674DA59D44AB3A2AC4A09E1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CD4F9904E5F44A28C37D047B7435E8C13">
    <w:name w:val="1CD4F9904E5F44A28C37D047B7435E8C1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C4E57719A5F4B3B9399E4D55C34C9AE13">
    <w:name w:val="DC4E57719A5F4B3B9399E4D55C34C9AE1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AF3C8587A3C4BC9BBFBB6CA6ACAF48711">
    <w:name w:val="FAF3C8587A3C4BC9BBFBB6CA6ACAF4871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2F0300459A4DBA946CC342B229037611">
    <w:name w:val="082F0300459A4DBA946CC342B22903761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BC58C17E08E4BF18C3C3F2B73536E3D11">
    <w:name w:val="1BC58C17E08E4BF18C3C3F2B73536E3D1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9D2B00AB0134DF9BB5FC96912B06C5F12">
    <w:name w:val="79D2B00AB0134DF9BB5FC96912B06C5F1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D89DA53ADE4AF19BA73C18384DAB7426">
    <w:name w:val="ADD89DA53ADE4AF19BA73C18384DAB7426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9101E5C07AB48EBB276272D8D9B56058">
    <w:name w:val="99101E5C07AB48EBB276272D8D9B56058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692C9B78CEA4EB2B4727040306AA7668">
    <w:name w:val="3692C9B78CEA4EB2B4727040306AA7668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4E4CB78601434CB3161D67B579E7738">
    <w:name w:val="084E4CB78601434CB3161D67B579E7738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30">
    <w:name w:val="44CB246121204C2FA22D41CC599C343330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30">
    <w:name w:val="20964F346D7041E6A2E1ACAC48432CC030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30">
    <w:name w:val="6DF082C2FF024B0497C2112BBA8AC26D30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30">
    <w:name w:val="11BAAD264D4E4C76B461493B40DCCEB530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1E1DFA87C4533BF6C599DC178A6EF30">
    <w:name w:val="1A11E1DFA87C4533BF6C599DC178A6EF30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B5004F6DE24784A0A4ED058D4E77F321">
    <w:name w:val="1AB5004F6DE24784A0A4ED058D4E77F321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D8F7ED6745482E9A76E7ADE675FEC921">
    <w:name w:val="6DD8F7ED6745482E9A76E7ADE675FEC921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AA79ABD88545DCBE22EBA93976E8E923">
    <w:name w:val="1AAA79ABD88545DCBE22EBA93976E8E923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40">
    <w:name w:val="8E29945A204D4A8D90960EF49B06476840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41">
    <w:name w:val="058071EC8F224940B3C6847D96BC6CAF4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41">
    <w:name w:val="3AA493AD91914050B52D1B56296E2F034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41">
    <w:name w:val="97C3D7334323474F91022DC175699A814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7072881BC984DA7BED05DB691F029D418">
    <w:name w:val="77072881BC984DA7BED05DB691F029D418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0ED63856E44E429457442D532C78A018">
    <w:name w:val="080ED63856E44E429457442D532C78A018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EE503CA38574CEFAEAF0F6BCD861F6D18">
    <w:name w:val="BEE503CA38574CEFAEAF0F6BCD861F6D18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271575283C649928632F2CFE365660218">
    <w:name w:val="6271575283C649928632F2CFE365660218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4190F7E3DC240748B52CBC808BFFFF017">
    <w:name w:val="54190F7E3DC240748B52CBC808BFFFF017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33">
    <w:name w:val="CBC24BCD9E0040ED923B829F94CB55B73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7B2AAB3EB674DA59D44AB3A2AC4A09E14">
    <w:name w:val="87B2AAB3EB674DA59D44AB3A2AC4A09E1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CD4F9904E5F44A28C37D047B7435E8C14">
    <w:name w:val="1CD4F9904E5F44A28C37D047B7435E8C1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C4E57719A5F4B3B9399E4D55C34C9AE14">
    <w:name w:val="DC4E57719A5F4B3B9399E4D55C34C9AE1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AF3C8587A3C4BC9BBFBB6CA6ACAF48712">
    <w:name w:val="FAF3C8587A3C4BC9BBFBB6CA6ACAF4871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2F0300459A4DBA946CC342B229037612">
    <w:name w:val="082F0300459A4DBA946CC342B22903761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BC58C17E08E4BF18C3C3F2B73536E3D12">
    <w:name w:val="1BC58C17E08E4BF18C3C3F2B73536E3D1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9D2B00AB0134DF9BB5FC96912B06C5F13">
    <w:name w:val="79D2B00AB0134DF9BB5FC96912B06C5F1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D89DA53ADE4AF19BA73C18384DAB7427">
    <w:name w:val="ADD89DA53ADE4AF19BA73C18384DAB7427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9101E5C07AB48EBB276272D8D9B56059">
    <w:name w:val="99101E5C07AB48EBB276272D8D9B56059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692C9B78CEA4EB2B4727040306AA7669">
    <w:name w:val="3692C9B78CEA4EB2B4727040306AA7669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4E4CB78601434CB3161D67B579E7739">
    <w:name w:val="084E4CB78601434CB3161D67B579E7739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31">
    <w:name w:val="44CB246121204C2FA22D41CC599C34333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31">
    <w:name w:val="20964F346D7041E6A2E1ACAC48432CC03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31">
    <w:name w:val="6DF082C2FF024B0497C2112BBA8AC26D3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31">
    <w:name w:val="11BAAD264D4E4C76B461493B40DCCEB53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11E1DFA87C4533BF6C599DC178A6EF31">
    <w:name w:val="1A11E1DFA87C4533BF6C599DC178A6EF3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B5004F6DE24784A0A4ED058D4E77F322">
    <w:name w:val="1AB5004F6DE24784A0A4ED058D4E77F322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D8F7ED6745482E9A76E7ADE675FEC922">
    <w:name w:val="6DD8F7ED6745482E9A76E7ADE675FEC922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74132180D1C43BBAC8D3447416B1F2F">
    <w:name w:val="474132180D1C43BBAC8D3447416B1F2F"/>
    <w:rsid w:val="004246FE"/>
  </w:style>
  <w:style w:type="paragraph" w:customStyle="1" w:styleId="1AAA79ABD88545DCBE22EBA93976E8E924">
    <w:name w:val="1AAA79ABD88545DCBE22EBA93976E8E924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41">
    <w:name w:val="8E29945A204D4A8D90960EF49B0647684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42">
    <w:name w:val="058071EC8F224940B3C6847D96BC6CAF4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42">
    <w:name w:val="3AA493AD91914050B52D1B56296E2F034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42">
    <w:name w:val="97C3D7334323474F91022DC175699A814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7072881BC984DA7BED05DB691F029D419">
    <w:name w:val="77072881BC984DA7BED05DB691F029D419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0ED63856E44E429457442D532C78A019">
    <w:name w:val="080ED63856E44E429457442D532C78A019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EE503CA38574CEFAEAF0F6BCD861F6D19">
    <w:name w:val="BEE503CA38574CEFAEAF0F6BCD861F6D19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271575283C649928632F2CFE365660219">
    <w:name w:val="6271575283C649928632F2CFE365660219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4190F7E3DC240748B52CBC808BFFFF018">
    <w:name w:val="54190F7E3DC240748B52CBC808BFFFF018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34">
    <w:name w:val="CBC24BCD9E0040ED923B829F94CB55B73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7B2AAB3EB674DA59D44AB3A2AC4A09E15">
    <w:name w:val="87B2AAB3EB674DA59D44AB3A2AC4A09E1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CD4F9904E5F44A28C37D047B7435E8C15">
    <w:name w:val="1CD4F9904E5F44A28C37D047B7435E8C1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C4E57719A5F4B3B9399E4D55C34C9AE15">
    <w:name w:val="DC4E57719A5F4B3B9399E4D55C34C9AE1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AF3C8587A3C4BC9BBFBB6CA6ACAF48713">
    <w:name w:val="FAF3C8587A3C4BC9BBFBB6CA6ACAF4871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2F0300459A4DBA946CC342B229037613">
    <w:name w:val="082F0300459A4DBA946CC342B22903761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BC58C17E08E4BF18C3C3F2B73536E3D13">
    <w:name w:val="1BC58C17E08E4BF18C3C3F2B73536E3D1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9D2B00AB0134DF9BB5FC96912B06C5F14">
    <w:name w:val="79D2B00AB0134DF9BB5FC96912B06C5F1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D89DA53ADE4AF19BA73C18384DAB7428">
    <w:name w:val="ADD89DA53ADE4AF19BA73C18384DAB7428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9101E5C07AB48EBB276272D8D9B560510">
    <w:name w:val="99101E5C07AB48EBB276272D8D9B560510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692C9B78CEA4EB2B4727040306AA76610">
    <w:name w:val="3692C9B78CEA4EB2B4727040306AA76610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4E4CB78601434CB3161D67B579E77310">
    <w:name w:val="084E4CB78601434CB3161D67B579E77310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32">
    <w:name w:val="44CB246121204C2FA22D41CC599C34333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32">
    <w:name w:val="20964F346D7041E6A2E1ACAC48432CC03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32">
    <w:name w:val="6DF082C2FF024B0497C2112BBA8AC26D3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32">
    <w:name w:val="11BAAD264D4E4C76B461493B40DCCEB53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74132180D1C43BBAC8D3447416B1F2F1">
    <w:name w:val="474132180D1C43BBAC8D3447416B1F2F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B5004F6DE24784A0A4ED058D4E77F323">
    <w:name w:val="1AB5004F6DE24784A0A4ED058D4E77F323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D8F7ED6745482E9A76E7ADE675FEC923">
    <w:name w:val="6DD8F7ED6745482E9A76E7ADE675FEC923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AA79ABD88545DCBE22EBA93976E8E925">
    <w:name w:val="1AAA79ABD88545DCBE22EBA93976E8E925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42">
    <w:name w:val="8E29945A204D4A8D90960EF49B0647684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43">
    <w:name w:val="058071EC8F224940B3C6847D96BC6CAF4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43">
    <w:name w:val="3AA493AD91914050B52D1B56296E2F034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43">
    <w:name w:val="97C3D7334323474F91022DC175699A814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7072881BC984DA7BED05DB691F029D420">
    <w:name w:val="77072881BC984DA7BED05DB691F029D420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0ED63856E44E429457442D532C78A020">
    <w:name w:val="080ED63856E44E429457442D532C78A020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EE503CA38574CEFAEAF0F6BCD861F6D20">
    <w:name w:val="BEE503CA38574CEFAEAF0F6BCD861F6D20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271575283C649928632F2CFE365660220">
    <w:name w:val="6271575283C649928632F2CFE365660220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4190F7E3DC240748B52CBC808BFFFF019">
    <w:name w:val="54190F7E3DC240748B52CBC808BFFFF019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BC24BCD9E0040ED923B829F94CB55B735">
    <w:name w:val="CBC24BCD9E0040ED923B829F94CB55B73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7B2AAB3EB674DA59D44AB3A2AC4A09E16">
    <w:name w:val="87B2AAB3EB674DA59D44AB3A2AC4A09E16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CD4F9904E5F44A28C37D047B7435E8C16">
    <w:name w:val="1CD4F9904E5F44A28C37D047B7435E8C16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C4E57719A5F4B3B9399E4D55C34C9AE16">
    <w:name w:val="DC4E57719A5F4B3B9399E4D55C34C9AE16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AF3C8587A3C4BC9BBFBB6CA6ACAF48714">
    <w:name w:val="FAF3C8587A3C4BC9BBFBB6CA6ACAF4871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2F0300459A4DBA946CC342B229037614">
    <w:name w:val="082F0300459A4DBA946CC342B22903761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BC58C17E08E4BF18C3C3F2B73536E3D14">
    <w:name w:val="1BC58C17E08E4BF18C3C3F2B73536E3D1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9D2B00AB0134DF9BB5FC96912B06C5F15">
    <w:name w:val="79D2B00AB0134DF9BB5FC96912B06C5F1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D89DA53ADE4AF19BA73C18384DAB7429">
    <w:name w:val="ADD89DA53ADE4AF19BA73C18384DAB7429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9101E5C07AB48EBB276272D8D9B560511">
    <w:name w:val="99101E5C07AB48EBB276272D8D9B56051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692C9B78CEA4EB2B4727040306AA76611">
    <w:name w:val="3692C9B78CEA4EB2B4727040306AA7661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4E4CB78601434CB3161D67B579E77311">
    <w:name w:val="084E4CB78601434CB3161D67B579E7731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33">
    <w:name w:val="44CB246121204C2FA22D41CC599C34333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33">
    <w:name w:val="20964F346D7041E6A2E1ACAC48432CC03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33">
    <w:name w:val="6DF082C2FF024B0497C2112BBA8AC26D3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33">
    <w:name w:val="11BAAD264D4E4C76B461493B40DCCEB53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74132180D1C43BBAC8D3447416B1F2F2">
    <w:name w:val="474132180D1C43BBAC8D3447416B1F2F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B5004F6DE24784A0A4ED058D4E77F324">
    <w:name w:val="1AB5004F6DE24784A0A4ED058D4E77F324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D8F7ED6745482E9A76E7ADE675FEC924">
    <w:name w:val="6DD8F7ED6745482E9A76E7ADE675FEC924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261AE6143F44C0996631F72A3D7C965">
    <w:name w:val="3261AE6143F44C0996631F72A3D7C965"/>
    <w:rsid w:val="004246FE"/>
  </w:style>
  <w:style w:type="paragraph" w:customStyle="1" w:styleId="D93AD5EED9204A05BC1371038209A1BD">
    <w:name w:val="D93AD5EED9204A05BC1371038209A1BD"/>
    <w:rsid w:val="004246FE"/>
  </w:style>
  <w:style w:type="paragraph" w:customStyle="1" w:styleId="1AAA79ABD88545DCBE22EBA93976E8E926">
    <w:name w:val="1AAA79ABD88545DCBE22EBA93976E8E926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43">
    <w:name w:val="8E29945A204D4A8D90960EF49B0647684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44">
    <w:name w:val="058071EC8F224940B3C6847D96BC6CAF4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44">
    <w:name w:val="3AA493AD91914050B52D1B56296E2F034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44">
    <w:name w:val="97C3D7334323474F91022DC175699A814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7072881BC984DA7BED05DB691F029D421">
    <w:name w:val="77072881BC984DA7BED05DB691F029D42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0ED63856E44E429457442D532C78A021">
    <w:name w:val="080ED63856E44E429457442D532C78A02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EE503CA38574CEFAEAF0F6BCD861F6D21">
    <w:name w:val="BEE503CA38574CEFAEAF0F6BCD861F6D2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271575283C649928632F2CFE365660221">
    <w:name w:val="6271575283C649928632F2CFE36566022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4190F7E3DC240748B52CBC808BFFFF020">
    <w:name w:val="54190F7E3DC240748B52CBC808BFFFF020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261AE6143F44C0996631F72A3D7C9651">
    <w:name w:val="3261AE6143F44C0996631F72A3D7C965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7B2AAB3EB674DA59D44AB3A2AC4A09E17">
    <w:name w:val="87B2AAB3EB674DA59D44AB3A2AC4A09E17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CD4F9904E5F44A28C37D047B7435E8C17">
    <w:name w:val="1CD4F9904E5F44A28C37D047B7435E8C17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C4E57719A5F4B3B9399E4D55C34C9AE17">
    <w:name w:val="DC4E57719A5F4B3B9399E4D55C34C9AE17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AF3C8587A3C4BC9BBFBB6CA6ACAF48715">
    <w:name w:val="FAF3C8587A3C4BC9BBFBB6CA6ACAF4871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2F0300459A4DBA946CC342B229037615">
    <w:name w:val="082F0300459A4DBA946CC342B22903761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BC58C17E08E4BF18C3C3F2B73536E3D15">
    <w:name w:val="1BC58C17E08E4BF18C3C3F2B73536E3D1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9D2B00AB0134DF9BB5FC96912B06C5F16">
    <w:name w:val="79D2B00AB0134DF9BB5FC96912B06C5F16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D89DA53ADE4AF19BA73C18384DAB7430">
    <w:name w:val="ADD89DA53ADE4AF19BA73C18384DAB7430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9101E5C07AB48EBB276272D8D9B560512">
    <w:name w:val="99101E5C07AB48EBB276272D8D9B56051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692C9B78CEA4EB2B4727040306AA76612">
    <w:name w:val="3692C9B78CEA4EB2B4727040306AA7661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4E4CB78601434CB3161D67B579E77312">
    <w:name w:val="084E4CB78601434CB3161D67B579E7731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34">
    <w:name w:val="44CB246121204C2FA22D41CC599C34333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34">
    <w:name w:val="20964F346D7041E6A2E1ACAC48432CC03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34">
    <w:name w:val="6DF082C2FF024B0497C2112BBA8AC26D3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34">
    <w:name w:val="11BAAD264D4E4C76B461493B40DCCEB53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74132180D1C43BBAC8D3447416B1F2F3">
    <w:name w:val="474132180D1C43BBAC8D3447416B1F2F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B5004F6DE24784A0A4ED058D4E77F325">
    <w:name w:val="1AB5004F6DE24784A0A4ED058D4E77F325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D8F7ED6745482E9A76E7ADE675FEC925">
    <w:name w:val="6DD8F7ED6745482E9A76E7ADE675FEC925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AA79ABD88545DCBE22EBA93976E8E927">
    <w:name w:val="1AAA79ABD88545DCBE22EBA93976E8E927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E29945A204D4A8D90960EF49B06476844">
    <w:name w:val="8E29945A204D4A8D90960EF49B0647684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58071EC8F224940B3C6847D96BC6CAF45">
    <w:name w:val="058071EC8F224940B3C6847D96BC6CAF4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AA493AD91914050B52D1B56296E2F0345">
    <w:name w:val="3AA493AD91914050B52D1B56296E2F034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7C3D7334323474F91022DC175699A8145">
    <w:name w:val="97C3D7334323474F91022DC175699A814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7072881BC984DA7BED05DB691F029D422">
    <w:name w:val="77072881BC984DA7BED05DB691F029D42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0ED63856E44E429457442D532C78A022">
    <w:name w:val="080ED63856E44E429457442D532C78A02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BEE503CA38574CEFAEAF0F6BCD861F6D22">
    <w:name w:val="BEE503CA38574CEFAEAF0F6BCD861F6D2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271575283C649928632F2CFE365660222">
    <w:name w:val="6271575283C649928632F2CFE36566022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54190F7E3DC240748B52CBC808BFFFF021">
    <w:name w:val="54190F7E3DC240748B52CBC808BFFFF02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261AE6143F44C0996631F72A3D7C9652">
    <w:name w:val="3261AE6143F44C0996631F72A3D7C9652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87B2AAB3EB674DA59D44AB3A2AC4A09E18">
    <w:name w:val="87B2AAB3EB674DA59D44AB3A2AC4A09E18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CD4F9904E5F44A28C37D047B7435E8C18">
    <w:name w:val="1CD4F9904E5F44A28C37D047B7435E8C18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DC4E57719A5F4B3B9399E4D55C34C9AE18">
    <w:name w:val="DC4E57719A5F4B3B9399E4D55C34C9AE18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FAF3C8587A3C4BC9BBFBB6CA6ACAF48716">
    <w:name w:val="FAF3C8587A3C4BC9BBFBB6CA6ACAF48716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2F0300459A4DBA946CC342B229037616">
    <w:name w:val="082F0300459A4DBA946CC342B229037616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BC58C17E08E4BF18C3C3F2B73536E3D16">
    <w:name w:val="1BC58C17E08E4BF18C3C3F2B73536E3D16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79D2B00AB0134DF9BB5FC96912B06C5F17">
    <w:name w:val="79D2B00AB0134DF9BB5FC96912B06C5F17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ADD89DA53ADE4AF19BA73C18384DAB7431">
    <w:name w:val="ADD89DA53ADE4AF19BA73C18384DAB7431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99101E5C07AB48EBB276272D8D9B560513">
    <w:name w:val="99101E5C07AB48EBB276272D8D9B56051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3692C9B78CEA4EB2B4727040306AA76613">
    <w:name w:val="3692C9B78CEA4EB2B4727040306AA7661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084E4CB78601434CB3161D67B579E77313">
    <w:name w:val="084E4CB78601434CB3161D67B579E77313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4CB246121204C2FA22D41CC599C343335">
    <w:name w:val="44CB246121204C2FA22D41CC599C34333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20964F346D7041E6A2E1ACAC48432CC035">
    <w:name w:val="20964F346D7041E6A2E1ACAC48432CC03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F082C2FF024B0497C2112BBA8AC26D35">
    <w:name w:val="6DF082C2FF024B0497C2112BBA8AC26D3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1BAAD264D4E4C76B461493B40DCCEB535">
    <w:name w:val="11BAAD264D4E4C76B461493B40DCCEB535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474132180D1C43BBAC8D3447416B1F2F4">
    <w:name w:val="474132180D1C43BBAC8D3447416B1F2F4"/>
    <w:rsid w:val="0042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1AB5004F6DE24784A0A4ED058D4E77F326">
    <w:name w:val="1AB5004F6DE24784A0A4ED058D4E77F326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DD8F7ED6745482E9A76E7ADE675FEC926">
    <w:name w:val="6DD8F7ED6745482E9A76E7ADE675FEC926"/>
    <w:rsid w:val="004246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ularfreigbe xmlns="9ccfaa96-df57-4298-81fc-a5e55ae5a25a">2022-03-02T23:00:00+00:00</Formularfreigbe>
    <Formularversion xmlns="9ccfaa96-df57-4298-81fc-a5e55ae5a25a">10</Formularversion>
    <Dok-ID xmlns="9ccfaa96-df57-4298-81fc-a5e55ae5a25a">F_4037</Dok-ID>
    <Dok-Status xmlns="9ccfaa96-df57-4298-81fc-a5e55ae5a25a">gültig</Dok-Status>
    <Schlagworte xmlns="9ccfaa96-df57-4298-81fc-a5e55ae5a25a">
      <Value>42</Value>
      <Value>31</Value>
      <Value>45</Value>
      <Value>43</Value>
    </Schlagworte>
    <Formularbeschreibung xmlns="9ccfaa96-df57-4298-81fc-a5e55ae5a25a" xsi:nil="true"/>
    <Logo xmlns="9ccfaa96-df57-4298-81fc-a5e55ae5a25a"/>
    <FormularOwner1 xmlns="9ccfaa96-df57-4298-81fc-a5e55ae5a25a">
      <UserInfo>
        <DisplayName>Pauschenwein, Karl</DisplayName>
        <AccountId>3111</AccountId>
        <AccountType/>
      </UserInfo>
    </FormularOwner1>
    <Formularkategorie xmlns="9ccfaa96-df57-4298-81fc-a5e55ae5a25a">WinWord</Formularkategorie>
    <Formularbereich xmlns="9ccfaa96-df57-4298-81fc-a5e55ae5a25a">Haustechnik</Formularbereich>
    <Formular-ID xmlns="9ccfaa96-df57-4298-81fc-a5e55ae5a25a">4037</Formular-ID>
    <TaxCatchAll xmlns="ea24cb9d-0d5c-4641-adb8-30e5480a03c2"/>
    <Dok-Version xmlns="9ccfaa96-df57-4298-81fc-a5e55ae5a25a" xsi:nil="true"/>
    <Dok-Bereich xmlns="9ccfaa96-df57-4298-81fc-a5e55ae5a25a">BER-Z</Dok-Bereich>
    <Dok-Freigabedatum xmlns="9ccfaa96-df57-4298-81fc-a5e55ae5a25a" xsi:nil="true"/>
    <Dok-Owner xmlns="9ccfaa96-df57-4298-81fc-a5e55ae5a25a">
      <UserInfo>
        <DisplayName/>
        <AccountId xsi:nil="true"/>
        <AccountType/>
      </UserInfo>
    </Dok-Owner>
    <i688b04cb9bc41219677b844b8880c64 xmlns="9ccfaa96-df57-4298-81fc-a5e55ae5a25a">
      <Terms xmlns="http://schemas.microsoft.com/office/infopath/2007/PartnerControls"/>
    </i688b04cb9bc41219677b844b8880c64>
    <versendet_x0020_an_x0020_Externe xmlns="9ccfaa96-df57-4298-81fc-a5e55ae5a25a" xsi:nil="true"/>
    <MKZ xmlns="9ccfaa96-df57-4298-81fc-a5e55ae5a25a" xsi:nil="true"/>
    <Projektnummer xmlns="9ccfaa96-df57-4298-81fc-a5e55ae5a25a" xsi:nil="true"/>
    <Projektname xmlns="9ccfaa96-df57-4298-81fc-a5e55ae5a25a" xsi:nil="true"/>
    <Typ_x0020_der_x0020_Mappe xmlns="9ccfaa96-df57-4298-81fc-a5e55ae5a25a" xsi:nil="true"/>
    <Station xmlns="9ccfaa96-df57-4298-81fc-a5e55ae5a25a" xsi:nil="true"/>
    <BT xmlns="9ccfaa96-df57-4298-81fc-a5e55ae5a25a" xsi:nil="true"/>
    <EB xmlns="9ccfaa96-df57-4298-81fc-a5e55ae5a25a" xsi:nil="true"/>
    <gültig_x0020_ab xmlns="9ccfaa96-df57-4298-81fc-a5e55ae5a2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KMB Formular" ma:contentTypeID="0x010100432C3B545E8C1740B4D4045F423AD8A601001452BFB69769394BAD7BE731489B0354" ma:contentTypeVersion="57" ma:contentTypeDescription="Formular zur Verwendung in den VKMB Bereichen" ma:contentTypeScope="" ma:versionID="c7ed6917c4aa71cede5ef5b755dc8c45">
  <xsd:schema xmlns:xsd="http://www.w3.org/2001/XMLSchema" xmlns:xs="http://www.w3.org/2001/XMLSchema" xmlns:p="http://schemas.microsoft.com/office/2006/metadata/properties" xmlns:ns2="9ccfaa96-df57-4298-81fc-a5e55ae5a25a" xmlns:ns3="ea24cb9d-0d5c-4641-adb8-30e5480a03c2" targetNamespace="http://schemas.microsoft.com/office/2006/metadata/properties" ma:root="true" ma:fieldsID="beaee688f37ebbe87294aa5570905e83" ns2:_="" ns3:_="">
    <xsd:import namespace="9ccfaa96-df57-4298-81fc-a5e55ae5a25a"/>
    <xsd:import namespace="ea24cb9d-0d5c-4641-adb8-30e5480a03c2"/>
    <xsd:element name="properties">
      <xsd:complexType>
        <xsd:sequence>
          <xsd:element name="documentManagement">
            <xsd:complexType>
              <xsd:all>
                <xsd:element ref="ns2:Formularbeschreibung" minOccurs="0"/>
                <xsd:element ref="ns2:Formular-ID" minOccurs="0"/>
                <xsd:element ref="ns2:Formularversion" minOccurs="0"/>
                <xsd:element ref="ns2:FormularOwner1" minOccurs="0"/>
                <xsd:element ref="ns2:Formularfreigbe" minOccurs="0"/>
                <xsd:element ref="ns2:gültig_x0020_ab" minOccurs="0"/>
                <xsd:element ref="ns2:Formularbereich" minOccurs="0"/>
                <xsd:element ref="ns2:Formularkategorie" minOccurs="0"/>
                <xsd:element ref="ns2:Dok-ID" minOccurs="0"/>
                <xsd:element ref="ns2:Dok-Status" minOccurs="0"/>
                <xsd:element ref="ns2:Dok-Bereich" minOccurs="0"/>
                <xsd:element ref="ns2:versendet_x0020_an_x0020_Externe" minOccurs="0"/>
                <xsd:element ref="ns2:Schlagworte" minOccurs="0"/>
                <xsd:element ref="ns2:Schlagworte_x003a_Beschreibung" minOccurs="0"/>
                <xsd:element ref="ns2:i688b04cb9bc41219677b844b8880c64" minOccurs="0"/>
                <xsd:element ref="ns3:TaxCatchAll" minOccurs="0"/>
                <xsd:element ref="ns3:TaxCatchAllLabel" minOccurs="0"/>
                <xsd:element ref="ns2:Dok-Version" minOccurs="0"/>
                <xsd:element ref="ns2:Dok-Owner" minOccurs="0"/>
                <xsd:element ref="ns2:Dok-Freigabedatum" minOccurs="0"/>
                <xsd:element ref="ns2:MKZ" minOccurs="0"/>
                <xsd:element ref="ns2:Projektnummer" minOccurs="0"/>
                <xsd:element ref="ns2:BT" minOccurs="0"/>
                <xsd:element ref="ns2:EB" minOccurs="0"/>
                <xsd:element ref="ns2:Projektname" minOccurs="0"/>
                <xsd:element ref="ns2:Station" minOccurs="0"/>
                <xsd:element ref="ns2:Typ_x0020_der_x0020_Mappe" minOccurs="0"/>
                <xsd:element ref="ns2:Log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faa96-df57-4298-81fc-a5e55ae5a25a" elementFormDefault="qualified">
    <xsd:import namespace="http://schemas.microsoft.com/office/2006/documentManagement/types"/>
    <xsd:import namespace="http://schemas.microsoft.com/office/infopath/2007/PartnerControls"/>
    <xsd:element name="Formularbeschreibung" ma:index="2" nillable="true" ma:displayName="Formularbeschreibung" ma:description="Ergänzende Beschreibung über den Zweck des Formulars, falls der Titel nicht aussagekräftig ist. Das Feld Titel ist ident mit dem Titel in den Eigenschaften eines Office Dokumentes." ma:internalName="Formularbeschreibung" ma:readOnly="false">
      <xsd:simpleType>
        <xsd:restriction base="dms:Text">
          <xsd:maxLength value="255"/>
        </xsd:restriction>
      </xsd:simpleType>
    </xsd:element>
    <xsd:element name="Formular-ID" ma:index="3" nillable="true" ma:displayName="Formular-ID" ma:description="Identifikationsnummer des Basisformulares" ma:internalName="Formular_x002d_ID">
      <xsd:simpleType>
        <xsd:restriction base="dms:Text">
          <xsd:maxLength value="255"/>
        </xsd:restriction>
      </xsd:simpleType>
    </xsd:element>
    <xsd:element name="Formularversion" ma:index="4" nillable="true" ma:displayName="Formularversion" ma:description="Version des  Basisformulars. Die Angabe der Version erfolgt 2-stellig (01, 02, ...). Für Teilversionen (1.0, 1.1, ...) eines vom Formular abgeleiteten Dokumentes ist das Feld Dok-Version zu verwenden." ma:internalName="Formularversion" ma:readOnly="false">
      <xsd:simpleType>
        <xsd:restriction base="dms:Text">
          <xsd:maxLength value="2"/>
        </xsd:restriction>
      </xsd:simpleType>
    </xsd:element>
    <xsd:element name="FormularOwner1" ma:index="5" nillable="true" ma:displayName="FormularOwner" ma:description="Besitzer des Formulars. Verantwortlich für Erstellung und Aktualisierung" ma:indexed="true" ma:list="UserInfo" ma:SharePointGroup="0" ma:internalName="FormularOwner1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mularfreigbe" ma:index="6" nillable="true" ma:displayName="Formularfreigbe" ma:description="Freigabedatum des Formulares" ma:format="DateOnly" ma:indexed="true" ma:internalName="Formularfreigbe">
      <xsd:simpleType>
        <xsd:restriction base="dms:DateTime"/>
      </xsd:simpleType>
    </xsd:element>
    <xsd:element name="gültig_x0020_ab" ma:index="7" nillable="true" ma:displayName="gültig ab" ma:description="Datum, ab dem das Dokument gültig ist." ma:format="DateOnly" ma:internalName="g_x00fc_ltig_x0020_ab">
      <xsd:simpleType>
        <xsd:restriction base="dms:DateTime"/>
      </xsd:simpleType>
    </xsd:element>
    <xsd:element name="Formularbereich" ma:index="8" nillable="true" ma:displayName="Formularbereich" ma:default="&lt;auswählen&gt;" ma:description="Bereich in dem das Formular angewendet wird" ma:format="Dropdown" ma:indexed="true" ma:internalName="Formularbereich">
      <xsd:simpleType>
        <xsd:restriction base="dms:Choice">
          <xsd:enumeration value="&lt;auswählen&gt;"/>
          <xsd:enumeration value="Haustechnik"/>
          <xsd:enumeration value="Informatik"/>
          <xsd:enumeration value="Kaufmännisch"/>
          <xsd:enumeration value="KMB-Allgemein"/>
          <xsd:enumeration value="Medizintechnik"/>
          <xsd:enumeration value="Organisation"/>
          <xsd:enumeration value="Personal"/>
          <xsd:enumeration value="Präsentationen"/>
          <xsd:enumeration value="Projektmanagement"/>
          <xsd:enumeration value="Umwelttechnik"/>
        </xsd:restriction>
      </xsd:simpleType>
    </xsd:element>
    <xsd:element name="Formularkategorie" ma:index="9" nillable="true" ma:displayName="Formularkategorie" ma:default="WinWord" ma:format="Dropdown" ma:internalName="Formularkategorie" ma:readOnly="false">
      <xsd:simpleType>
        <xsd:restriction base="dms:Choice">
          <xsd:enumeration value="WinWord"/>
          <xsd:enumeration value="Excel"/>
          <xsd:enumeration value="Powerpoint"/>
          <xsd:enumeration value="PDF"/>
        </xsd:restriction>
      </xsd:simpleType>
    </xsd:element>
    <xsd:element name="Dok-ID" ma:index="10" nillable="true" ma:displayName="Dok-ID" ma:description="Identifikationsnummer des Dokumentes (abgeleitet von einer Formularvorlage, z.B. AA001, PD01, PD01a, CL001, etc." ma:internalName="Dok_x002d_ID" ma:readOnly="false">
      <xsd:simpleType>
        <xsd:restriction base="dms:Text">
          <xsd:maxLength value="25"/>
        </xsd:restriction>
      </xsd:simpleType>
    </xsd:element>
    <xsd:element name="Dok-Status" ma:index="11" nillable="true" ma:displayName="Dok-Status" ma:default="gültig" ma:format="Dropdown" ma:indexed="true" ma:internalName="Dok_x002d_Status" ma:readOnly="false">
      <xsd:simpleType>
        <xsd:restriction base="dms:Choice">
          <xsd:enumeration value="in Arbeit"/>
          <xsd:enumeration value="gültig"/>
          <xsd:enumeration value="ungültig"/>
        </xsd:restriction>
      </xsd:simpleType>
    </xsd:element>
    <xsd:element name="Dok-Bereich" ma:index="12" nillable="true" ma:displayName="Dok-Bereich" ma:default="&lt;auswählen&gt;" ma:description="Bereich für den das Dokument (AA, PD, CL, Formular) erstellt wurde." ma:format="Dropdown" ma:internalName="Dok_x002d_Bereich" ma:readOnly="false">
      <xsd:simpleType>
        <xsd:restriction base="dms:Choice">
          <xsd:enumeration value="&lt;auswählen&gt;"/>
          <xsd:enumeration value="BER-E"/>
          <xsd:enumeration value="BER-H"/>
          <xsd:enumeration value="BER-I"/>
          <xsd:enumeration value="BER-K"/>
          <xsd:enumeration value="BER-M"/>
          <xsd:enumeration value="BER-P"/>
          <xsd:enumeration value="BER-Z"/>
          <xsd:enumeration value="GE"/>
          <xsd:enumeration value="GG"/>
          <xsd:enumeration value="GI"/>
          <xsd:enumeration value="GJ"/>
          <xsd:enumeration value="GK"/>
          <xsd:enumeration value="GN"/>
          <xsd:enumeration value="GP"/>
          <xsd:enumeration value="GR"/>
          <xsd:enumeration value="GS"/>
          <xsd:enumeration value="GV"/>
          <xsd:enumeration value="GX"/>
          <xsd:enumeration value="GY"/>
          <xsd:enumeration value="GZ"/>
        </xsd:restriction>
      </xsd:simpleType>
    </xsd:element>
    <xsd:element name="versendet_x0020_an_x0020_Externe" ma:index="13" nillable="true" ma:displayName="versendet an Externe" ma:description="Information (E-Mail, Name, etc.), wenn das Dokument an Externe versendet wird. Ist im Zusammenhang mit dem Schlagwort &quot;versendet an Externe&quot; zu sehen." ma:internalName="versendet_x0020_an_x0020_Externe">
      <xsd:simpleType>
        <xsd:restriction base="dms:Text">
          <xsd:maxLength value="255"/>
        </xsd:restriction>
      </xsd:simpleType>
    </xsd:element>
    <xsd:element name="Schlagworte" ma:index="17" nillable="true" ma:displayName="Schlagworte" ma:list="{7503dd68-e216-497e-becf-1a4419ac8666}" ma:internalName="Schlagworte" ma:showField="Title" ma:web="9ccfaa96-df57-4298-81fc-a5e55ae5a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chlagworte_x003a_Beschreibung" ma:index="18" nillable="true" ma:displayName="Schlagworte:Beschreibung" ma:list="{7503dd68-e216-497e-becf-1a4419ac8666}" ma:internalName="Schlagworte_x003A_Beschreibung" ma:readOnly="true" ma:showField="Beschreibung" ma:web="9ccfaa96-df57-4298-81fc-a5e55ae5a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688b04cb9bc41219677b844b8880c64" ma:index="21" nillable="true" ma:taxonomy="true" ma:internalName="i688b04cb9bc41219677b844b8880c64" ma:taxonomyFieldName="Schlagwort" ma:displayName="Schlagwort" ma:readOnly="false" ma:default="" ma:fieldId="{2688b04c-b9bc-4121-9677-b844b8880c64}" ma:sspId="34737393-461e-42aa-98fa-d88a9677b006" ma:termSetId="12aefb4c-33c1-485e-b092-f39d4676a00a" ma:anchorId="c65acb23-ecc0-47a1-a088-602a53f0c058" ma:open="true" ma:isKeyword="false">
      <xsd:complexType>
        <xsd:sequence>
          <xsd:element ref="pc:Terms" minOccurs="0" maxOccurs="1"/>
        </xsd:sequence>
      </xsd:complexType>
    </xsd:element>
    <xsd:element name="Dok-Version" ma:index="26" nillable="true" ma:displayName="Dok-Version" ma:description="Version des Dokumentes (AA, PD, CL, Formular, etc.)" ma:hidden="true" ma:internalName="Dok_x002d_Version" ma:readOnly="false">
      <xsd:simpleType>
        <xsd:restriction base="dms:Text">
          <xsd:maxLength value="5"/>
        </xsd:restriction>
      </xsd:simpleType>
    </xsd:element>
    <xsd:element name="Dok-Owner" ma:index="27" nillable="true" ma:displayName="Dok-Owner" ma:description="Besitzer des Dokumentes (ist bei AA und PD der Prozessowner)" ma:hidden="true" ma:indexed="true" ma:list="UserInfo" ma:SharePointGroup="0" ma:internalName="Dok_x002d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-Freigabedatum" ma:index="28" nillable="true" ma:displayName="Dok-Freigabedatum" ma:description="Datum der Freigabe des vom Basisformular abgeleiteten Dokumentes (AA, PD, CL, etc.). Das Freigabedatum des zugehörigen Basisformulars ist im Feld „Formularfreigbe” hinterlegt.." ma:format="DateOnly" ma:hidden="true" ma:indexed="true" ma:internalName="Dok_x002d_Freigabedatum" ma:readOnly="false">
      <xsd:simpleType>
        <xsd:restriction base="dms:DateTime"/>
      </xsd:simpleType>
    </xsd:element>
    <xsd:element name="MKZ" ma:index="29" nillable="true" ma:displayName="MKZ" ma:description="Mitarbeiterkennzeichen" ma:internalName="MKZ">
      <xsd:simpleType>
        <xsd:restriction base="dms:Text">
          <xsd:maxLength value="255"/>
        </xsd:restriction>
      </xsd:simpleType>
    </xsd:element>
    <xsd:element name="Projektnummer" ma:index="30" nillable="true" ma:displayName="Projektnummer" ma:hidden="true" ma:internalName="Projektnummer" ma:readOnly="false">
      <xsd:simpleType>
        <xsd:restriction base="dms:Text">
          <xsd:maxLength value="255"/>
        </xsd:restriction>
      </xsd:simpleType>
    </xsd:element>
    <xsd:element name="BT" ma:index="31" nillable="true" ma:displayName="BT" ma:description="Bauteil" ma:hidden="true" ma:internalName="BT" ma:readOnly="false">
      <xsd:simpleType>
        <xsd:restriction base="dms:Text">
          <xsd:maxLength value="255"/>
        </xsd:restriction>
      </xsd:simpleType>
    </xsd:element>
    <xsd:element name="EB" ma:index="32" nillable="true" ma:displayName="EB" ma:description="Ebene" ma:hidden="true" ma:internalName="EB" ma:readOnly="false">
      <xsd:simpleType>
        <xsd:restriction base="dms:Text">
          <xsd:maxLength value="255"/>
        </xsd:restriction>
      </xsd:simpleType>
    </xsd:element>
    <xsd:element name="Projektname" ma:index="33" nillable="true" ma:displayName="Projektname" ma:hidden="true" ma:internalName="Projektname" ma:readOnly="false">
      <xsd:simpleType>
        <xsd:restriction base="dms:Text">
          <xsd:maxLength value="255"/>
        </xsd:restriction>
      </xsd:simpleType>
    </xsd:element>
    <xsd:element name="Station" ma:index="34" nillable="true" ma:displayName="Station" ma:description="Station" ma:hidden="true" ma:internalName="Station" ma:readOnly="false">
      <xsd:simpleType>
        <xsd:restriction base="dms:Text">
          <xsd:maxLength value="255"/>
        </xsd:restriction>
      </xsd:simpleType>
    </xsd:element>
    <xsd:element name="Typ_x0020_der_x0020_Mappe" ma:index="35" nillable="true" ma:displayName="Typ der Mappe" ma:format="Dropdown" ma:hidden="true" ma:internalName="Typ_x0020_der_x0020_Mappe" ma:readOnly="false">
      <xsd:simpleType>
        <xsd:restriction base="dms:Choice">
          <xsd:enumeration value="abruf"/>
          <xsd:enumeration value="errichtungs"/>
        </xsd:restriction>
      </xsd:simpleType>
    </xsd:element>
    <xsd:element name="Logo" ma:index="36" nillable="true" ma:displayName="Logo" ma:description="Verwendung eines bestimmten Logos (ausgenommen VAMED), wie AKH, MedUni, Excellence, CI (=Corporate Identity), etc" ma:internalName="Logo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KH+MedUni"/>
                    <xsd:enumeration value="CI"/>
                    <xsd:enumeration value="CLZ"/>
                    <xsd:enumeration value="VKMB Herz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4cb9d-0d5c-4641-adb8-30e5480a03c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be64e9-d856-4690-9f96-5aed5a648ff9}" ma:internalName="TaxCatchAll" ma:showField="CatchAllData" ma:web="ea24cb9d-0d5c-4641-adb8-30e5480a0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a6be64e9-d856-4690-9f96-5aed5a648ff9}" ma:internalName="TaxCatchAllLabel" ma:readOnly="true" ma:showField="CatchAllDataLabel" ma:web="ea24cb9d-0d5c-4641-adb8-30e5480a0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9C2F3D-4BFC-40FF-8D89-465652BC3212}"/>
</file>

<file path=customXml/itemProps2.xml><?xml version="1.0" encoding="utf-8"?>
<ds:datastoreItem xmlns:ds="http://schemas.openxmlformats.org/officeDocument/2006/customXml" ds:itemID="{DDF2849F-447D-46F0-8620-29FC7CE08EA1}"/>
</file>

<file path=customXml/itemProps3.xml><?xml version="1.0" encoding="utf-8"?>
<ds:datastoreItem xmlns:ds="http://schemas.openxmlformats.org/officeDocument/2006/customXml" ds:itemID="{9975A18A-A8B3-446F-AF36-4352A2AF133D}"/>
</file>

<file path=customXml/itemProps4.xml><?xml version="1.0" encoding="utf-8"?>
<ds:datastoreItem xmlns:ds="http://schemas.openxmlformats.org/officeDocument/2006/customXml" ds:itemID="{25E36AE2-865E-49E8-835F-CB3E5749F5E2}"/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510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Abschaltantrag (Arbeitsantrag)</vt:lpstr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Abschaltantrag (Arbeitsantrag)</dc:title>
  <dc:subject/>
  <dc:creator>Eireiner, Florian</dc:creator>
  <cp:keywords/>
  <dc:description/>
  <cp:lastModifiedBy>Wagesreiter, Robert</cp:lastModifiedBy>
  <cp:revision>15</cp:revision>
  <cp:lastPrinted>2021-04-29T15:12:00Z</cp:lastPrinted>
  <dcterms:created xsi:type="dcterms:W3CDTF">2021-04-29T13:59:00Z</dcterms:created>
  <dcterms:modified xsi:type="dcterms:W3CDTF">2022-03-03T12:04:00Z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0x010100432C3B545E8C1740B4D4045F423AD8A601001452BFB69769394BAD7BE731489B0354</vt:lpwstr>
  </property>
  <property fmtid="{D5CDD505-2E9C-101B-9397-08002B2CF9AE}" pid="3" name="Schlagwort">
    <vt:lpwstr/>
  </property>
  <property fmtid="{D5CDD505-2E9C-101B-9397-08002B2CF9AE}" pid="4" name="MSIP_Label_aa535950-9ce4-46bc-86ca-e8c03b7d5e38_Enabled">
    <vt:lpwstr>true</vt:lpwstr>
  </property>
  <property fmtid="{D5CDD505-2E9C-101B-9397-08002B2CF9AE}" pid="5" name="MSIP_Label_aa535950-9ce4-46bc-86ca-e8c03b7d5e38_SetDate">
    <vt:lpwstr>2022-03-03T12:04:46Z</vt:lpwstr>
  </property>
  <property fmtid="{D5CDD505-2E9C-101B-9397-08002B2CF9AE}" pid="6" name="MSIP_Label_aa535950-9ce4-46bc-86ca-e8c03b7d5e38_Method">
    <vt:lpwstr>Privileged</vt:lpwstr>
  </property>
  <property fmtid="{D5CDD505-2E9C-101B-9397-08002B2CF9AE}" pid="7" name="MSIP_Label_aa535950-9ce4-46bc-86ca-e8c03b7d5e38_Name">
    <vt:lpwstr>- Intern</vt:lpwstr>
  </property>
  <property fmtid="{D5CDD505-2E9C-101B-9397-08002B2CF9AE}" pid="8" name="MSIP_Label_aa535950-9ce4-46bc-86ca-e8c03b7d5e38_SiteId">
    <vt:lpwstr>26da4b35-4c67-4042-a1b8-7999980f7d49</vt:lpwstr>
  </property>
  <property fmtid="{D5CDD505-2E9C-101B-9397-08002B2CF9AE}" pid="9" name="MSIP_Label_aa535950-9ce4-46bc-86ca-e8c03b7d5e38_ActionId">
    <vt:lpwstr>074f1661-9a0a-4a82-9f82-346c2af8db87</vt:lpwstr>
  </property>
  <property fmtid="{D5CDD505-2E9C-101B-9397-08002B2CF9AE}" pid="10" name="MSIP_Label_aa535950-9ce4-46bc-86ca-e8c03b7d5e38_ContentBits">
    <vt:lpwstr>2</vt:lpwstr>
  </property>
  <property fmtid="{D5CDD505-2E9C-101B-9397-08002B2CF9AE}" pid="11" name="MSIP_Label_9de2735f-0ac8-4f2f-a58e-b826d6eba879_ActionId">
    <vt:lpwstr>132fc60e-96c4-4e85-b787-0000f438dc60</vt:lpwstr>
  </property>
  <property fmtid="{D5CDD505-2E9C-101B-9397-08002B2CF9AE}" pid="12" name="MSIP_Label_9de2735f-0ac8-4f2f-a58e-b826d6eba879_ContentBits">
    <vt:lpwstr>2</vt:lpwstr>
  </property>
  <property fmtid="{D5CDD505-2E9C-101B-9397-08002B2CF9AE}" pid="13" name="MSIP_Label_9de2735f-0ac8-4f2f-a58e-b826d6eba879_SetDate">
    <vt:lpwstr>2021-04-30T08:37:14Z</vt:lpwstr>
  </property>
  <property fmtid="{D5CDD505-2E9C-101B-9397-08002B2CF9AE}" pid="14" name="MSIP_Label_9de2735f-0ac8-4f2f-a58e-b826d6eba879_Name">
    <vt:lpwstr>Intern</vt:lpwstr>
  </property>
  <property fmtid="{D5CDD505-2E9C-101B-9397-08002B2CF9AE}" pid="15" name="MSIP_Label_9de2735f-0ac8-4f2f-a58e-b826d6eba879_SiteId">
    <vt:lpwstr>26da4b35-4c67-4042-a1b8-7999980f7d49</vt:lpwstr>
  </property>
  <property fmtid="{D5CDD505-2E9C-101B-9397-08002B2CF9AE}" pid="16" name="MSIP_Label_9de2735f-0ac8-4f2f-a58e-b826d6eba879_Method">
    <vt:lpwstr>Privileged</vt:lpwstr>
  </property>
  <property fmtid="{D5CDD505-2E9C-101B-9397-08002B2CF9AE}" pid="17" name="MSIP_Label_9de2735f-0ac8-4f2f-a58e-b826d6eba879_Enabled">
    <vt:lpwstr>true</vt:lpwstr>
  </property>
  <property fmtid="{D5CDD505-2E9C-101B-9397-08002B2CF9AE}" pid="18" name="Order">
    <vt:r8>107700</vt:r8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Im Katalog anzeigen">
    <vt:bool>false</vt:bool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Archivierungskommentar">
    <vt:lpwstr/>
  </property>
  <property fmtid="{D5CDD505-2E9C-101B-9397-08002B2CF9AE}" pid="25" name="TemplateUrl">
    <vt:lpwstr/>
  </property>
  <property fmtid="{D5CDD505-2E9C-101B-9397-08002B2CF9AE}" pid="26" name="Änderungsvermerk">
    <vt:lpwstr/>
  </property>
</Properties>
</file>